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B2" w:rsidRDefault="001711B2" w:rsidP="00F504CD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1711B2" w:rsidRPr="00B971B6" w:rsidRDefault="001711B2" w:rsidP="00F504CD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LAVELANET n° 52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1711B2" w:rsidRPr="00CC7134" w:rsidTr="00CC7134">
        <w:trPr>
          <w:trHeight w:val="567"/>
        </w:trPr>
        <w:tc>
          <w:tcPr>
            <w:tcW w:w="9062" w:type="dxa"/>
          </w:tcPr>
          <w:p w:rsidR="001711B2" w:rsidRPr="00CC7134" w:rsidRDefault="001711B2" w:rsidP="00CC7134">
            <w:pPr>
              <w:spacing w:after="0" w:line="240" w:lineRule="auto"/>
              <w:rPr>
                <w:sz w:val="24"/>
                <w:szCs w:val="24"/>
              </w:rPr>
            </w:pPr>
            <w:r w:rsidRPr="00CC7134">
              <w:rPr>
                <w:b/>
                <w:sz w:val="24"/>
                <w:szCs w:val="24"/>
              </w:rPr>
              <w:t>Commune de départ et dénomination de l’itinéraire :</w:t>
            </w:r>
            <w:r w:rsidRPr="00CC7134">
              <w:rPr>
                <w:sz w:val="24"/>
                <w:szCs w:val="24"/>
              </w:rPr>
              <w:t xml:space="preserve"> </w:t>
            </w:r>
          </w:p>
          <w:p w:rsidR="001711B2" w:rsidRPr="00CC7134" w:rsidRDefault="001711B2" w:rsidP="00CC71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CC7134">
              <w:rPr>
                <w:b/>
              </w:rPr>
              <w:t>Ilhat</w:t>
            </w:r>
            <w:r w:rsidRPr="00CC7134">
              <w:t xml:space="preserve"> – Tanière-</w:t>
            </w:r>
            <w:r w:rsidRPr="00CC7134">
              <w:rPr>
                <w:sz w:val="24"/>
                <w:szCs w:val="24"/>
              </w:rPr>
              <w:t xml:space="preserve"> </w:t>
            </w:r>
            <w:r w:rsidRPr="00CC7134">
              <w:rPr>
                <w:b/>
              </w:rPr>
              <w:t>Les gorges de Péreille en boucle depuis Tanière</w:t>
            </w:r>
          </w:p>
          <w:p w:rsidR="001711B2" w:rsidRPr="00CC7134" w:rsidRDefault="001711B2" w:rsidP="00CC713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11B2" w:rsidRPr="00CC7134" w:rsidTr="00CC7134">
        <w:trPr>
          <w:trHeight w:val="567"/>
        </w:trPr>
        <w:tc>
          <w:tcPr>
            <w:tcW w:w="9062" w:type="dxa"/>
          </w:tcPr>
          <w:p w:rsidR="001711B2" w:rsidRPr="00CC7134" w:rsidRDefault="001711B2" w:rsidP="00CC713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7134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1711B2" w:rsidRPr="00CC7134" w:rsidRDefault="001711B2" w:rsidP="00CC71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CC7134">
              <w:t>Reconnaissance par J.L. Dupont et M. Morvan</w:t>
            </w:r>
          </w:p>
          <w:p w:rsidR="001711B2" w:rsidRPr="00CC7134" w:rsidRDefault="001711B2" w:rsidP="00CC713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11B2" w:rsidRPr="00CC7134" w:rsidTr="00CC7134">
        <w:trPr>
          <w:trHeight w:val="567"/>
        </w:trPr>
        <w:tc>
          <w:tcPr>
            <w:tcW w:w="9062" w:type="dxa"/>
          </w:tcPr>
          <w:p w:rsidR="001711B2" w:rsidRPr="00CC7134" w:rsidRDefault="001711B2" w:rsidP="00CC713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C7134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1711B2" w:rsidRPr="00CC7134" w:rsidRDefault="001711B2" w:rsidP="00CC71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bookmarkStart w:id="0" w:name="_GoBack"/>
            <w:r w:rsidRPr="00CC7134">
              <w:t>Pas de descriptif spécifique connu</w:t>
            </w:r>
          </w:p>
          <w:bookmarkEnd w:id="0"/>
          <w:p w:rsidR="001711B2" w:rsidRPr="00CC7134" w:rsidRDefault="001711B2" w:rsidP="00CC713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11B2" w:rsidRPr="00CC7134" w:rsidTr="00CC7134">
        <w:trPr>
          <w:trHeight w:val="567"/>
        </w:trPr>
        <w:tc>
          <w:tcPr>
            <w:tcW w:w="9062" w:type="dxa"/>
          </w:tcPr>
          <w:p w:rsidR="001711B2" w:rsidRPr="00CC7134" w:rsidRDefault="001711B2" w:rsidP="00CC713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7134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1711B2" w:rsidRPr="007A44E0" w:rsidRDefault="001711B2" w:rsidP="00CC71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CC7134">
              <w:t xml:space="preserve">Marcheur – 4h00 – </w:t>
            </w:r>
            <w:smartTag w:uri="urn:schemas-microsoft-com:office:smarttags" w:element="metricconverter">
              <w:smartTagPr>
                <w:attr w:name="ProductID" w:val="470 m"/>
              </w:smartTagPr>
              <w:r w:rsidRPr="00CC7134">
                <w:t>470 m</w:t>
              </w:r>
            </w:smartTag>
            <w:r w:rsidRPr="00CC7134">
              <w:t xml:space="preserve"> – </w:t>
            </w:r>
            <w:smartTag w:uri="urn:schemas-microsoft-com:office:smarttags" w:element="metricconverter">
              <w:smartTagPr>
                <w:attr w:name="ProductID" w:val="12,6 km"/>
              </w:smartTagPr>
              <w:r w:rsidRPr="00CC7134">
                <w:t>12,6 km</w:t>
              </w:r>
            </w:smartTag>
            <w:r w:rsidRPr="00CC7134">
              <w:t xml:space="preserve"> </w:t>
            </w:r>
            <w:r>
              <w:t>–</w:t>
            </w:r>
            <w:r w:rsidRPr="00CC7134">
              <w:t xml:space="preserve"> Journée</w:t>
            </w:r>
          </w:p>
          <w:p w:rsidR="001711B2" w:rsidRPr="00CC7134" w:rsidRDefault="001711B2" w:rsidP="00CC71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Indice d’effort :  57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27.75pt">
                  <v:imagedata r:id="rId5" o:title=""/>
                </v:shape>
              </w:pict>
            </w:r>
          </w:p>
          <w:p w:rsidR="001711B2" w:rsidRPr="00CC7134" w:rsidRDefault="001711B2" w:rsidP="00CC713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711B2" w:rsidRPr="00CC7134" w:rsidTr="00CC7134">
        <w:trPr>
          <w:trHeight w:val="567"/>
        </w:trPr>
        <w:tc>
          <w:tcPr>
            <w:tcW w:w="9062" w:type="dxa"/>
          </w:tcPr>
          <w:p w:rsidR="001711B2" w:rsidRPr="00CC7134" w:rsidRDefault="001711B2" w:rsidP="00CC713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7134">
              <w:rPr>
                <w:b/>
                <w:sz w:val="24"/>
                <w:szCs w:val="24"/>
              </w:rPr>
              <w:t xml:space="preserve">Balisage : </w:t>
            </w:r>
            <w:r w:rsidRPr="00CC7134">
              <w:t>Jaune parfois en mauvais état</w:t>
            </w:r>
          </w:p>
        </w:tc>
      </w:tr>
      <w:tr w:rsidR="001711B2" w:rsidRPr="00CC7134" w:rsidTr="00CC7134">
        <w:trPr>
          <w:trHeight w:val="567"/>
        </w:trPr>
        <w:tc>
          <w:tcPr>
            <w:tcW w:w="9062" w:type="dxa"/>
          </w:tcPr>
          <w:p w:rsidR="001711B2" w:rsidRPr="00CC7134" w:rsidRDefault="001711B2" w:rsidP="00CC713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C7134">
              <w:rPr>
                <w:b/>
                <w:sz w:val="24"/>
                <w:szCs w:val="24"/>
              </w:rPr>
              <w:t xml:space="preserve">Particularité(s) : </w:t>
            </w:r>
          </w:p>
          <w:p w:rsidR="001711B2" w:rsidRPr="00CC7134" w:rsidRDefault="001711B2" w:rsidP="00CC713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11B2" w:rsidRPr="00CC7134" w:rsidTr="00CC7134">
        <w:trPr>
          <w:trHeight w:val="567"/>
        </w:trPr>
        <w:tc>
          <w:tcPr>
            <w:tcW w:w="9062" w:type="dxa"/>
          </w:tcPr>
          <w:p w:rsidR="001711B2" w:rsidRPr="00CC7134" w:rsidRDefault="001711B2" w:rsidP="00CC713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7134">
              <w:rPr>
                <w:b/>
                <w:sz w:val="24"/>
                <w:szCs w:val="24"/>
              </w:rPr>
              <w:t>Site ou point remarquable :</w:t>
            </w:r>
          </w:p>
          <w:p w:rsidR="001711B2" w:rsidRPr="00CC7134" w:rsidRDefault="001711B2" w:rsidP="00CC713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CC7134">
              <w:t>Les gorges de Pereille</w:t>
            </w:r>
          </w:p>
          <w:p w:rsidR="001711B2" w:rsidRPr="00CC7134" w:rsidRDefault="001711B2" w:rsidP="00CC713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CC7134">
              <w:t>L’église romane de Pereille d’En-Bas</w:t>
            </w:r>
          </w:p>
          <w:p w:rsidR="001711B2" w:rsidRPr="00CC7134" w:rsidRDefault="001711B2" w:rsidP="00CC713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CC7134">
              <w:t xml:space="preserve">Les ruines du château de Pereille </w:t>
            </w:r>
          </w:p>
          <w:p w:rsidR="001711B2" w:rsidRPr="00CC7134" w:rsidRDefault="001711B2" w:rsidP="00CC71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CC7134">
              <w:t>La stèle de Pereille d’En-Haut (Combats de la résistance)</w:t>
            </w:r>
          </w:p>
          <w:p w:rsidR="001711B2" w:rsidRPr="00CC7134" w:rsidRDefault="001711B2" w:rsidP="00CC713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11B2" w:rsidRPr="00CC7134" w:rsidTr="00CC7134">
        <w:trPr>
          <w:trHeight w:val="567"/>
        </w:trPr>
        <w:tc>
          <w:tcPr>
            <w:tcW w:w="9062" w:type="dxa"/>
          </w:tcPr>
          <w:p w:rsidR="001711B2" w:rsidRPr="00CC7134" w:rsidRDefault="001711B2" w:rsidP="00CC713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7134">
              <w:rPr>
                <w:b/>
                <w:sz w:val="24"/>
                <w:szCs w:val="24"/>
              </w:rPr>
              <w:t xml:space="preserve">Trace GPS : </w:t>
            </w:r>
            <w:r w:rsidRPr="00CC7134">
              <w:t xml:space="preserve">Oui </w:t>
            </w:r>
          </w:p>
          <w:p w:rsidR="001711B2" w:rsidRPr="00CC7134" w:rsidRDefault="001711B2" w:rsidP="00CC7134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1711B2" w:rsidRPr="00CC7134" w:rsidTr="00CC7134">
        <w:trPr>
          <w:trHeight w:val="567"/>
        </w:trPr>
        <w:tc>
          <w:tcPr>
            <w:tcW w:w="9062" w:type="dxa"/>
          </w:tcPr>
          <w:p w:rsidR="001711B2" w:rsidRPr="00CC7134" w:rsidRDefault="001711B2" w:rsidP="00CC7134">
            <w:pPr>
              <w:spacing w:after="0" w:line="240" w:lineRule="auto"/>
            </w:pPr>
            <w:r w:rsidRPr="00CC7134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22 km"/>
              </w:smartTagPr>
              <w:r w:rsidRPr="00CC7134">
                <w:t>22 km</w:t>
              </w:r>
            </w:smartTag>
          </w:p>
          <w:p w:rsidR="001711B2" w:rsidRPr="00CC7134" w:rsidRDefault="001711B2" w:rsidP="00CC7134">
            <w:pPr>
              <w:spacing w:after="0" w:line="240" w:lineRule="auto"/>
              <w:rPr>
                <w:sz w:val="24"/>
                <w:szCs w:val="24"/>
              </w:rPr>
            </w:pPr>
          </w:p>
          <w:p w:rsidR="001711B2" w:rsidRPr="00CC7134" w:rsidRDefault="001711B2" w:rsidP="00CC713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11B2" w:rsidRPr="00CC7134" w:rsidTr="00CC7134">
        <w:trPr>
          <w:trHeight w:val="567"/>
        </w:trPr>
        <w:tc>
          <w:tcPr>
            <w:tcW w:w="9062" w:type="dxa"/>
          </w:tcPr>
          <w:p w:rsidR="001711B2" w:rsidRPr="00CC7134" w:rsidRDefault="001711B2" w:rsidP="00CC713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7134">
              <w:rPr>
                <w:b/>
                <w:sz w:val="24"/>
                <w:szCs w:val="24"/>
              </w:rPr>
              <w:t xml:space="preserve">Observation(s) : </w:t>
            </w:r>
          </w:p>
          <w:p w:rsidR="001711B2" w:rsidRPr="00CC7134" w:rsidRDefault="001711B2" w:rsidP="00CC713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711B2" w:rsidRPr="00CC7134" w:rsidRDefault="001711B2" w:rsidP="00CC713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711B2" w:rsidRPr="00CC7134" w:rsidRDefault="001711B2" w:rsidP="00CC7134">
            <w:pPr>
              <w:spacing w:after="0" w:line="240" w:lineRule="auto"/>
              <w:rPr>
                <w:sz w:val="24"/>
                <w:szCs w:val="24"/>
              </w:rPr>
            </w:pPr>
          </w:p>
          <w:p w:rsidR="001711B2" w:rsidRPr="00CC7134" w:rsidRDefault="001711B2" w:rsidP="00CC713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711B2" w:rsidRPr="00893879" w:rsidRDefault="001711B2" w:rsidP="00F504CD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1711B2" w:rsidRDefault="001711B2" w:rsidP="00F504CD">
      <w:r>
        <w:t xml:space="preserve">Date de la dernière mise à jour : </w:t>
      </w:r>
      <w:r w:rsidRPr="00F504CD">
        <w:rPr>
          <w:b/>
        </w:rPr>
        <w:t>10 avril 2020</w:t>
      </w:r>
    </w:p>
    <w:p w:rsidR="001711B2" w:rsidRDefault="001711B2" w:rsidP="00F504C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711B2" w:rsidRPr="00FF2AF5" w:rsidRDefault="001711B2" w:rsidP="00F504CD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1711B2" w:rsidRDefault="001711B2" w:rsidP="00F504CD">
      <w:pPr>
        <w:rPr>
          <w:noProof/>
          <w:lang w:eastAsia="fr-FR"/>
        </w:rPr>
      </w:pPr>
      <w:r>
        <w:rPr>
          <w:noProof/>
          <w:lang w:eastAsia="fr-FR"/>
        </w:rPr>
        <w:pict>
          <v:shape id="_x0000_i1026" type="#_x0000_t75" style="width:450.75pt;height:357.75pt">
            <v:imagedata r:id="rId6" o:title=""/>
          </v:shape>
        </w:pict>
      </w:r>
    </w:p>
    <w:p w:rsidR="001711B2" w:rsidRDefault="001711B2" w:rsidP="00F504CD">
      <w:r>
        <w:rPr>
          <w:noProof/>
          <w:lang w:eastAsia="fr-FR"/>
        </w:rPr>
        <w:pict>
          <v:shape id="_x0000_i1027" type="#_x0000_t75" style="width:452.25pt;height:168pt">
            <v:imagedata r:id="rId7" o:title=""/>
          </v:shape>
        </w:pict>
      </w:r>
    </w:p>
    <w:p w:rsidR="001711B2" w:rsidRDefault="001711B2"/>
    <w:sectPr w:rsidR="001711B2" w:rsidSect="00593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2146"/>
    <w:multiLevelType w:val="hybridMultilevel"/>
    <w:tmpl w:val="0AACCA22"/>
    <w:lvl w:ilvl="0" w:tplc="BD9ED1E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65CE6"/>
    <w:multiLevelType w:val="hybridMultilevel"/>
    <w:tmpl w:val="FEF82C30"/>
    <w:lvl w:ilvl="0" w:tplc="A00673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4CD"/>
    <w:rsid w:val="001711B2"/>
    <w:rsid w:val="001E07D7"/>
    <w:rsid w:val="002D66CD"/>
    <w:rsid w:val="00492805"/>
    <w:rsid w:val="00560815"/>
    <w:rsid w:val="00593E83"/>
    <w:rsid w:val="005C6507"/>
    <w:rsid w:val="00797B23"/>
    <w:rsid w:val="007A44E0"/>
    <w:rsid w:val="008344E1"/>
    <w:rsid w:val="008525B0"/>
    <w:rsid w:val="00887C40"/>
    <w:rsid w:val="00893879"/>
    <w:rsid w:val="00966BCE"/>
    <w:rsid w:val="00B971B6"/>
    <w:rsid w:val="00CC7134"/>
    <w:rsid w:val="00E276ED"/>
    <w:rsid w:val="00F504CD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4C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504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504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177</Words>
  <Characters>976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2020-04-13T08:26:00Z</dcterms:created>
  <dcterms:modified xsi:type="dcterms:W3CDTF">2020-04-13T08:26:00Z</dcterms:modified>
</cp:coreProperties>
</file>