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D5" w:rsidRDefault="00DC68D5" w:rsidP="003C7F2F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DC68D5" w:rsidRPr="00B971B6" w:rsidRDefault="00DC68D5" w:rsidP="003C7F2F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PAMIERS n° 51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DC68D5" w:rsidRPr="00637516" w:rsidTr="00637516">
        <w:trPr>
          <w:trHeight w:val="567"/>
        </w:trPr>
        <w:tc>
          <w:tcPr>
            <w:tcW w:w="9062" w:type="dxa"/>
          </w:tcPr>
          <w:p w:rsidR="00DC68D5" w:rsidRPr="00637516" w:rsidRDefault="00DC68D5" w:rsidP="00637516">
            <w:pPr>
              <w:spacing w:after="0" w:line="240" w:lineRule="auto"/>
              <w:rPr>
                <w:sz w:val="24"/>
                <w:szCs w:val="24"/>
              </w:rPr>
            </w:pPr>
            <w:r w:rsidRPr="00637516">
              <w:rPr>
                <w:b/>
                <w:sz w:val="24"/>
                <w:szCs w:val="24"/>
              </w:rPr>
              <w:t>Commune de départ et dénomination de l’itinéraire :</w:t>
            </w:r>
            <w:r w:rsidRPr="00637516">
              <w:rPr>
                <w:sz w:val="24"/>
                <w:szCs w:val="24"/>
              </w:rPr>
              <w:t xml:space="preserve"> </w:t>
            </w:r>
          </w:p>
          <w:p w:rsidR="00DC68D5" w:rsidRPr="00637516" w:rsidRDefault="00DC68D5" w:rsidP="00637516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714" w:hanging="357"/>
              <w:rPr>
                <w:sz w:val="24"/>
                <w:szCs w:val="24"/>
              </w:rPr>
            </w:pPr>
            <w:r w:rsidRPr="00637516">
              <w:rPr>
                <w:b/>
              </w:rPr>
              <w:t>Saint-Martin d’Oydes</w:t>
            </w:r>
            <w:r w:rsidRPr="00637516">
              <w:t xml:space="preserve"> – Place Aristide Briand (Grand parking public face au château) – </w:t>
            </w:r>
            <w:r w:rsidRPr="00637516">
              <w:rPr>
                <w:b/>
                <w:sz w:val="24"/>
                <w:szCs w:val="24"/>
              </w:rPr>
              <w:t>Circuit autour de Saint-Martin d’Oydes</w:t>
            </w:r>
          </w:p>
        </w:tc>
      </w:tr>
      <w:tr w:rsidR="00DC68D5" w:rsidRPr="00637516" w:rsidTr="00637516">
        <w:trPr>
          <w:trHeight w:val="567"/>
        </w:trPr>
        <w:tc>
          <w:tcPr>
            <w:tcW w:w="9062" w:type="dxa"/>
          </w:tcPr>
          <w:p w:rsidR="00DC68D5" w:rsidRPr="00637516" w:rsidRDefault="00DC68D5" w:rsidP="006375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37516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DC68D5" w:rsidRPr="00637516" w:rsidRDefault="00DC68D5" w:rsidP="006375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37516">
              <w:rPr>
                <w:sz w:val="24"/>
                <w:szCs w:val="24"/>
              </w:rPr>
              <w:t>05/11/2011 – Yvonne Buosi –</w:t>
            </w:r>
          </w:p>
          <w:p w:rsidR="00DC68D5" w:rsidRPr="00637516" w:rsidRDefault="00DC68D5" w:rsidP="006375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37516">
              <w:rPr>
                <w:sz w:val="24"/>
                <w:szCs w:val="24"/>
              </w:rPr>
              <w:t xml:space="preserve">27/08/2016 – Jean Gaillard – 16 participants (Reportage photos) </w:t>
            </w:r>
          </w:p>
          <w:p w:rsidR="00DC68D5" w:rsidRPr="00637516" w:rsidRDefault="00DC68D5" w:rsidP="0063751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sz w:val="24"/>
                <w:szCs w:val="24"/>
              </w:rPr>
            </w:pPr>
            <w:r w:rsidRPr="00637516">
              <w:rPr>
                <w:sz w:val="24"/>
                <w:szCs w:val="24"/>
              </w:rPr>
              <w:t>30/06/2018 – Jean Gaillard – 9 participants (Reportage photos)</w:t>
            </w:r>
          </w:p>
        </w:tc>
      </w:tr>
      <w:tr w:rsidR="00DC68D5" w:rsidRPr="00637516" w:rsidTr="00637516">
        <w:trPr>
          <w:trHeight w:val="567"/>
        </w:trPr>
        <w:tc>
          <w:tcPr>
            <w:tcW w:w="9062" w:type="dxa"/>
          </w:tcPr>
          <w:p w:rsidR="00DC68D5" w:rsidRPr="00637516" w:rsidRDefault="00DC68D5" w:rsidP="0063751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37516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DC68D5" w:rsidRPr="00637516" w:rsidRDefault="00DC68D5" w:rsidP="0063751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714" w:hanging="357"/>
              <w:jc w:val="both"/>
              <w:rPr>
                <w:sz w:val="24"/>
                <w:szCs w:val="24"/>
              </w:rPr>
            </w:pPr>
            <w:r w:rsidRPr="00637516">
              <w:t xml:space="preserve">Topoguide de l’office de tourisme du Pays de Pamiers – Balade </w:t>
            </w:r>
            <w:r w:rsidRPr="00637516">
              <w:rPr>
                <w:rFonts w:cs="Calibri"/>
              </w:rPr>
              <w:t>"</w:t>
            </w:r>
            <w:r w:rsidRPr="00637516">
              <w:t>Autour du village fortifié</w:t>
            </w:r>
            <w:r w:rsidRPr="00637516">
              <w:rPr>
                <w:rFonts w:cs="Calibri"/>
              </w:rPr>
              <w:t>"</w:t>
            </w:r>
          </w:p>
        </w:tc>
      </w:tr>
      <w:tr w:rsidR="00DC68D5" w:rsidRPr="00637516" w:rsidTr="00637516">
        <w:trPr>
          <w:trHeight w:val="567"/>
        </w:trPr>
        <w:tc>
          <w:tcPr>
            <w:tcW w:w="9062" w:type="dxa"/>
          </w:tcPr>
          <w:p w:rsidR="00DC68D5" w:rsidRPr="00637516" w:rsidRDefault="00DC68D5" w:rsidP="006375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37516">
              <w:rPr>
                <w:b/>
                <w:sz w:val="24"/>
                <w:szCs w:val="24"/>
              </w:rPr>
              <w:t>Classification, durée du parcours, dénivelé positif, distance, durée :</w:t>
            </w:r>
          </w:p>
          <w:p w:rsidR="00DC68D5" w:rsidRPr="00C82371" w:rsidRDefault="00DC68D5" w:rsidP="0063751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b/>
                <w:sz w:val="24"/>
                <w:szCs w:val="24"/>
              </w:rPr>
            </w:pPr>
            <w:r w:rsidRPr="00637516">
              <w:t xml:space="preserve">Promeneur – 2h00 –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637516">
                <w:t>150 m</w:t>
              </w:r>
            </w:smartTag>
            <w:r w:rsidRPr="00637516">
              <w:t xml:space="preserve"> – </w:t>
            </w:r>
            <w:smartTag w:uri="urn:schemas-microsoft-com:office:smarttags" w:element="metricconverter">
              <w:smartTagPr>
                <w:attr w:name="ProductID" w:val="6 km"/>
              </w:smartTagPr>
              <w:r w:rsidRPr="00637516">
                <w:t>6 km</w:t>
              </w:r>
            </w:smartTag>
            <w:r w:rsidRPr="00637516">
              <w:t xml:space="preserve"> – ½ journée</w:t>
            </w:r>
          </w:p>
          <w:p w:rsidR="00DC68D5" w:rsidRPr="00637516" w:rsidRDefault="00DC68D5" w:rsidP="0063751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b/>
                <w:sz w:val="24"/>
                <w:szCs w:val="24"/>
              </w:rPr>
            </w:pPr>
            <w:r>
              <w:t xml:space="preserve">Indice d’effort :  29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6.25pt">
                  <v:imagedata r:id="rId5" o:title=""/>
                </v:shape>
              </w:pict>
            </w:r>
          </w:p>
        </w:tc>
      </w:tr>
      <w:tr w:rsidR="00DC68D5" w:rsidRPr="00637516" w:rsidTr="00637516">
        <w:trPr>
          <w:trHeight w:val="567"/>
        </w:trPr>
        <w:tc>
          <w:tcPr>
            <w:tcW w:w="9062" w:type="dxa"/>
          </w:tcPr>
          <w:p w:rsidR="00DC68D5" w:rsidRPr="00637516" w:rsidRDefault="00DC68D5" w:rsidP="006375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37516">
              <w:rPr>
                <w:b/>
                <w:sz w:val="24"/>
                <w:szCs w:val="24"/>
              </w:rPr>
              <w:t xml:space="preserve">Balisage : </w:t>
            </w:r>
            <w:r w:rsidRPr="00637516">
              <w:t>Jaune</w:t>
            </w:r>
            <w:r w:rsidRPr="006375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C68D5" w:rsidRPr="00637516" w:rsidTr="00637516">
        <w:trPr>
          <w:trHeight w:val="567"/>
        </w:trPr>
        <w:tc>
          <w:tcPr>
            <w:tcW w:w="9062" w:type="dxa"/>
          </w:tcPr>
          <w:p w:rsidR="00DC68D5" w:rsidRPr="00637516" w:rsidRDefault="00DC68D5" w:rsidP="00637516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637516">
              <w:rPr>
                <w:b/>
                <w:sz w:val="24"/>
                <w:szCs w:val="24"/>
              </w:rPr>
              <w:t xml:space="preserve">Particularité(s) : </w:t>
            </w:r>
            <w:r w:rsidRPr="00637516">
              <w:t>Deux clôtures à refermer encadrant une zone pacagée, la première au km 3 dans la montée à la sortie du petit bois, la deuxième en haut, au point côté 360, avant de retrouver la route asphaltée.</w:t>
            </w:r>
          </w:p>
        </w:tc>
      </w:tr>
      <w:tr w:rsidR="00DC68D5" w:rsidRPr="00637516" w:rsidTr="00637516">
        <w:trPr>
          <w:trHeight w:val="567"/>
        </w:trPr>
        <w:tc>
          <w:tcPr>
            <w:tcW w:w="9062" w:type="dxa"/>
          </w:tcPr>
          <w:p w:rsidR="00DC68D5" w:rsidRPr="00637516" w:rsidRDefault="00DC68D5" w:rsidP="006375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37516">
              <w:rPr>
                <w:b/>
                <w:sz w:val="24"/>
                <w:szCs w:val="24"/>
              </w:rPr>
              <w:t>Site ou point remarquable :</w:t>
            </w:r>
          </w:p>
          <w:p w:rsidR="00DC68D5" w:rsidRPr="00637516" w:rsidRDefault="00DC68D5" w:rsidP="006375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637516">
              <w:t>Le village fortifié circulaire de Saint-Martin d’Oydes</w:t>
            </w:r>
          </w:p>
          <w:p w:rsidR="00DC68D5" w:rsidRPr="00637516" w:rsidRDefault="00DC68D5" w:rsidP="006375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637516">
              <w:t>L’église St-Anastase et ses peintures murales</w:t>
            </w:r>
          </w:p>
          <w:p w:rsidR="00DC68D5" w:rsidRPr="00637516" w:rsidRDefault="00DC68D5" w:rsidP="006375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637516">
              <w:t xml:space="preserve">La fontaine St-Anastase </w:t>
            </w:r>
            <w:r w:rsidRPr="00637516">
              <w:rPr>
                <w:i/>
              </w:rPr>
              <w:t>(Pas nettoyée en 2018)</w:t>
            </w:r>
          </w:p>
          <w:p w:rsidR="00DC68D5" w:rsidRPr="00637516" w:rsidRDefault="00DC68D5" w:rsidP="0063751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714" w:hanging="357"/>
              <w:jc w:val="both"/>
              <w:rPr>
                <w:sz w:val="24"/>
                <w:szCs w:val="24"/>
              </w:rPr>
            </w:pPr>
            <w:r w:rsidRPr="00637516">
              <w:t>Le château (Par le passé résidence secondaire du premier ministre anglais Tony Blair)</w:t>
            </w:r>
            <w:bookmarkStart w:id="0" w:name="_GoBack"/>
            <w:bookmarkEnd w:id="0"/>
          </w:p>
        </w:tc>
      </w:tr>
      <w:tr w:rsidR="00DC68D5" w:rsidRPr="00637516" w:rsidTr="00637516">
        <w:trPr>
          <w:trHeight w:val="567"/>
        </w:trPr>
        <w:tc>
          <w:tcPr>
            <w:tcW w:w="9062" w:type="dxa"/>
          </w:tcPr>
          <w:p w:rsidR="00DC68D5" w:rsidRPr="00637516" w:rsidRDefault="00DC68D5" w:rsidP="00637516">
            <w:pPr>
              <w:spacing w:after="0" w:line="240" w:lineRule="auto"/>
            </w:pPr>
            <w:r w:rsidRPr="00637516">
              <w:rPr>
                <w:b/>
                <w:sz w:val="24"/>
                <w:szCs w:val="24"/>
              </w:rPr>
              <w:t>Trace GPS : </w:t>
            </w:r>
            <w:r w:rsidRPr="00637516">
              <w:t>??</w:t>
            </w:r>
          </w:p>
          <w:p w:rsidR="00DC68D5" w:rsidRPr="00637516" w:rsidRDefault="00DC68D5" w:rsidP="00637516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DC68D5" w:rsidRPr="00637516" w:rsidTr="00637516">
        <w:trPr>
          <w:trHeight w:val="567"/>
        </w:trPr>
        <w:tc>
          <w:tcPr>
            <w:tcW w:w="9062" w:type="dxa"/>
          </w:tcPr>
          <w:p w:rsidR="00DC68D5" w:rsidRPr="00637516" w:rsidRDefault="00DC68D5" w:rsidP="00637516">
            <w:pPr>
              <w:spacing w:after="0" w:line="240" w:lineRule="auto"/>
              <w:rPr>
                <w:sz w:val="24"/>
                <w:szCs w:val="24"/>
              </w:rPr>
            </w:pPr>
            <w:r w:rsidRPr="00637516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2 km"/>
              </w:smartTagPr>
              <w:r w:rsidRPr="00637516">
                <w:t>22 km</w:t>
              </w:r>
            </w:smartTag>
            <w:r w:rsidRPr="00637516">
              <w:t xml:space="preserve"> (par St-Victor Rouzaud et Escosse) ; </w:t>
            </w:r>
            <w:smartTag w:uri="urn:schemas-microsoft-com:office:smarttags" w:element="metricconverter">
              <w:smartTagPr>
                <w:attr w:name="ProductID" w:val="29 km"/>
              </w:smartTagPr>
              <w:r w:rsidRPr="00637516">
                <w:t>29 km</w:t>
              </w:r>
            </w:smartTag>
            <w:r w:rsidRPr="00637516">
              <w:t xml:space="preserve"> par Pamiers</w:t>
            </w:r>
          </w:p>
          <w:p w:rsidR="00DC68D5" w:rsidRPr="00637516" w:rsidRDefault="00DC68D5" w:rsidP="006375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C68D5" w:rsidRPr="00637516" w:rsidTr="00637516">
        <w:trPr>
          <w:trHeight w:val="567"/>
        </w:trPr>
        <w:tc>
          <w:tcPr>
            <w:tcW w:w="9062" w:type="dxa"/>
          </w:tcPr>
          <w:p w:rsidR="00DC68D5" w:rsidRPr="00637516" w:rsidRDefault="00DC68D5" w:rsidP="006375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37516">
              <w:rPr>
                <w:b/>
                <w:sz w:val="24"/>
                <w:szCs w:val="24"/>
              </w:rPr>
              <w:t xml:space="preserve">Observation(s) : </w:t>
            </w:r>
          </w:p>
          <w:p w:rsidR="00DC68D5" w:rsidRPr="00637516" w:rsidRDefault="00DC68D5" w:rsidP="006375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37516">
              <w:t xml:space="preserve">Le topoguide de l’office de tourisme propose deux boucles de 3,3 et </w:t>
            </w:r>
            <w:smartTag w:uri="urn:schemas-microsoft-com:office:smarttags" w:element="metricconverter">
              <w:smartTagPr>
                <w:attr w:name="ProductID" w:val="3,8 km"/>
              </w:smartTagPr>
              <w:r w:rsidRPr="00637516">
                <w:t>3,8 km</w:t>
              </w:r>
            </w:smartTag>
            <w:r w:rsidRPr="00637516">
              <w:t>. Le circuit proposé est une combinaison de ces deux boucles avec un parcours en forme de huit.</w:t>
            </w:r>
          </w:p>
          <w:p w:rsidR="00DC68D5" w:rsidRPr="00637516" w:rsidRDefault="00DC68D5" w:rsidP="006375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37516">
              <w:t xml:space="preserve">Avons constaté à deux reprises (2016 et 2018) que le sentier emprunté après la première traversée de </w:t>
            </w:r>
            <w:smartTag w:uri="urn:schemas-microsoft-com:office:smarttags" w:element="PersonName">
              <w:smartTagPr>
                <w:attr w:name="ProductID" w:val="la D"/>
              </w:smartTagPr>
              <w:r w:rsidRPr="00637516">
                <w:t>la D</w:t>
              </w:r>
            </w:smartTag>
            <w:r w:rsidRPr="00637516">
              <w:t xml:space="preserve"> 27A (km 2,5 environ) était envahi par de hautes herbes (défaut d’entretien)</w:t>
            </w:r>
          </w:p>
          <w:p w:rsidR="00DC68D5" w:rsidRPr="00637516" w:rsidRDefault="00DC68D5" w:rsidP="006375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37516">
              <w:t>En 2018, dans la montée à travers les pâtures (km 3 environ), présence d’un troupeau de gasconnes accompagnées de leur taureau. Prudence et vigilance requises !</w:t>
            </w:r>
          </w:p>
          <w:p w:rsidR="00DC68D5" w:rsidRPr="00637516" w:rsidRDefault="00DC68D5" w:rsidP="00637516">
            <w:pPr>
              <w:spacing w:after="0" w:line="240" w:lineRule="auto"/>
              <w:rPr>
                <w:sz w:val="24"/>
                <w:szCs w:val="24"/>
              </w:rPr>
            </w:pPr>
          </w:p>
          <w:p w:rsidR="00DC68D5" w:rsidRPr="00637516" w:rsidRDefault="00DC68D5" w:rsidP="006375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C68D5" w:rsidRPr="00893879" w:rsidRDefault="00DC68D5" w:rsidP="00B41CAB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DC68D5" w:rsidRPr="00421661" w:rsidRDefault="00DC68D5" w:rsidP="003C7F2F">
      <w:pPr>
        <w:rPr>
          <w:b/>
        </w:rPr>
      </w:pPr>
      <w:r>
        <w:t xml:space="preserve">Date de la dernière mise à jour : </w:t>
      </w:r>
      <w:r w:rsidRPr="00421661">
        <w:rPr>
          <w:b/>
        </w:rPr>
        <w:t>1 juillet 2018</w:t>
      </w:r>
    </w:p>
    <w:p w:rsidR="00DC68D5" w:rsidRDefault="00DC68D5" w:rsidP="003C7F2F">
      <w:pPr>
        <w:jc w:val="center"/>
        <w:rPr>
          <w:b/>
          <w:sz w:val="28"/>
          <w:szCs w:val="28"/>
        </w:rPr>
      </w:pPr>
    </w:p>
    <w:p w:rsidR="00DC68D5" w:rsidRDefault="00DC68D5" w:rsidP="003C7F2F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DC68D5" w:rsidRPr="00FF2AF5" w:rsidRDefault="00DC68D5" w:rsidP="003C7F2F">
      <w:pPr>
        <w:jc w:val="center"/>
        <w:rPr>
          <w:b/>
          <w:sz w:val="28"/>
          <w:szCs w:val="28"/>
        </w:rPr>
      </w:pPr>
      <w:r w:rsidRPr="00C82371">
        <w:rPr>
          <w:b/>
          <w:sz w:val="28"/>
          <w:szCs w:val="28"/>
        </w:rPr>
        <w:pict>
          <v:shape id="_x0000_i1026" type="#_x0000_t75" style="width:451.5pt;height:358.5pt">
            <v:imagedata r:id="rId6" o:title=""/>
          </v:shape>
        </w:pict>
      </w:r>
      <w:r w:rsidRPr="00C82371">
        <w:rPr>
          <w:b/>
          <w:sz w:val="28"/>
          <w:szCs w:val="28"/>
        </w:rPr>
        <w:pict>
          <v:shape id="_x0000_i1027" type="#_x0000_t75" style="width:452.25pt;height:170.25pt">
            <v:imagedata r:id="rId7" o:title=""/>
          </v:shape>
        </w:pict>
      </w:r>
    </w:p>
    <w:p w:rsidR="00DC68D5" w:rsidRDefault="00DC68D5">
      <w:pPr>
        <w:rPr>
          <w:noProof/>
          <w:lang w:eastAsia="fr-FR"/>
        </w:rPr>
      </w:pPr>
    </w:p>
    <w:p w:rsidR="00DC68D5" w:rsidRDefault="00DC68D5"/>
    <w:sectPr w:rsidR="00DC68D5" w:rsidSect="0012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709"/>
    <w:multiLevelType w:val="hybridMultilevel"/>
    <w:tmpl w:val="7D8A7386"/>
    <w:lvl w:ilvl="0" w:tplc="2370E9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33A56"/>
    <w:multiLevelType w:val="hybridMultilevel"/>
    <w:tmpl w:val="9A483016"/>
    <w:lvl w:ilvl="0" w:tplc="D548AAD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F2F"/>
    <w:rsid w:val="00124BAC"/>
    <w:rsid w:val="003C7F2F"/>
    <w:rsid w:val="003E5054"/>
    <w:rsid w:val="00421661"/>
    <w:rsid w:val="00546045"/>
    <w:rsid w:val="005F1653"/>
    <w:rsid w:val="00637516"/>
    <w:rsid w:val="006D2493"/>
    <w:rsid w:val="007A31A6"/>
    <w:rsid w:val="00884ADB"/>
    <w:rsid w:val="00893879"/>
    <w:rsid w:val="00966BCE"/>
    <w:rsid w:val="009A5ADE"/>
    <w:rsid w:val="009F3642"/>
    <w:rsid w:val="00A0620F"/>
    <w:rsid w:val="00A20F4D"/>
    <w:rsid w:val="00A65DB6"/>
    <w:rsid w:val="00B04278"/>
    <w:rsid w:val="00B41CAB"/>
    <w:rsid w:val="00B971B6"/>
    <w:rsid w:val="00C82371"/>
    <w:rsid w:val="00D05562"/>
    <w:rsid w:val="00DC68D5"/>
    <w:rsid w:val="00EE38D5"/>
    <w:rsid w:val="00F15D0D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2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C7F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7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336</Words>
  <Characters>1852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2020-05-14T13:34:00Z</dcterms:created>
  <dcterms:modified xsi:type="dcterms:W3CDTF">2020-05-14T13:34:00Z</dcterms:modified>
</cp:coreProperties>
</file>