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41" w:rsidRDefault="008E5141" w:rsidP="0037117A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8E5141" w:rsidRPr="00B971B6" w:rsidRDefault="008E5141" w:rsidP="0037117A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PAMIERS n°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8E5141" w:rsidRPr="00F91AE4" w:rsidTr="00F91AE4">
        <w:trPr>
          <w:trHeight w:val="567"/>
        </w:trPr>
        <w:tc>
          <w:tcPr>
            <w:tcW w:w="9062" w:type="dxa"/>
          </w:tcPr>
          <w:p w:rsidR="008E5141" w:rsidRPr="00F91AE4" w:rsidRDefault="008E5141" w:rsidP="00F91AE4">
            <w:pPr>
              <w:spacing w:after="0" w:line="240" w:lineRule="auto"/>
              <w:rPr>
                <w:sz w:val="24"/>
                <w:szCs w:val="24"/>
              </w:rPr>
            </w:pPr>
            <w:r w:rsidRPr="00F91AE4">
              <w:rPr>
                <w:b/>
                <w:sz w:val="24"/>
                <w:szCs w:val="24"/>
              </w:rPr>
              <w:t>Commune de départ et dénomination de l’itinéraire :</w:t>
            </w:r>
            <w:r w:rsidRPr="00F91AE4">
              <w:rPr>
                <w:sz w:val="24"/>
                <w:szCs w:val="24"/>
              </w:rPr>
              <w:t xml:space="preserve"> </w:t>
            </w:r>
          </w:p>
          <w:p w:rsidR="008E5141" w:rsidRPr="00F91AE4" w:rsidRDefault="008E5141" w:rsidP="00F91A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smartTag w:uri="urn:schemas-microsoft-com:office:smarttags" w:element="PersonName">
              <w:smartTagPr>
                <w:attr w:name="ProductID" w:val="La Tour"/>
              </w:smartTagPr>
              <w:r w:rsidRPr="00F91AE4">
                <w:rPr>
                  <w:b/>
                </w:rPr>
                <w:t>La Tour</w:t>
              </w:r>
            </w:smartTag>
            <w:r w:rsidRPr="00F91AE4">
              <w:rPr>
                <w:b/>
              </w:rPr>
              <w:t xml:space="preserve"> du Crieu</w:t>
            </w:r>
            <w:r w:rsidRPr="00F91AE4">
              <w:t xml:space="preserve"> – Parking à côté de la croix au carrefour du GR 78 et de la route conduisant de </w:t>
            </w:r>
            <w:smartTag w:uri="urn:schemas-microsoft-com:office:smarttags" w:element="PersonName">
              <w:smartTagPr>
                <w:attr w:name="ProductID" w:val="La Tour"/>
              </w:smartTagPr>
              <w:r w:rsidRPr="00F91AE4">
                <w:t>La Tour</w:t>
              </w:r>
            </w:smartTag>
            <w:r w:rsidRPr="00F91AE4">
              <w:t xml:space="preserve"> du Crieu à Le Ballet et George – </w:t>
            </w:r>
            <w:r w:rsidRPr="00F91AE4">
              <w:rPr>
                <w:b/>
              </w:rPr>
              <w:t xml:space="preserve">La plaine de </w:t>
            </w:r>
            <w:smartTag w:uri="urn:schemas-microsoft-com:office:smarttags" w:element="PersonName">
              <w:smartTagPr>
                <w:attr w:name="ProductID" w:val="La Tour"/>
              </w:smartTagPr>
              <w:r w:rsidRPr="00F91AE4">
                <w:rPr>
                  <w:b/>
                </w:rPr>
                <w:t>La Tour</w:t>
              </w:r>
            </w:smartTag>
            <w:r w:rsidRPr="00F91AE4">
              <w:rPr>
                <w:b/>
              </w:rPr>
              <w:t xml:space="preserve"> du Crieu en boucle</w:t>
            </w:r>
          </w:p>
          <w:p w:rsidR="008E5141" w:rsidRPr="00F91AE4" w:rsidRDefault="008E5141" w:rsidP="00F91A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5141" w:rsidRPr="00F91AE4" w:rsidTr="00F91AE4">
        <w:trPr>
          <w:trHeight w:val="567"/>
        </w:trPr>
        <w:tc>
          <w:tcPr>
            <w:tcW w:w="9062" w:type="dxa"/>
          </w:tcPr>
          <w:p w:rsidR="008E5141" w:rsidRPr="00F91AE4" w:rsidRDefault="008E5141" w:rsidP="00F91AE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91AE4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8E5141" w:rsidRPr="00F91AE4" w:rsidRDefault="008E5141" w:rsidP="00F91A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91AE4">
              <w:t>11.10.2020 – J. et E. Gaillard - Reconnaissance</w:t>
            </w:r>
          </w:p>
          <w:p w:rsidR="008E5141" w:rsidRPr="00F91AE4" w:rsidRDefault="008E5141" w:rsidP="00F91A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5141" w:rsidRPr="00F91AE4" w:rsidTr="00F91AE4">
        <w:trPr>
          <w:trHeight w:val="567"/>
        </w:trPr>
        <w:tc>
          <w:tcPr>
            <w:tcW w:w="9062" w:type="dxa"/>
          </w:tcPr>
          <w:p w:rsidR="008E5141" w:rsidRPr="00F91AE4" w:rsidRDefault="008E5141" w:rsidP="00F91AE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91AE4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8E5141" w:rsidRPr="00F91AE4" w:rsidRDefault="008E5141" w:rsidP="00F91A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91AE4">
              <w:t xml:space="preserve">Parcours </w:t>
            </w:r>
            <w:r w:rsidRPr="00F91AE4">
              <w:rPr>
                <w:rFonts w:cs="Calibri"/>
              </w:rPr>
              <w:t>"</w:t>
            </w:r>
            <w:r w:rsidRPr="00F91AE4">
              <w:t>inventé</w:t>
            </w:r>
            <w:r w:rsidRPr="00F91AE4">
              <w:rPr>
                <w:rFonts w:cs="Calibri"/>
              </w:rPr>
              <w:t>"</w:t>
            </w:r>
            <w:r w:rsidRPr="00F91AE4">
              <w:t xml:space="preserve"> par Jean et Evelyne Gaillard</w:t>
            </w:r>
          </w:p>
          <w:p w:rsidR="008E5141" w:rsidRPr="00F91AE4" w:rsidRDefault="008E5141" w:rsidP="00F91A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5141" w:rsidRPr="00F91AE4" w:rsidTr="00F91AE4">
        <w:trPr>
          <w:trHeight w:val="567"/>
        </w:trPr>
        <w:tc>
          <w:tcPr>
            <w:tcW w:w="9062" w:type="dxa"/>
          </w:tcPr>
          <w:p w:rsidR="008E5141" w:rsidRPr="00F91AE4" w:rsidRDefault="008E5141" w:rsidP="00F91AE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91AE4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8E5141" w:rsidRPr="00C4398E" w:rsidRDefault="008E5141" w:rsidP="00F91A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F91AE4">
              <w:t xml:space="preserve">Promeneur – 2h30 –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F91AE4">
                <w:t>20 m</w:t>
              </w:r>
            </w:smartTag>
            <w:r w:rsidRPr="00F91AE4">
              <w:t xml:space="preserve"> – </w:t>
            </w:r>
            <w:smartTag w:uri="urn:schemas-microsoft-com:office:smarttags" w:element="metricconverter">
              <w:smartTagPr>
                <w:attr w:name="ProductID" w:val="8,5 km"/>
              </w:smartTagPr>
              <w:r w:rsidRPr="00F91AE4">
                <w:t>8,5 km</w:t>
              </w:r>
            </w:smartTag>
            <w:r w:rsidRPr="00F91AE4">
              <w:t xml:space="preserve"> – ½ journée</w:t>
            </w:r>
          </w:p>
          <w:p w:rsidR="008E5141" w:rsidRPr="00F91AE4" w:rsidRDefault="008E5141" w:rsidP="00F91A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22 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4pt">
                  <v:imagedata r:id="rId5" o:title=""/>
                </v:shape>
              </w:pict>
            </w:r>
          </w:p>
          <w:p w:rsidR="008E5141" w:rsidRPr="00F91AE4" w:rsidRDefault="008E5141" w:rsidP="00F91AE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5141" w:rsidRPr="00F91AE4" w:rsidTr="00F91AE4">
        <w:trPr>
          <w:trHeight w:val="567"/>
        </w:trPr>
        <w:tc>
          <w:tcPr>
            <w:tcW w:w="9062" w:type="dxa"/>
          </w:tcPr>
          <w:p w:rsidR="008E5141" w:rsidRPr="00F91AE4" w:rsidRDefault="008E5141" w:rsidP="00F91AE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91AE4">
              <w:rPr>
                <w:b/>
                <w:sz w:val="24"/>
                <w:szCs w:val="24"/>
              </w:rPr>
              <w:t xml:space="preserve">Balisage : </w:t>
            </w:r>
            <w:r w:rsidRPr="00F91AE4">
              <w:t>Alternance de balisage blanc et rouge du GR 78, de balisage jaune du PR et de non balisage (Voir descriptif ci-après).</w:t>
            </w:r>
            <w:r w:rsidRPr="00F91AE4">
              <w:rPr>
                <w:b/>
                <w:sz w:val="24"/>
                <w:szCs w:val="24"/>
              </w:rPr>
              <w:t xml:space="preserve"> </w:t>
            </w:r>
          </w:p>
          <w:p w:rsidR="008E5141" w:rsidRPr="00F91AE4" w:rsidRDefault="008E5141" w:rsidP="00F91AE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5141" w:rsidRPr="00F91AE4" w:rsidTr="00F91AE4">
        <w:trPr>
          <w:trHeight w:val="567"/>
        </w:trPr>
        <w:tc>
          <w:tcPr>
            <w:tcW w:w="9062" w:type="dxa"/>
          </w:tcPr>
          <w:p w:rsidR="008E5141" w:rsidRPr="00F91AE4" w:rsidRDefault="008E5141" w:rsidP="00F91AE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1AE4">
              <w:rPr>
                <w:b/>
                <w:sz w:val="24"/>
                <w:szCs w:val="24"/>
              </w:rPr>
              <w:t>Particularité(s) </w:t>
            </w:r>
            <w:r w:rsidRPr="00F91AE4">
              <w:t>: La boucle finale contourne l’aire de largage des parachutistes du 1 RCP. Beau spectacle en perspective si le hasard nous fait être là au moment d’un largage !</w:t>
            </w:r>
          </w:p>
          <w:p w:rsidR="008E5141" w:rsidRPr="00F91AE4" w:rsidRDefault="008E5141" w:rsidP="00F91A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5141" w:rsidRPr="00F91AE4" w:rsidTr="00F91AE4">
        <w:trPr>
          <w:trHeight w:val="567"/>
        </w:trPr>
        <w:tc>
          <w:tcPr>
            <w:tcW w:w="9062" w:type="dxa"/>
          </w:tcPr>
          <w:p w:rsidR="008E5141" w:rsidRPr="00F91AE4" w:rsidRDefault="008E5141" w:rsidP="00F91AE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91AE4">
              <w:rPr>
                <w:b/>
                <w:sz w:val="24"/>
                <w:szCs w:val="24"/>
              </w:rPr>
              <w:t>Site ou point remarquable :</w:t>
            </w:r>
          </w:p>
          <w:p w:rsidR="008E5141" w:rsidRPr="00F91AE4" w:rsidRDefault="008E5141" w:rsidP="00F91A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91AE4">
              <w:t xml:space="preserve">Le pont dit </w:t>
            </w:r>
            <w:r w:rsidRPr="00F91AE4">
              <w:rPr>
                <w:rFonts w:cs="Calibri"/>
              </w:rPr>
              <w:t>"</w:t>
            </w:r>
            <w:r w:rsidRPr="00F91AE4">
              <w:t>romain</w:t>
            </w:r>
            <w:r w:rsidRPr="00F91AE4">
              <w:rPr>
                <w:rFonts w:cs="Calibri"/>
              </w:rPr>
              <w:t>"</w:t>
            </w:r>
            <w:r w:rsidRPr="00F91AE4">
              <w:t xml:space="preserve"> sur le Crieu</w:t>
            </w:r>
          </w:p>
          <w:p w:rsidR="008E5141" w:rsidRPr="00F91AE4" w:rsidRDefault="008E5141" w:rsidP="00F91A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91AE4">
              <w:t>Les remarquables murs en galets qui bordent le Crieu en quelques endroits</w:t>
            </w:r>
          </w:p>
          <w:p w:rsidR="008E5141" w:rsidRPr="00F91AE4" w:rsidRDefault="008E5141" w:rsidP="00F91A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91AE4">
              <w:t xml:space="preserve">Quelques arbres remarquables : Chênes en bordure de chemin sur la plaine, platanes </w:t>
            </w:r>
            <w:r w:rsidRPr="00F91AE4">
              <w:rPr>
                <w:rFonts w:cs="Calibri"/>
              </w:rPr>
              <w:t>"</w:t>
            </w:r>
            <w:r w:rsidRPr="00F91AE4">
              <w:t>bizarres</w:t>
            </w:r>
            <w:r w:rsidRPr="00F91AE4">
              <w:rPr>
                <w:rFonts w:cs="Calibri"/>
              </w:rPr>
              <w:t>"</w:t>
            </w:r>
            <w:r w:rsidRPr="00F91AE4">
              <w:t xml:space="preserve"> au bord du Crieu</w:t>
            </w:r>
          </w:p>
          <w:p w:rsidR="008E5141" w:rsidRPr="00F91AE4" w:rsidRDefault="008E5141" w:rsidP="00F91A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91AE4">
              <w:t>La vue quasi permanente sur la chaîne des Pyrénées (Par beau temps !)</w:t>
            </w:r>
          </w:p>
          <w:p w:rsidR="008E5141" w:rsidRPr="00F91AE4" w:rsidRDefault="008E5141" w:rsidP="00F91A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5141" w:rsidRPr="00F91AE4" w:rsidTr="00F91AE4">
        <w:trPr>
          <w:trHeight w:val="567"/>
        </w:trPr>
        <w:tc>
          <w:tcPr>
            <w:tcW w:w="9062" w:type="dxa"/>
          </w:tcPr>
          <w:p w:rsidR="008E5141" w:rsidRPr="00F91AE4" w:rsidRDefault="008E5141" w:rsidP="00F91AE4">
            <w:pPr>
              <w:spacing w:after="0" w:line="240" w:lineRule="auto"/>
              <w:rPr>
                <w:sz w:val="24"/>
                <w:szCs w:val="24"/>
              </w:rPr>
            </w:pPr>
            <w:r w:rsidRPr="00F91AE4">
              <w:rPr>
                <w:b/>
                <w:sz w:val="24"/>
                <w:szCs w:val="24"/>
              </w:rPr>
              <w:t xml:space="preserve">Trace GPS : </w:t>
            </w:r>
            <w:r w:rsidRPr="00F91AE4">
              <w:t xml:space="preserve">Oui </w:t>
            </w:r>
          </w:p>
        </w:tc>
      </w:tr>
      <w:tr w:rsidR="008E5141" w:rsidRPr="00F91AE4" w:rsidTr="00F91AE4">
        <w:trPr>
          <w:trHeight w:val="567"/>
        </w:trPr>
        <w:tc>
          <w:tcPr>
            <w:tcW w:w="9062" w:type="dxa"/>
          </w:tcPr>
          <w:p w:rsidR="008E5141" w:rsidRPr="00F91AE4" w:rsidRDefault="008E5141" w:rsidP="00F91AE4">
            <w:pPr>
              <w:spacing w:after="0" w:line="240" w:lineRule="auto"/>
              <w:rPr>
                <w:sz w:val="24"/>
                <w:szCs w:val="24"/>
              </w:rPr>
            </w:pPr>
            <w:r w:rsidRPr="00F91AE4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F91AE4">
                <w:t>10 km</w:t>
              </w:r>
            </w:smartTag>
          </w:p>
          <w:p w:rsidR="008E5141" w:rsidRPr="00F91AE4" w:rsidRDefault="008E5141" w:rsidP="00F91A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5141" w:rsidRPr="00F91AE4" w:rsidTr="00F91AE4">
        <w:trPr>
          <w:trHeight w:val="567"/>
        </w:trPr>
        <w:tc>
          <w:tcPr>
            <w:tcW w:w="9062" w:type="dxa"/>
          </w:tcPr>
          <w:p w:rsidR="008E5141" w:rsidRPr="00F91AE4" w:rsidRDefault="008E5141" w:rsidP="00F91AE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91AE4">
              <w:rPr>
                <w:b/>
                <w:sz w:val="24"/>
                <w:szCs w:val="24"/>
              </w:rPr>
              <w:t xml:space="preserve">Observation(s) : </w:t>
            </w:r>
          </w:p>
          <w:p w:rsidR="008E5141" w:rsidRPr="00F91AE4" w:rsidRDefault="008E5141" w:rsidP="00F91A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F91AE4">
              <w:t>Inscrit au programme des sorties pour le quatrième trimestre 2020.</w:t>
            </w:r>
          </w:p>
          <w:p w:rsidR="008E5141" w:rsidRPr="00F91AE4" w:rsidRDefault="008E5141" w:rsidP="00F91AE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E5141" w:rsidRPr="00F91AE4" w:rsidRDefault="008E5141" w:rsidP="00F91AE4">
            <w:pPr>
              <w:spacing w:after="0" w:line="240" w:lineRule="auto"/>
              <w:rPr>
                <w:sz w:val="24"/>
                <w:szCs w:val="24"/>
              </w:rPr>
            </w:pPr>
          </w:p>
          <w:p w:rsidR="008E5141" w:rsidRPr="00F91AE4" w:rsidRDefault="008E5141" w:rsidP="00F91A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E5141" w:rsidRPr="00893879" w:rsidRDefault="008E5141" w:rsidP="0037117A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8E5141" w:rsidRDefault="008E5141" w:rsidP="0037117A">
      <w:r>
        <w:t xml:space="preserve">Date de la dernière mise à jour : </w:t>
      </w:r>
      <w:r w:rsidRPr="00E23B46">
        <w:rPr>
          <w:b/>
        </w:rPr>
        <w:t>11 octobre 2020</w:t>
      </w:r>
    </w:p>
    <w:p w:rsidR="008E5141" w:rsidRDefault="008E5141" w:rsidP="0037117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E5141" w:rsidRPr="00FF2AF5" w:rsidRDefault="008E5141" w:rsidP="0037117A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8E5141" w:rsidRDefault="008E5141" w:rsidP="0037117A"/>
    <w:p w:rsidR="008E5141" w:rsidRDefault="008E5141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i1026" type="#_x0000_t75" style="width:451.5pt;height:260.25pt">
            <v:imagedata r:id="rId6" o:title=""/>
          </v:shape>
        </w:pict>
      </w:r>
      <w:r>
        <w:rPr>
          <w:noProof/>
          <w:lang w:eastAsia="fr-FR"/>
        </w:rPr>
        <w:pict>
          <v:shape id="_x0000_i1027" type="#_x0000_t75" style="width:452.25pt;height:168pt">
            <v:imagedata r:id="rId7" o:title=""/>
          </v:shape>
        </w:pict>
      </w:r>
    </w:p>
    <w:p w:rsidR="008E5141" w:rsidRDefault="008E5141"/>
    <w:p w:rsidR="008E5141" w:rsidRDefault="008E5141" w:rsidP="0056623B">
      <w:pPr>
        <w:jc w:val="both"/>
      </w:pPr>
      <w:r w:rsidRPr="0056623B">
        <w:rPr>
          <w:b/>
          <w:sz w:val="24"/>
          <w:szCs w:val="24"/>
        </w:rPr>
        <w:t>Le parcours</w:t>
      </w:r>
      <w:r w:rsidRPr="0056623B">
        <w:rPr>
          <w:b/>
        </w:rPr>
        <w:t> :</w:t>
      </w:r>
      <w:r>
        <w:t xml:space="preserve"> Du point de départ, emprunter le GR 78 en direction de Pamiers jusqu’au pont romain sur le Crieu. Là, tourner à gauche et emprunter le chemin non balisé qui suit la rive droite du Crieu. </w:t>
      </w:r>
    </w:p>
    <w:p w:rsidR="008E5141" w:rsidRDefault="008E5141" w:rsidP="0056623B">
      <w:pPr>
        <w:jc w:val="both"/>
      </w:pPr>
      <w:r>
        <w:t xml:space="preserve">A hauteur de la nouvelle passerelle aménagée sur le Crieu, tourner à gauche et prendre le large chemin (Balisage jaune épars et en mauvais état) conduisant aux premières maisons de </w:t>
      </w:r>
      <w:smartTag w:uri="urn:schemas-microsoft-com:office:smarttags" w:element="PersonName">
        <w:smartTagPr>
          <w:attr w:name="ProductID" w:val="La Tour"/>
        </w:smartTagPr>
        <w:r>
          <w:t>La Tour</w:t>
        </w:r>
      </w:smartTag>
      <w:r>
        <w:t xml:space="preserve"> du Crieu. L’abandonner et tourner à gauche à hauteur des lignes à haute tension pour se diriger vers le hameau de Borde-Blanque qu’on contournera par la droite (Il n’y a plus de balisage). </w:t>
      </w:r>
    </w:p>
    <w:p w:rsidR="008E5141" w:rsidRDefault="008E5141" w:rsidP="0056623B">
      <w:pPr>
        <w:jc w:val="both"/>
      </w:pPr>
      <w:r>
        <w:t xml:space="preserve">Peu après, on retrouve le GR 78. Tourner à droite et le parcourir en sens inverse. Traverser, à nouveau, la route conduisant au quartier Beaumont.  Au calvaire (Croix sur socle), abandonner la portion de GR empruntée à l’aller et prendre le chemin de droite (Il n’y a plus de balisage mais des poteaux directionnels avec balises jaunes et indication </w:t>
      </w:r>
      <w:r>
        <w:rPr>
          <w:rFonts w:cs="Calibri"/>
        </w:rPr>
        <w:t>"</w:t>
      </w:r>
      <w:r>
        <w:t>St-Amadou</w:t>
      </w:r>
      <w:r>
        <w:rPr>
          <w:rFonts w:cs="Calibri"/>
        </w:rPr>
        <w:t>"</w:t>
      </w:r>
      <w:r>
        <w:t xml:space="preserve">). Traverser la route goudronnée (Le parking et les voitures sont visibles à environ </w:t>
      </w:r>
      <w:smartTag w:uri="urn:schemas-microsoft-com:office:smarttags" w:element="metricconverter">
        <w:smartTagPr>
          <w:attr w:name="ProductID" w:val="300 m"/>
        </w:smartTagPr>
        <w:r>
          <w:t>300 m</w:t>
        </w:r>
      </w:smartTag>
      <w:r>
        <w:t xml:space="preserve"> sur la gauche). </w:t>
      </w:r>
    </w:p>
    <w:p w:rsidR="008E5141" w:rsidRDefault="008E5141" w:rsidP="0056623B">
      <w:pPr>
        <w:jc w:val="both"/>
      </w:pPr>
      <w:r>
        <w:t>A partir de là, on va contourner l’aire de largage des parachutistes du 1</w:t>
      </w:r>
      <w:r w:rsidRPr="0056623B">
        <w:rPr>
          <w:vertAlign w:val="superscript"/>
        </w:rPr>
        <w:t>er</w:t>
      </w:r>
      <w:r>
        <w:t xml:space="preserve"> RCP dans le sen inverse des aiguilles d’une montre. Le large chemin enherbé conduit jusqu’à </w:t>
      </w:r>
      <w:bookmarkStart w:id="0" w:name="_GoBack"/>
      <w:bookmarkEnd w:id="0"/>
      <w:r>
        <w:t xml:space="preserve">la route D 129. Prendre à gauche la route goudronnée conduisant à la ferme de Salcet. Au-delà de la ferme, la route devient un large chemin carrossable. Le suivre jusqu’à la rencontre avec le GR 78, tourner à gauche et l’emprunter jusqu’au point de départ. </w:t>
      </w:r>
    </w:p>
    <w:sectPr w:rsidR="008E5141" w:rsidSect="00FD2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64C39"/>
    <w:multiLevelType w:val="hybridMultilevel"/>
    <w:tmpl w:val="E6D405FE"/>
    <w:lvl w:ilvl="0" w:tplc="4EA802F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17A"/>
    <w:rsid w:val="0000716C"/>
    <w:rsid w:val="0037117A"/>
    <w:rsid w:val="0056623B"/>
    <w:rsid w:val="005F23E1"/>
    <w:rsid w:val="00893879"/>
    <w:rsid w:val="008E5141"/>
    <w:rsid w:val="009505B7"/>
    <w:rsid w:val="00966BCE"/>
    <w:rsid w:val="00B57CBF"/>
    <w:rsid w:val="00B971B6"/>
    <w:rsid w:val="00C4398E"/>
    <w:rsid w:val="00D278CC"/>
    <w:rsid w:val="00DE3196"/>
    <w:rsid w:val="00E23B46"/>
    <w:rsid w:val="00F91AE4"/>
    <w:rsid w:val="00FD2EBB"/>
    <w:rsid w:val="00FD32C5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1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71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71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1425</TotalTime>
  <Pages>3</Pages>
  <Words>493</Words>
  <Characters>2717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2020-10-13T08:41:00Z</dcterms:created>
  <dcterms:modified xsi:type="dcterms:W3CDTF">2020-10-13T08:41:00Z</dcterms:modified>
</cp:coreProperties>
</file>