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D0B" w:rsidRDefault="00FF1D0B" w:rsidP="00E253A0">
      <w:pPr>
        <w:rPr>
          <w:b/>
          <w:sz w:val="24"/>
          <w:szCs w:val="24"/>
        </w:rPr>
      </w:pPr>
      <w:r w:rsidRPr="00966BCE">
        <w:rPr>
          <w:b/>
          <w:sz w:val="24"/>
          <w:szCs w:val="24"/>
        </w:rPr>
        <w:t>LES PASS</w:t>
      </w:r>
      <w:r>
        <w:rPr>
          <w:b/>
          <w:sz w:val="24"/>
          <w:szCs w:val="24"/>
        </w:rPr>
        <w:t>E</w:t>
      </w:r>
      <w:r w:rsidRPr="00966BCE">
        <w:rPr>
          <w:b/>
          <w:sz w:val="24"/>
          <w:szCs w:val="24"/>
        </w:rPr>
        <w:t>JA</w:t>
      </w:r>
      <w:r w:rsidRPr="00966BCE">
        <w:rPr>
          <w:rFonts w:cs="Calibri"/>
          <w:b/>
          <w:sz w:val="24"/>
          <w:szCs w:val="24"/>
        </w:rPr>
        <w:t>Ï</w:t>
      </w:r>
      <w:r w:rsidRPr="00966BCE">
        <w:rPr>
          <w:b/>
          <w:sz w:val="24"/>
          <w:szCs w:val="24"/>
        </w:rPr>
        <w:t xml:space="preserve">RES DE VARILHES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</w:t>
      </w:r>
      <w:r>
        <w:rPr>
          <w:b/>
          <w:sz w:val="24"/>
          <w:szCs w:val="24"/>
        </w:rPr>
        <w:tab/>
        <w:t xml:space="preserve"> FICHE </w:t>
      </w:r>
      <w:r w:rsidRPr="00966BCE">
        <w:rPr>
          <w:b/>
          <w:sz w:val="24"/>
          <w:szCs w:val="24"/>
        </w:rPr>
        <w:t>ITIN</w:t>
      </w:r>
      <w:r w:rsidRPr="00966BCE">
        <w:rPr>
          <w:rFonts w:cs="Calibri"/>
          <w:b/>
          <w:sz w:val="24"/>
          <w:szCs w:val="24"/>
        </w:rPr>
        <w:t>É</w:t>
      </w:r>
      <w:r w:rsidRPr="00966BCE">
        <w:rPr>
          <w:b/>
          <w:sz w:val="24"/>
          <w:szCs w:val="24"/>
        </w:rPr>
        <w:t>RAIRE</w:t>
      </w:r>
    </w:p>
    <w:p w:rsidR="00FF1D0B" w:rsidRPr="00B971B6" w:rsidRDefault="00FF1D0B" w:rsidP="00E253A0">
      <w:pPr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LES CABANNES n° 118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62"/>
      </w:tblGrid>
      <w:tr w:rsidR="00FF1D0B" w:rsidRPr="003357EE" w:rsidTr="003357EE">
        <w:trPr>
          <w:trHeight w:val="567"/>
        </w:trPr>
        <w:tc>
          <w:tcPr>
            <w:tcW w:w="9062" w:type="dxa"/>
          </w:tcPr>
          <w:p w:rsidR="00FF1D0B" w:rsidRPr="003357EE" w:rsidRDefault="00FF1D0B" w:rsidP="003357EE">
            <w:pPr>
              <w:spacing w:after="0" w:line="240" w:lineRule="auto"/>
              <w:rPr>
                <w:sz w:val="24"/>
                <w:szCs w:val="24"/>
              </w:rPr>
            </w:pPr>
            <w:r w:rsidRPr="003357EE">
              <w:rPr>
                <w:b/>
                <w:sz w:val="24"/>
                <w:szCs w:val="24"/>
              </w:rPr>
              <w:t>Commune de départ et dénomination de l’itinéraire :</w:t>
            </w:r>
            <w:r w:rsidRPr="003357EE">
              <w:rPr>
                <w:sz w:val="24"/>
                <w:szCs w:val="24"/>
              </w:rPr>
              <w:t xml:space="preserve"> </w:t>
            </w:r>
          </w:p>
          <w:p w:rsidR="00FF1D0B" w:rsidRPr="003357EE" w:rsidRDefault="00FF1D0B" w:rsidP="003357E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 w:rsidRPr="003357EE">
              <w:rPr>
                <w:b/>
              </w:rPr>
              <w:t>Urs</w:t>
            </w:r>
            <w:r w:rsidRPr="003357EE">
              <w:t xml:space="preserve"> – Parking de la place du village –</w:t>
            </w:r>
            <w:r w:rsidRPr="003357EE">
              <w:rPr>
                <w:b/>
              </w:rPr>
              <w:t>Le tour du Quié d’Urs (ou Rocher du Courbas) depuis Urs</w:t>
            </w:r>
          </w:p>
          <w:p w:rsidR="00FF1D0B" w:rsidRPr="003357EE" w:rsidRDefault="00FF1D0B" w:rsidP="003357E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F1D0B" w:rsidRPr="003357EE" w:rsidTr="003357EE">
        <w:trPr>
          <w:trHeight w:val="567"/>
        </w:trPr>
        <w:tc>
          <w:tcPr>
            <w:tcW w:w="9062" w:type="dxa"/>
          </w:tcPr>
          <w:p w:rsidR="00FF1D0B" w:rsidRPr="003357EE" w:rsidRDefault="00FF1D0B" w:rsidP="003357E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357EE">
              <w:rPr>
                <w:b/>
                <w:sz w:val="24"/>
                <w:szCs w:val="24"/>
              </w:rPr>
              <w:t>Date, animateur(trice), nombre de participants (éventuel) :</w:t>
            </w:r>
          </w:p>
          <w:p w:rsidR="00FF1D0B" w:rsidRPr="003357EE" w:rsidRDefault="00FF1D0B" w:rsidP="003357EE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3357EE">
              <w:t>19.02.2012 – M. Lebert et P. De Meerleer</w:t>
            </w:r>
          </w:p>
          <w:p w:rsidR="00FF1D0B" w:rsidRPr="003357EE" w:rsidRDefault="00FF1D0B" w:rsidP="003357EE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3357EE">
              <w:t>12.01.2014 – M. Buc</w:t>
            </w:r>
          </w:p>
          <w:p w:rsidR="00FF1D0B" w:rsidRPr="003357EE" w:rsidRDefault="00FF1D0B" w:rsidP="003357E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F1D0B" w:rsidRPr="003357EE" w:rsidTr="003357EE">
        <w:trPr>
          <w:trHeight w:val="567"/>
        </w:trPr>
        <w:tc>
          <w:tcPr>
            <w:tcW w:w="9062" w:type="dxa"/>
          </w:tcPr>
          <w:p w:rsidR="00FF1D0B" w:rsidRPr="003357EE" w:rsidRDefault="00FF1D0B" w:rsidP="003357EE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357EE">
              <w:rPr>
                <w:b/>
                <w:sz w:val="24"/>
                <w:szCs w:val="24"/>
              </w:rPr>
              <w:t xml:space="preserve">L’itinéraire est décrit sur les supports suivants : </w:t>
            </w:r>
          </w:p>
          <w:p w:rsidR="00FF1D0B" w:rsidRPr="003357EE" w:rsidRDefault="00FF1D0B" w:rsidP="003357E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</w:pPr>
            <w:r w:rsidRPr="003357EE">
              <w:t>Territoire des vallées d’Ax – Topo-guide n° 1 – D’un village à l’autre – Balade n° 8 – Pages 20 et 21</w:t>
            </w:r>
          </w:p>
          <w:p w:rsidR="00FF1D0B" w:rsidRPr="003357EE" w:rsidRDefault="00FF1D0B" w:rsidP="003357E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F1D0B" w:rsidRPr="003357EE" w:rsidTr="003357EE">
        <w:trPr>
          <w:trHeight w:val="567"/>
        </w:trPr>
        <w:tc>
          <w:tcPr>
            <w:tcW w:w="9062" w:type="dxa"/>
          </w:tcPr>
          <w:p w:rsidR="00FF1D0B" w:rsidRPr="003357EE" w:rsidRDefault="00FF1D0B" w:rsidP="003357E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357EE">
              <w:rPr>
                <w:b/>
                <w:sz w:val="24"/>
                <w:szCs w:val="24"/>
              </w:rPr>
              <w:t>Classification, temps de parcours, dénivelé positif, distance, durée :</w:t>
            </w:r>
          </w:p>
          <w:p w:rsidR="00FF1D0B" w:rsidRPr="000F1342" w:rsidRDefault="00FF1D0B" w:rsidP="000F134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  <w:sz w:val="24"/>
                <w:szCs w:val="24"/>
              </w:rPr>
            </w:pPr>
            <w:r w:rsidRPr="003357EE">
              <w:t xml:space="preserve">Randonneur – 4h30 – </w:t>
            </w:r>
            <w:smartTag w:uri="urn:schemas-microsoft-com:office:smarttags" w:element="metricconverter">
              <w:smartTagPr>
                <w:attr w:name="ProductID" w:val="600 m"/>
              </w:smartTagPr>
              <w:r>
                <w:t>60</w:t>
              </w:r>
              <w:r w:rsidRPr="003357EE">
                <w:t>0 m</w:t>
              </w:r>
            </w:smartTag>
            <w:r w:rsidRPr="003357EE">
              <w:t xml:space="preserve"> – </w:t>
            </w:r>
            <w:smartTag w:uri="urn:schemas-microsoft-com:office:smarttags" w:element="metricconverter">
              <w:smartTagPr>
                <w:attr w:name="ProductID" w:val="14 km"/>
              </w:smartTagPr>
              <w:r w:rsidRPr="003357EE">
                <w:t>14 km</w:t>
              </w:r>
            </w:smartTag>
            <w:r w:rsidRPr="003357EE">
              <w:t xml:space="preserve"> </w:t>
            </w:r>
            <w:r>
              <w:t>–</w:t>
            </w:r>
            <w:r w:rsidRPr="003357EE">
              <w:t xml:space="preserve"> Journée</w:t>
            </w:r>
          </w:p>
          <w:p w:rsidR="00FF1D0B" w:rsidRPr="003357EE" w:rsidRDefault="00FF1D0B" w:rsidP="000F134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  <w:sz w:val="24"/>
                <w:szCs w:val="24"/>
              </w:rPr>
            </w:pPr>
            <w:r>
              <w:t xml:space="preserve">Indice d’effort   :   61  </w:t>
            </w: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pt;height:24pt">
                  <v:imagedata r:id="rId5" o:title=""/>
                </v:shape>
              </w:pict>
            </w:r>
          </w:p>
        </w:tc>
      </w:tr>
      <w:tr w:rsidR="00FF1D0B" w:rsidRPr="003357EE" w:rsidTr="003357EE">
        <w:trPr>
          <w:trHeight w:val="567"/>
        </w:trPr>
        <w:tc>
          <w:tcPr>
            <w:tcW w:w="9062" w:type="dxa"/>
          </w:tcPr>
          <w:p w:rsidR="00FF1D0B" w:rsidRPr="003357EE" w:rsidRDefault="00FF1D0B" w:rsidP="003357E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357EE">
              <w:rPr>
                <w:b/>
                <w:sz w:val="24"/>
                <w:szCs w:val="24"/>
              </w:rPr>
              <w:t>Balisage </w:t>
            </w:r>
            <w:r w:rsidRPr="003357EE">
              <w:t>: jaune</w:t>
            </w:r>
          </w:p>
        </w:tc>
      </w:tr>
      <w:tr w:rsidR="00FF1D0B" w:rsidRPr="003357EE" w:rsidTr="003357EE">
        <w:trPr>
          <w:trHeight w:val="567"/>
        </w:trPr>
        <w:tc>
          <w:tcPr>
            <w:tcW w:w="9062" w:type="dxa"/>
          </w:tcPr>
          <w:p w:rsidR="00FF1D0B" w:rsidRPr="003357EE" w:rsidRDefault="00FF1D0B" w:rsidP="003357EE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357EE">
              <w:rPr>
                <w:b/>
                <w:sz w:val="24"/>
                <w:szCs w:val="24"/>
              </w:rPr>
              <w:t xml:space="preserve">Particularité(s) : </w:t>
            </w:r>
          </w:p>
          <w:p w:rsidR="00FF1D0B" w:rsidRPr="003357EE" w:rsidRDefault="00FF1D0B" w:rsidP="003357E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FF1D0B" w:rsidRPr="003357EE" w:rsidRDefault="00FF1D0B" w:rsidP="003357E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F1D0B" w:rsidRPr="003357EE" w:rsidTr="003357EE">
        <w:trPr>
          <w:trHeight w:val="567"/>
        </w:trPr>
        <w:tc>
          <w:tcPr>
            <w:tcW w:w="9062" w:type="dxa"/>
          </w:tcPr>
          <w:p w:rsidR="00FF1D0B" w:rsidRPr="003357EE" w:rsidRDefault="00FF1D0B" w:rsidP="003357E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357EE">
              <w:rPr>
                <w:b/>
                <w:sz w:val="24"/>
                <w:szCs w:val="24"/>
              </w:rPr>
              <w:t>Site ou point remarquable :</w:t>
            </w:r>
          </w:p>
          <w:p w:rsidR="00FF1D0B" w:rsidRPr="003357EE" w:rsidRDefault="00FF1D0B" w:rsidP="003357E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3357EE">
              <w:rPr>
                <w:sz w:val="24"/>
                <w:szCs w:val="24"/>
              </w:rPr>
              <w:t>La remarquable église romane d’Axiat</w:t>
            </w:r>
          </w:p>
          <w:p w:rsidR="00FF1D0B" w:rsidRPr="003357EE" w:rsidRDefault="00FF1D0B" w:rsidP="003357E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3357EE">
              <w:rPr>
                <w:sz w:val="24"/>
                <w:szCs w:val="24"/>
              </w:rPr>
              <w:t>Les nombreux lavoirs</w:t>
            </w:r>
          </w:p>
          <w:p w:rsidR="00FF1D0B" w:rsidRPr="003357EE" w:rsidRDefault="00FF1D0B" w:rsidP="003357E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3357EE">
              <w:rPr>
                <w:sz w:val="24"/>
                <w:szCs w:val="24"/>
              </w:rPr>
              <w:t>Les 6 villages de caractère : Urs, Axiat, Appy, Cychax, Albiés et Vèbre</w:t>
            </w:r>
          </w:p>
          <w:p w:rsidR="00FF1D0B" w:rsidRPr="003357EE" w:rsidRDefault="00FF1D0B" w:rsidP="003357E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F1D0B" w:rsidRPr="003357EE" w:rsidTr="003357EE">
        <w:trPr>
          <w:trHeight w:val="567"/>
        </w:trPr>
        <w:tc>
          <w:tcPr>
            <w:tcW w:w="9062" w:type="dxa"/>
          </w:tcPr>
          <w:p w:rsidR="00FF1D0B" w:rsidRPr="003357EE" w:rsidRDefault="00FF1D0B" w:rsidP="003357EE">
            <w:pPr>
              <w:spacing w:after="0" w:line="240" w:lineRule="auto"/>
              <w:rPr>
                <w:sz w:val="24"/>
                <w:szCs w:val="24"/>
              </w:rPr>
            </w:pPr>
            <w:r w:rsidRPr="003357EE">
              <w:rPr>
                <w:b/>
                <w:sz w:val="24"/>
                <w:szCs w:val="24"/>
              </w:rPr>
              <w:t xml:space="preserve">Trace GPS : </w:t>
            </w:r>
            <w:r w:rsidRPr="003357EE">
              <w:t xml:space="preserve">Oui </w:t>
            </w:r>
          </w:p>
        </w:tc>
      </w:tr>
      <w:tr w:rsidR="00FF1D0B" w:rsidRPr="003357EE" w:rsidTr="003357EE">
        <w:trPr>
          <w:trHeight w:val="567"/>
        </w:trPr>
        <w:tc>
          <w:tcPr>
            <w:tcW w:w="9062" w:type="dxa"/>
          </w:tcPr>
          <w:p w:rsidR="00FF1D0B" w:rsidRPr="003357EE" w:rsidRDefault="00FF1D0B" w:rsidP="003357E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357EE">
              <w:rPr>
                <w:b/>
                <w:sz w:val="24"/>
                <w:szCs w:val="24"/>
              </w:rPr>
              <w:t xml:space="preserve">Distance entre la gare de Varilhes et le lieu de départ : </w:t>
            </w:r>
          </w:p>
          <w:p w:rsidR="00FF1D0B" w:rsidRPr="003357EE" w:rsidRDefault="00FF1D0B" w:rsidP="003357EE">
            <w:pPr>
              <w:spacing w:after="0" w:line="240" w:lineRule="auto"/>
              <w:rPr>
                <w:sz w:val="24"/>
                <w:szCs w:val="24"/>
              </w:rPr>
            </w:pPr>
          </w:p>
          <w:p w:rsidR="00FF1D0B" w:rsidRPr="003357EE" w:rsidRDefault="00FF1D0B" w:rsidP="003357E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F1D0B" w:rsidRPr="003357EE" w:rsidTr="003357EE">
        <w:trPr>
          <w:trHeight w:val="567"/>
        </w:trPr>
        <w:tc>
          <w:tcPr>
            <w:tcW w:w="9062" w:type="dxa"/>
          </w:tcPr>
          <w:p w:rsidR="00FF1D0B" w:rsidRPr="003357EE" w:rsidRDefault="00FF1D0B" w:rsidP="003357E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357EE">
              <w:rPr>
                <w:b/>
                <w:sz w:val="24"/>
                <w:szCs w:val="24"/>
              </w:rPr>
              <w:t xml:space="preserve">Observation(s) : </w:t>
            </w:r>
          </w:p>
          <w:p w:rsidR="00FF1D0B" w:rsidRPr="003357EE" w:rsidRDefault="00FF1D0B" w:rsidP="003357E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</w:pPr>
            <w:r w:rsidRPr="003357EE">
              <w:t xml:space="preserve">Il existe un parcours identique au départ d’Albiés, décrit sur la fiche </w:t>
            </w:r>
            <w:r w:rsidRPr="003357EE">
              <w:rPr>
                <w:rFonts w:cs="Calibri"/>
              </w:rPr>
              <w:t>"</w:t>
            </w:r>
            <w:r w:rsidRPr="003357EE">
              <w:t>Les Cabannes n° 4</w:t>
            </w:r>
            <w:r w:rsidRPr="003357EE">
              <w:rPr>
                <w:rFonts w:cs="Calibri"/>
              </w:rPr>
              <w:t>"</w:t>
            </w:r>
            <w:r w:rsidRPr="003357EE">
              <w:t>).</w:t>
            </w:r>
          </w:p>
          <w:p w:rsidR="00FF1D0B" w:rsidRPr="003357EE" w:rsidRDefault="00FF1D0B" w:rsidP="003357E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357EE">
              <w:t>Peut-se faire, indifféremment, dans les deux sens.</w:t>
            </w:r>
          </w:p>
          <w:p w:rsidR="00FF1D0B" w:rsidRPr="003357EE" w:rsidRDefault="00FF1D0B" w:rsidP="003357E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FF1D0B" w:rsidRPr="003357EE" w:rsidRDefault="00FF1D0B" w:rsidP="003357E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FF1D0B" w:rsidRPr="003357EE" w:rsidRDefault="00FF1D0B" w:rsidP="003357EE">
            <w:pPr>
              <w:spacing w:after="0" w:line="240" w:lineRule="auto"/>
              <w:rPr>
                <w:sz w:val="24"/>
                <w:szCs w:val="24"/>
              </w:rPr>
            </w:pPr>
          </w:p>
          <w:p w:rsidR="00FF1D0B" w:rsidRPr="003357EE" w:rsidRDefault="00FF1D0B" w:rsidP="003357E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FF1D0B" w:rsidRPr="00893879" w:rsidRDefault="00FF1D0B" w:rsidP="00E253A0">
      <w:pPr>
        <w:jc w:val="both"/>
        <w:rPr>
          <w:i/>
          <w:sz w:val="18"/>
          <w:szCs w:val="18"/>
        </w:rPr>
      </w:pPr>
      <w:r w:rsidRPr="00893879">
        <w:rPr>
          <w:i/>
          <w:sz w:val="18"/>
          <w:szCs w:val="18"/>
        </w:rPr>
        <w:t>"Cette fiche participe à la constitution d'une mémoire des itinéraires proposés par les animateurs du club. Eux seuls y ont accès. Ils s'engagent à ne pas la diffuser en dehors du club."</w:t>
      </w:r>
    </w:p>
    <w:p w:rsidR="00FF1D0B" w:rsidRPr="00A770DD" w:rsidRDefault="00FF1D0B" w:rsidP="00E253A0">
      <w:pPr>
        <w:rPr>
          <w:b/>
        </w:rPr>
      </w:pPr>
      <w:r>
        <w:t xml:space="preserve">Date de la dernière mise à jour : </w:t>
      </w:r>
      <w:r w:rsidRPr="00A770DD">
        <w:rPr>
          <w:b/>
        </w:rPr>
        <w:t>23 mars 2020</w:t>
      </w:r>
    </w:p>
    <w:p w:rsidR="00FF1D0B" w:rsidRDefault="00FF1D0B" w:rsidP="00E253A0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FF1D0B" w:rsidRPr="000F1342" w:rsidRDefault="00FF1D0B" w:rsidP="000F1342">
      <w:pPr>
        <w:jc w:val="center"/>
        <w:rPr>
          <w:b/>
          <w:sz w:val="28"/>
          <w:szCs w:val="28"/>
        </w:rPr>
      </w:pPr>
      <w:r w:rsidRPr="00FF2AF5">
        <w:rPr>
          <w:b/>
          <w:sz w:val="28"/>
          <w:szCs w:val="28"/>
        </w:rPr>
        <w:t>La carte</w:t>
      </w:r>
    </w:p>
    <w:p w:rsidR="00FF1D0B" w:rsidRDefault="00FF1D0B">
      <w:pPr>
        <w:rPr>
          <w:noProof/>
          <w:lang w:eastAsia="fr-FR"/>
        </w:rPr>
      </w:pPr>
      <w:r>
        <w:rPr>
          <w:noProof/>
          <w:lang w:eastAsia="fr-FR"/>
        </w:rPr>
        <w:pict>
          <v:shape id="_x0000_i1026" type="#_x0000_t75" style="width:384pt;height:699.75pt">
            <v:imagedata r:id="rId6" o:title=""/>
          </v:shape>
        </w:pict>
      </w:r>
    </w:p>
    <w:p w:rsidR="00FF1D0B" w:rsidRDefault="00FF1D0B">
      <w:pPr>
        <w:rPr>
          <w:noProof/>
          <w:lang w:eastAsia="fr-FR"/>
        </w:rPr>
      </w:pPr>
      <w:r>
        <w:rPr>
          <w:noProof/>
          <w:lang w:eastAsia="fr-FR"/>
        </w:rPr>
        <w:pict>
          <v:shape id="_x0000_i1027" type="#_x0000_t75" style="width:450pt;height:168.75pt">
            <v:imagedata r:id="rId7" o:title=""/>
          </v:shape>
        </w:pict>
      </w:r>
    </w:p>
    <w:p w:rsidR="00FF1D0B" w:rsidRDefault="00FF1D0B"/>
    <w:sectPr w:rsidR="00FF1D0B" w:rsidSect="000F1342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C16152"/>
    <w:multiLevelType w:val="hybridMultilevel"/>
    <w:tmpl w:val="316A3BF2"/>
    <w:lvl w:ilvl="0" w:tplc="F244A53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53A0"/>
    <w:rsid w:val="000C1147"/>
    <w:rsid w:val="000F1342"/>
    <w:rsid w:val="003357EE"/>
    <w:rsid w:val="006A05FB"/>
    <w:rsid w:val="007E41FB"/>
    <w:rsid w:val="00893879"/>
    <w:rsid w:val="008F06B3"/>
    <w:rsid w:val="00966BCE"/>
    <w:rsid w:val="00A31C41"/>
    <w:rsid w:val="00A770DD"/>
    <w:rsid w:val="00B971B6"/>
    <w:rsid w:val="00C7363E"/>
    <w:rsid w:val="00D37505"/>
    <w:rsid w:val="00D43A1F"/>
    <w:rsid w:val="00D92501"/>
    <w:rsid w:val="00E01AE8"/>
    <w:rsid w:val="00E253A0"/>
    <w:rsid w:val="00E91A96"/>
    <w:rsid w:val="00F163E4"/>
    <w:rsid w:val="00F37662"/>
    <w:rsid w:val="00FF1D0B"/>
    <w:rsid w:val="00FF2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3A0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253A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E253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3</Pages>
  <Words>209</Words>
  <Characters>1155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 PASSEJAÏRES DE VARILHES                    </dc:title>
  <dc:subject/>
  <dc:creator>Jean</dc:creator>
  <cp:keywords/>
  <dc:description/>
  <cp:lastModifiedBy>Michel</cp:lastModifiedBy>
  <cp:revision>3</cp:revision>
  <dcterms:created xsi:type="dcterms:W3CDTF">2020-03-23T10:38:00Z</dcterms:created>
  <dcterms:modified xsi:type="dcterms:W3CDTF">2020-03-23T15:40:00Z</dcterms:modified>
</cp:coreProperties>
</file>