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0F" w:rsidRDefault="00EF3F0F" w:rsidP="009A5E16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F3F0F" w:rsidRPr="00B971B6" w:rsidRDefault="00EF3F0F" w:rsidP="009A5E1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>Commune de départ et dénomination de l’itinéraire :</w:t>
            </w:r>
            <w:r w:rsidRPr="00A507EE">
              <w:rPr>
                <w:sz w:val="24"/>
                <w:szCs w:val="24"/>
              </w:rPr>
              <w:t xml:space="preserve"> </w:t>
            </w:r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A507EE">
              <w:rPr>
                <w:b/>
              </w:rPr>
              <w:t xml:space="preserve">Prayols </w:t>
            </w:r>
            <w:r w:rsidRPr="00A507EE">
              <w:t xml:space="preserve">– Parking de la mairie – </w:t>
            </w:r>
            <w:r w:rsidRPr="00A507EE">
              <w:rPr>
                <w:b/>
              </w:rPr>
              <w:t xml:space="preserve">Les cascades de </w:t>
            </w:r>
            <w:smartTag w:uri="urn:schemas-microsoft-com:office:smarttags" w:element="PersonName">
              <w:smartTagPr>
                <w:attr w:name="ProductID" w:val="La Piche"/>
              </w:smartTagPr>
              <w:r w:rsidRPr="00A507EE">
                <w:rPr>
                  <w:b/>
                </w:rPr>
                <w:t>La Piche</w:t>
              </w:r>
            </w:smartTag>
            <w:r w:rsidRPr="00A507EE">
              <w:rPr>
                <w:b/>
              </w:rPr>
              <w:t xml:space="preserve"> par Les Fages depuis Prayols en boucle</w:t>
            </w:r>
            <w:r w:rsidRPr="00A507EE">
              <w:rPr>
                <w:sz w:val="24"/>
                <w:szCs w:val="24"/>
              </w:rPr>
              <w:t xml:space="preserve"> 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507EE">
              <w:t>22.07.2020 – J. Decker – 12 participants (Reportage photos)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507EE">
              <w:t xml:space="preserve">Itinéraire </w:t>
            </w:r>
            <w:r w:rsidRPr="00A507EE">
              <w:rPr>
                <w:rFonts w:cs="Calibri"/>
              </w:rPr>
              <w:t>"</w:t>
            </w:r>
            <w:r w:rsidRPr="00A507EE">
              <w:t>inventé</w:t>
            </w:r>
            <w:r w:rsidRPr="00A507EE">
              <w:rPr>
                <w:rFonts w:cs="Calibri"/>
              </w:rPr>
              <w:t>"</w:t>
            </w:r>
            <w:r w:rsidRPr="00A507EE">
              <w:t xml:space="preserve"> par Jacky Decker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F3F0F" w:rsidRPr="00BE3875" w:rsidRDefault="00EF3F0F" w:rsidP="00A50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t xml:space="preserve">Marcheur – 3h00 – </w:t>
            </w:r>
            <w:smartTag w:uri="urn:schemas-microsoft-com:office:smarttags" w:element="metricconverter">
              <w:smartTagPr>
                <w:attr w:name="ProductID" w:val="540 m"/>
              </w:smartTagPr>
              <w:r>
                <w:t>54</w:t>
              </w:r>
              <w:r w:rsidRPr="00A507EE">
                <w:t>0 m</w:t>
              </w:r>
            </w:smartTag>
            <w:r w:rsidRPr="00A507EE">
              <w:t xml:space="preserve"> – </w:t>
            </w:r>
            <w:smartTag w:uri="urn:schemas-microsoft-com:office:smarttags" w:element="PersonName">
              <w:smartTagPr>
                <w:attr w:name="ProductID" w:val="la Fiche"/>
              </w:smartTagPr>
              <w:r w:rsidRPr="00A507EE">
                <w:t>7,5 km</w:t>
              </w:r>
            </w:smartTag>
            <w:r w:rsidRPr="00A507EE">
              <w:t xml:space="preserve"> -1/2 journée</w:t>
            </w:r>
            <w:bookmarkStart w:id="0" w:name="_GoBack"/>
            <w:bookmarkEnd w:id="0"/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57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2.5pt">
                  <v:imagedata r:id="rId5" o:title=""/>
                </v:shape>
              </w:pict>
            </w:r>
          </w:p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Balisage : </w:t>
            </w:r>
            <w:r w:rsidRPr="00A507EE">
              <w:t>Jaune</w:t>
            </w: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Particularité(s) : 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>Site ou point remarquable :</w:t>
            </w:r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A507EE">
              <w:t>Les trois cascades</w:t>
            </w:r>
          </w:p>
          <w:p w:rsidR="00EF3F0F" w:rsidRPr="00A507EE" w:rsidRDefault="00EF3F0F" w:rsidP="00A507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A507EE">
              <w:t>Les fontaines du village de Prayols et le four extérieur au 1</w:t>
            </w:r>
            <w:r w:rsidRPr="00A507EE">
              <w:rPr>
                <w:vertAlign w:val="superscript"/>
              </w:rPr>
              <w:t>er</w:t>
            </w:r>
            <w:r w:rsidRPr="00A507EE">
              <w:t xml:space="preserve"> étage d’une maison donnant sur le ruisseau.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Trace GPS : </w:t>
            </w:r>
            <w:r w:rsidRPr="00A507EE">
              <w:t xml:space="preserve">Oui </w:t>
            </w: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PersonName">
              <w:smartTagPr>
                <w:attr w:name="ProductID" w:val="la Fiche"/>
              </w:smartTagPr>
              <w:r w:rsidRPr="00A507EE">
                <w:t>19 km</w:t>
              </w:r>
            </w:smartTag>
            <w:r w:rsidRPr="00A507EE">
              <w:t xml:space="preserve"> par la </w:t>
            </w:r>
            <w:r w:rsidRPr="00A507EE">
              <w:rPr>
                <w:rFonts w:cs="Calibri"/>
              </w:rPr>
              <w:t>"</w:t>
            </w:r>
            <w:r w:rsidRPr="00A507EE">
              <w:t>4 voies</w:t>
            </w:r>
            <w:r w:rsidRPr="00A507EE">
              <w:rPr>
                <w:rFonts w:cs="Calibri"/>
              </w:rPr>
              <w:t>"</w:t>
            </w:r>
            <w:r w:rsidRPr="00A507EE">
              <w:t xml:space="preserve"> et Ginabat</w:t>
            </w: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3F0F" w:rsidRPr="00A507EE" w:rsidTr="00A507EE">
        <w:trPr>
          <w:trHeight w:val="567"/>
        </w:trPr>
        <w:tc>
          <w:tcPr>
            <w:tcW w:w="9062" w:type="dxa"/>
          </w:tcPr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507EE">
              <w:rPr>
                <w:b/>
                <w:sz w:val="24"/>
                <w:szCs w:val="24"/>
              </w:rPr>
              <w:t xml:space="preserve">Observation(s) : </w:t>
            </w:r>
          </w:p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F3F0F" w:rsidRPr="00A507EE" w:rsidRDefault="00EF3F0F" w:rsidP="00A507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  <w:p w:rsidR="00EF3F0F" w:rsidRPr="00A507EE" w:rsidRDefault="00EF3F0F" w:rsidP="00A507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F3F0F" w:rsidRPr="00893879" w:rsidRDefault="00EF3F0F" w:rsidP="009A5E16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F3F0F" w:rsidRDefault="00EF3F0F" w:rsidP="009A5E16">
      <w:r>
        <w:t xml:space="preserve">Date de la dernière mise à jour : </w:t>
      </w:r>
      <w:r w:rsidRPr="006D412E">
        <w:rPr>
          <w:b/>
        </w:rPr>
        <w:t>6 août 2020</w:t>
      </w:r>
    </w:p>
    <w:p w:rsidR="00EF3F0F" w:rsidRDefault="00EF3F0F" w:rsidP="009A5E1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3F0F" w:rsidRPr="00FF2AF5" w:rsidRDefault="00EF3F0F" w:rsidP="009A5E1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F3F0F" w:rsidRDefault="00EF3F0F">
      <w:r>
        <w:rPr>
          <w:noProof/>
          <w:lang w:eastAsia="fr-FR"/>
        </w:rPr>
        <w:pict>
          <v:shape id="_x0000_i1026" type="#_x0000_t75" style="width:453pt;height:324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8.75pt">
            <v:imagedata r:id="rId7" o:title=""/>
          </v:shape>
        </w:pict>
      </w:r>
    </w:p>
    <w:p w:rsidR="00EF3F0F" w:rsidRDefault="00EF3F0F"/>
    <w:p w:rsidR="00EF3F0F" w:rsidRPr="009A5E16" w:rsidRDefault="00EF3F0F" w:rsidP="009A5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lang w:eastAsia="fr-FR"/>
        </w:rPr>
      </w:pPr>
      <w:r w:rsidRPr="009A5E16">
        <w:rPr>
          <w:rFonts w:ascii="Times New Roman" w:hAnsi="Times New Roman"/>
          <w:b/>
          <w:lang w:eastAsia="fr-FR"/>
        </w:rPr>
        <w:t>Descriptif</w:t>
      </w:r>
      <w:r w:rsidRPr="009A5E16">
        <w:rPr>
          <w:rFonts w:ascii="Times New Roman" w:hAnsi="Times New Roman"/>
          <w:lang w:eastAsia="fr-FR"/>
        </w:rPr>
        <w:t xml:space="preserve"> : Monter au hameau des Fages par la route puis emprunter le nouveau chemin ouvert par la commune de Prayols pour rejoindre la cascade n° 2.Un petit pont nous permet de franchir le ruisseau pour rejoindre l’itinéraire de la cascade de </w:t>
      </w:r>
      <w:smartTag w:uri="urn:schemas-microsoft-com:office:smarttags" w:element="PersonName">
        <w:smartTagPr>
          <w:attr w:name="ProductID" w:val="la Fiche"/>
        </w:smartTagPr>
        <w:r w:rsidRPr="009A5E16">
          <w:rPr>
            <w:rFonts w:ascii="Times New Roman" w:hAnsi="Times New Roman"/>
            <w:lang w:eastAsia="fr-FR"/>
          </w:rPr>
          <w:t>la Fiche</w:t>
        </w:r>
      </w:smartTag>
      <w:r w:rsidRPr="009A5E16">
        <w:rPr>
          <w:rFonts w:ascii="Times New Roman" w:hAnsi="Times New Roman"/>
          <w:lang w:eastAsia="fr-FR"/>
        </w:rPr>
        <w:t xml:space="preserve"> depuis Prayols.</w:t>
      </w:r>
    </w:p>
    <w:p w:rsidR="00EF3F0F" w:rsidRPr="009A5E16" w:rsidRDefault="00EF3F0F" w:rsidP="009A5E16">
      <w:pPr>
        <w:jc w:val="both"/>
        <w:rPr>
          <w:rFonts w:ascii="Times New Roman" w:hAnsi="Times New Roman"/>
        </w:rPr>
      </w:pPr>
    </w:p>
    <w:sectPr w:rsidR="00EF3F0F" w:rsidRPr="009A5E16" w:rsidSect="00FC1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2AAC"/>
    <w:multiLevelType w:val="hybridMultilevel"/>
    <w:tmpl w:val="756E7E00"/>
    <w:lvl w:ilvl="0" w:tplc="C54ED5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E16"/>
    <w:rsid w:val="006D412E"/>
    <w:rsid w:val="00880758"/>
    <w:rsid w:val="00893879"/>
    <w:rsid w:val="00966BCE"/>
    <w:rsid w:val="009A5E16"/>
    <w:rsid w:val="00A507EE"/>
    <w:rsid w:val="00A702AA"/>
    <w:rsid w:val="00B971B6"/>
    <w:rsid w:val="00BE3875"/>
    <w:rsid w:val="00C138C3"/>
    <w:rsid w:val="00EF3F0F"/>
    <w:rsid w:val="00FC1105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5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5E1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9A5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A5E16"/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222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2020-08-10T07:00:00Z</dcterms:created>
  <dcterms:modified xsi:type="dcterms:W3CDTF">2020-08-10T07:00:00Z</dcterms:modified>
</cp:coreProperties>
</file>