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574" w:rsidRDefault="005A7574" w:rsidP="00576460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="Calibr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="Calibr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5A7574" w:rsidRPr="00B971B6" w:rsidRDefault="005A7574" w:rsidP="00576460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PAMIERS n° 59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5A7574" w:rsidRPr="001F4474" w:rsidTr="001F4474">
        <w:trPr>
          <w:trHeight w:val="567"/>
        </w:trPr>
        <w:tc>
          <w:tcPr>
            <w:tcW w:w="9062" w:type="dxa"/>
          </w:tcPr>
          <w:p w:rsidR="005A7574" w:rsidRPr="001F4474" w:rsidRDefault="005A7574" w:rsidP="001F4474">
            <w:pPr>
              <w:spacing w:after="0" w:line="240" w:lineRule="auto"/>
              <w:rPr>
                <w:sz w:val="24"/>
                <w:szCs w:val="24"/>
              </w:rPr>
            </w:pPr>
            <w:r w:rsidRPr="001F4474">
              <w:rPr>
                <w:b/>
                <w:sz w:val="24"/>
                <w:szCs w:val="24"/>
              </w:rPr>
              <w:t>Commune de départ et dénomination de l’itinéraire :</w:t>
            </w:r>
            <w:r w:rsidRPr="001F4474">
              <w:rPr>
                <w:sz w:val="24"/>
                <w:szCs w:val="24"/>
              </w:rPr>
              <w:t xml:space="preserve"> </w:t>
            </w:r>
          </w:p>
          <w:p w:rsidR="005A7574" w:rsidRPr="001F4474" w:rsidRDefault="005A7574" w:rsidP="001F44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1F4474">
              <w:rPr>
                <w:b/>
              </w:rPr>
              <w:t>St-Victor Rouzaud</w:t>
            </w:r>
            <w:r w:rsidRPr="001F4474">
              <w:t xml:space="preserve"> – Parking place de l’église au bord de </w:t>
            </w:r>
            <w:smartTag w:uri="urn:schemas-microsoft-com:office:smarttags" w:element="PersonName">
              <w:smartTagPr>
                <w:attr w:name="ProductID" w:val="la RD"/>
              </w:smartTagPr>
              <w:r w:rsidRPr="001F4474">
                <w:t>la RD</w:t>
              </w:r>
            </w:smartTag>
            <w:r w:rsidRPr="001F4474">
              <w:t xml:space="preserve"> 13</w:t>
            </w:r>
            <w:r w:rsidRPr="001F4474">
              <w:rPr>
                <w:sz w:val="24"/>
                <w:szCs w:val="24"/>
              </w:rPr>
              <w:t xml:space="preserve"> - </w:t>
            </w:r>
            <w:r w:rsidRPr="001F4474">
              <w:rPr>
                <w:b/>
              </w:rPr>
              <w:t>Le chemin de St-Jacques de St-Victor Rouzaud à Bénagues A/R</w:t>
            </w:r>
          </w:p>
          <w:p w:rsidR="005A7574" w:rsidRPr="001F4474" w:rsidRDefault="005A7574" w:rsidP="001F447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A7574" w:rsidRPr="001F4474" w:rsidTr="001F4474">
        <w:trPr>
          <w:trHeight w:val="567"/>
        </w:trPr>
        <w:tc>
          <w:tcPr>
            <w:tcW w:w="9062" w:type="dxa"/>
          </w:tcPr>
          <w:p w:rsidR="005A7574" w:rsidRPr="001F4474" w:rsidRDefault="005A7574" w:rsidP="001F447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F4474">
              <w:rPr>
                <w:b/>
                <w:sz w:val="24"/>
                <w:szCs w:val="24"/>
              </w:rPr>
              <w:t>Date, animateur(trice), nombre de participants (éventuel) :</w:t>
            </w:r>
          </w:p>
          <w:p w:rsidR="005A7574" w:rsidRPr="001F4474" w:rsidRDefault="005A7574" w:rsidP="001F4474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1F4474">
              <w:t>06.11.2013 – D. Lemaire</w:t>
            </w:r>
          </w:p>
          <w:p w:rsidR="005A7574" w:rsidRPr="001F4474" w:rsidRDefault="005A7574" w:rsidP="001F447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A7574" w:rsidRPr="001F4474" w:rsidTr="001F4474">
        <w:trPr>
          <w:trHeight w:val="567"/>
        </w:trPr>
        <w:tc>
          <w:tcPr>
            <w:tcW w:w="9062" w:type="dxa"/>
          </w:tcPr>
          <w:p w:rsidR="005A7574" w:rsidRPr="001F4474" w:rsidRDefault="005A7574" w:rsidP="001F447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1F4474">
              <w:rPr>
                <w:b/>
                <w:sz w:val="24"/>
                <w:szCs w:val="24"/>
              </w:rPr>
              <w:t xml:space="preserve">L’itinéraire est décrit sur les supports suivants : </w:t>
            </w:r>
          </w:p>
          <w:p w:rsidR="005A7574" w:rsidRPr="001F4474" w:rsidRDefault="005A7574" w:rsidP="001F44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1F4474">
              <w:t xml:space="preserve">Topo-guide </w:t>
            </w:r>
            <w:r w:rsidRPr="001F4474">
              <w:rPr>
                <w:rFonts w:cs="Calibri"/>
              </w:rPr>
              <w:t>"</w:t>
            </w:r>
            <w:r w:rsidRPr="001F4474">
              <w:t>Chemin du Piémont pyrénéen</w:t>
            </w:r>
            <w:r w:rsidRPr="001F4474">
              <w:rPr>
                <w:rFonts w:cs="Calibri"/>
              </w:rPr>
              <w:t>" vers St-Jacques de Compostelle</w:t>
            </w:r>
          </w:p>
          <w:p w:rsidR="005A7574" w:rsidRPr="001F4474" w:rsidRDefault="005A7574" w:rsidP="001F447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A7574" w:rsidRPr="001F4474" w:rsidTr="001F4474">
        <w:trPr>
          <w:trHeight w:val="567"/>
        </w:trPr>
        <w:tc>
          <w:tcPr>
            <w:tcW w:w="9062" w:type="dxa"/>
          </w:tcPr>
          <w:p w:rsidR="005A7574" w:rsidRPr="001F4474" w:rsidRDefault="005A7574" w:rsidP="001F447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F4474"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5A7574" w:rsidRPr="001F4474" w:rsidRDefault="005A7574" w:rsidP="001F4474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1F4474">
              <w:t xml:space="preserve">Promeneur – 2h30 – </w:t>
            </w:r>
            <w:smartTag w:uri="urn:schemas-microsoft-com:office:smarttags" w:element="metricconverter">
              <w:smartTagPr>
                <w:attr w:name="ProductID" w:val="175 m"/>
              </w:smartTagPr>
              <w:r w:rsidRPr="001F4474">
                <w:t>175 m</w:t>
              </w:r>
            </w:smartTag>
            <w:r w:rsidRPr="001F4474">
              <w:t xml:space="preserve"> – </w:t>
            </w:r>
            <w:smartTag w:uri="urn:schemas-microsoft-com:office:smarttags" w:element="metricconverter">
              <w:smartTagPr>
                <w:attr w:name="ProductID" w:val="8,5 km"/>
              </w:smartTagPr>
              <w:r w:rsidRPr="001F4474">
                <w:t>8,5 km</w:t>
              </w:r>
            </w:smartTag>
            <w:r w:rsidRPr="001F4474">
              <w:t xml:space="preserve"> – ½ journée (Version courte)</w:t>
            </w:r>
          </w:p>
          <w:p w:rsidR="005A7574" w:rsidRPr="001F4474" w:rsidRDefault="005A7574" w:rsidP="001F4474">
            <w:pPr>
              <w:spacing w:after="0" w:line="240" w:lineRule="auto"/>
              <w:ind w:left="360"/>
              <w:rPr>
                <w:b/>
                <w:sz w:val="24"/>
                <w:szCs w:val="24"/>
              </w:rPr>
            </w:pPr>
          </w:p>
        </w:tc>
      </w:tr>
      <w:tr w:rsidR="005A7574" w:rsidRPr="001F4474" w:rsidTr="001F4474">
        <w:trPr>
          <w:trHeight w:val="567"/>
        </w:trPr>
        <w:tc>
          <w:tcPr>
            <w:tcW w:w="9062" w:type="dxa"/>
          </w:tcPr>
          <w:p w:rsidR="005A7574" w:rsidRPr="001F4474" w:rsidRDefault="005A7574" w:rsidP="001F447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F4474">
              <w:rPr>
                <w:b/>
                <w:sz w:val="24"/>
                <w:szCs w:val="24"/>
              </w:rPr>
              <w:t xml:space="preserve">Balisage : </w:t>
            </w:r>
            <w:r w:rsidRPr="001F4474">
              <w:t>Blanc et rouge (GR 78)</w:t>
            </w:r>
          </w:p>
        </w:tc>
      </w:tr>
      <w:tr w:rsidR="005A7574" w:rsidRPr="001F4474" w:rsidTr="001F4474">
        <w:trPr>
          <w:trHeight w:val="567"/>
        </w:trPr>
        <w:tc>
          <w:tcPr>
            <w:tcW w:w="9062" w:type="dxa"/>
          </w:tcPr>
          <w:p w:rsidR="005A7574" w:rsidRPr="001F4474" w:rsidRDefault="005A7574" w:rsidP="001F447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F4474">
              <w:rPr>
                <w:b/>
                <w:sz w:val="24"/>
                <w:szCs w:val="24"/>
              </w:rPr>
              <w:t xml:space="preserve">Particularité(s) : </w:t>
            </w:r>
            <w:r w:rsidRPr="001F4474">
              <w:t>Emprunte une partie du chemin du Piémont Pyrénéen (GR 78).</w:t>
            </w:r>
          </w:p>
          <w:p w:rsidR="005A7574" w:rsidRPr="001F4474" w:rsidRDefault="005A7574" w:rsidP="001F447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A7574" w:rsidRPr="001F4474" w:rsidTr="001F4474">
        <w:trPr>
          <w:trHeight w:val="567"/>
        </w:trPr>
        <w:tc>
          <w:tcPr>
            <w:tcW w:w="9062" w:type="dxa"/>
          </w:tcPr>
          <w:p w:rsidR="005A7574" w:rsidRPr="001F4474" w:rsidRDefault="005A7574" w:rsidP="001F447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F4474">
              <w:rPr>
                <w:b/>
                <w:sz w:val="24"/>
                <w:szCs w:val="24"/>
              </w:rPr>
              <w:t>Site ou point remarquable :</w:t>
            </w:r>
          </w:p>
          <w:p w:rsidR="005A7574" w:rsidRPr="001F4474" w:rsidRDefault="005A7574" w:rsidP="001F447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1F4474">
              <w:rPr>
                <w:sz w:val="24"/>
                <w:szCs w:val="24"/>
              </w:rPr>
              <w:t>Le point de vue sur Pamiers depuis l’antenne au point où l’on fait demi-tour.</w:t>
            </w:r>
            <w:bookmarkStart w:id="0" w:name="_GoBack"/>
            <w:bookmarkEnd w:id="0"/>
          </w:p>
          <w:p w:rsidR="005A7574" w:rsidRPr="001F4474" w:rsidRDefault="005A7574" w:rsidP="001F447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A7574" w:rsidRPr="001F4474" w:rsidTr="001F4474">
        <w:trPr>
          <w:trHeight w:val="567"/>
        </w:trPr>
        <w:tc>
          <w:tcPr>
            <w:tcW w:w="9062" w:type="dxa"/>
          </w:tcPr>
          <w:p w:rsidR="005A7574" w:rsidRPr="001F4474" w:rsidRDefault="005A7574" w:rsidP="001F447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F4474">
              <w:rPr>
                <w:b/>
                <w:sz w:val="24"/>
                <w:szCs w:val="24"/>
              </w:rPr>
              <w:t xml:space="preserve">Trace GPS : </w:t>
            </w:r>
            <w:r w:rsidRPr="001F4474">
              <w:t>Oui ou non</w:t>
            </w:r>
          </w:p>
          <w:p w:rsidR="005A7574" w:rsidRPr="001F4474" w:rsidRDefault="005A7574" w:rsidP="001F4474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  <w:tr w:rsidR="005A7574" w:rsidRPr="001F4474" w:rsidTr="001F4474">
        <w:trPr>
          <w:trHeight w:val="567"/>
        </w:trPr>
        <w:tc>
          <w:tcPr>
            <w:tcW w:w="9062" w:type="dxa"/>
          </w:tcPr>
          <w:p w:rsidR="005A7574" w:rsidRPr="001F4474" w:rsidRDefault="005A7574" w:rsidP="001F447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F4474">
              <w:rPr>
                <w:b/>
                <w:sz w:val="24"/>
                <w:szCs w:val="24"/>
              </w:rPr>
              <w:t xml:space="preserve">Distance entre la gare de Varilhes et le lieu de départ : </w:t>
            </w:r>
            <w:smartTag w:uri="urn:schemas-microsoft-com:office:smarttags" w:element="metricconverter">
              <w:smartTagPr>
                <w:attr w:name="ProductID" w:val="10 km"/>
              </w:smartTagPr>
              <w:r w:rsidRPr="001F4474">
                <w:t>10 km</w:t>
              </w:r>
            </w:smartTag>
          </w:p>
          <w:p w:rsidR="005A7574" w:rsidRPr="001F4474" w:rsidRDefault="005A7574" w:rsidP="001F4474">
            <w:pPr>
              <w:spacing w:after="0" w:line="240" w:lineRule="auto"/>
              <w:rPr>
                <w:sz w:val="24"/>
                <w:szCs w:val="24"/>
              </w:rPr>
            </w:pPr>
          </w:p>
          <w:p w:rsidR="005A7574" w:rsidRPr="001F4474" w:rsidRDefault="005A7574" w:rsidP="001F447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A7574" w:rsidRPr="001F4474" w:rsidTr="001F4474">
        <w:trPr>
          <w:trHeight w:val="567"/>
        </w:trPr>
        <w:tc>
          <w:tcPr>
            <w:tcW w:w="9062" w:type="dxa"/>
          </w:tcPr>
          <w:p w:rsidR="005A7574" w:rsidRPr="001F4474" w:rsidRDefault="005A7574" w:rsidP="001F447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F4474">
              <w:rPr>
                <w:b/>
                <w:sz w:val="24"/>
                <w:szCs w:val="24"/>
              </w:rPr>
              <w:t xml:space="preserve">Observation(s) : </w:t>
            </w:r>
          </w:p>
          <w:p w:rsidR="005A7574" w:rsidRPr="001F4474" w:rsidRDefault="005A7574" w:rsidP="001F4474">
            <w:pPr>
              <w:spacing w:after="0" w:line="240" w:lineRule="auto"/>
              <w:ind w:left="360"/>
              <w:jc w:val="both"/>
            </w:pPr>
          </w:p>
          <w:p w:rsidR="005A7574" w:rsidRPr="001F4474" w:rsidRDefault="005A7574" w:rsidP="001F4474">
            <w:pPr>
              <w:spacing w:after="0" w:line="240" w:lineRule="auto"/>
              <w:rPr>
                <w:sz w:val="24"/>
                <w:szCs w:val="24"/>
              </w:rPr>
            </w:pPr>
          </w:p>
          <w:p w:rsidR="005A7574" w:rsidRPr="001F4474" w:rsidRDefault="005A7574" w:rsidP="001F447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A7574" w:rsidRPr="00893879" w:rsidRDefault="005A7574" w:rsidP="00576460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5A7574" w:rsidRDefault="005A7574" w:rsidP="00576460">
      <w:r>
        <w:t xml:space="preserve">Date de la dernière mise à jour : </w:t>
      </w:r>
      <w:r w:rsidRPr="000B0968">
        <w:rPr>
          <w:b/>
        </w:rPr>
        <w:t>4 mars 2019</w:t>
      </w:r>
    </w:p>
    <w:p w:rsidR="005A7574" w:rsidRDefault="005A7574" w:rsidP="002C711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2C711B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25pt;height:261.75pt">
            <v:imagedata r:id="rId5" o:title=""/>
          </v:shape>
        </w:pict>
      </w:r>
    </w:p>
    <w:p w:rsidR="005A7574" w:rsidRPr="00FF2AF5" w:rsidRDefault="005A7574" w:rsidP="002C711B">
      <w:pPr>
        <w:rPr>
          <w:b/>
          <w:sz w:val="28"/>
          <w:szCs w:val="28"/>
        </w:rPr>
      </w:pPr>
      <w:r w:rsidRPr="002C711B">
        <w:rPr>
          <w:b/>
          <w:sz w:val="28"/>
          <w:szCs w:val="28"/>
        </w:rPr>
        <w:pict>
          <v:shape id="_x0000_i1026" type="#_x0000_t75" style="width:420.75pt;height:209.25pt">
            <v:imagedata r:id="rId6" o:title=""/>
          </v:shape>
        </w:pict>
      </w:r>
    </w:p>
    <w:p w:rsidR="005A7574" w:rsidRDefault="005A7574" w:rsidP="00576460"/>
    <w:p w:rsidR="005A7574" w:rsidRDefault="005A7574" w:rsidP="00576460"/>
    <w:p w:rsidR="005A7574" w:rsidRDefault="005A7574"/>
    <w:sectPr w:rsidR="005A7574" w:rsidSect="00F43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80FEE"/>
    <w:multiLevelType w:val="hybridMultilevel"/>
    <w:tmpl w:val="63228CCA"/>
    <w:lvl w:ilvl="0" w:tplc="CE24F2B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6460"/>
    <w:rsid w:val="00046AB3"/>
    <w:rsid w:val="000B0968"/>
    <w:rsid w:val="001F4474"/>
    <w:rsid w:val="002C711B"/>
    <w:rsid w:val="00576460"/>
    <w:rsid w:val="005A7574"/>
    <w:rsid w:val="00893879"/>
    <w:rsid w:val="00966BCE"/>
    <w:rsid w:val="00B433DD"/>
    <w:rsid w:val="00B971B6"/>
    <w:rsid w:val="00E47E21"/>
    <w:rsid w:val="00F43B4B"/>
    <w:rsid w:val="00F517E6"/>
    <w:rsid w:val="00FF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46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646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764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183</Words>
  <Characters>1012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PASSEJAÏRES DE VARILHES                    </dc:title>
  <dc:subject/>
  <dc:creator>Jean</dc:creator>
  <cp:keywords/>
  <dc:description/>
  <cp:lastModifiedBy>Michel</cp:lastModifiedBy>
  <cp:revision>2</cp:revision>
  <dcterms:created xsi:type="dcterms:W3CDTF">2019-03-25T13:15:00Z</dcterms:created>
  <dcterms:modified xsi:type="dcterms:W3CDTF">2019-03-25T13:15:00Z</dcterms:modified>
</cp:coreProperties>
</file>