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CD" w:rsidRDefault="00DF5FCD" w:rsidP="00DC20CC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DF5FCD" w:rsidRPr="00B971B6" w:rsidRDefault="00DF5FCD" w:rsidP="00DC20C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rPr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>Commune de départ et dénomination de l’itinéraire :</w:t>
            </w:r>
            <w:r w:rsidRPr="0016722C">
              <w:rPr>
                <w:sz w:val="24"/>
                <w:szCs w:val="24"/>
              </w:rPr>
              <w:t xml:space="preserve"> 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>Roquefixade</w:t>
            </w:r>
            <w:r w:rsidRPr="0016722C">
              <w:rPr>
                <w:sz w:val="24"/>
                <w:szCs w:val="24"/>
              </w:rPr>
              <w:t xml:space="preserve"> – Parking devant le gîte d’étape - </w:t>
            </w:r>
            <w:r w:rsidRPr="0016722C">
              <w:rPr>
                <w:b/>
              </w:rPr>
              <w:t>Boucle du 4 mai 2019 – Matin 1</w:t>
            </w:r>
          </w:p>
          <w:p w:rsidR="00DF5FCD" w:rsidRPr="0016722C" w:rsidRDefault="00DF5FCD" w:rsidP="001672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6722C">
              <w:t>04.05.2019 – J. Gaillard – 11 participants (Reportage photos)</w:t>
            </w:r>
          </w:p>
          <w:p w:rsidR="00DF5FCD" w:rsidRPr="0016722C" w:rsidRDefault="00DF5FCD" w:rsidP="001672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6722C">
              <w:t>Cet itinéraire combine des parties des boucles 10 et 12 décrites dans le topoguide édité par l’association Patrimoine de Roquefixade.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r w:rsidRPr="0016722C">
              <w:t>Trace Openrunner 10287506</w:t>
            </w:r>
          </w:p>
        </w:tc>
      </w:tr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16722C">
              <w:t xml:space="preserve">Promeneur – 2h15 –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16722C">
                <w:t>250 m</w:t>
              </w:r>
            </w:smartTag>
            <w:r w:rsidRPr="0016722C">
              <w:t xml:space="preserve"> – </w:t>
            </w:r>
            <w:smartTag w:uri="urn:schemas-microsoft-com:office:smarttags" w:element="metricconverter">
              <w:smartTagPr>
                <w:attr w:name="ProductID" w:val="7 km"/>
              </w:smartTagPr>
              <w:r w:rsidRPr="0016722C">
                <w:t>7 km</w:t>
              </w:r>
            </w:smartTag>
            <w:r w:rsidRPr="0016722C">
              <w:t xml:space="preserve"> – ½ journée</w:t>
            </w:r>
          </w:p>
          <w:p w:rsidR="00DF5FCD" w:rsidRPr="0016722C" w:rsidRDefault="00DF5FCD" w:rsidP="001672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 xml:space="preserve">Balisage : </w:t>
            </w:r>
            <w:r w:rsidRPr="0016722C">
              <w:t>Poteaux directionnels (Un balisage complémentaire jaune est en projet)</w:t>
            </w:r>
            <w:r w:rsidRPr="0016722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jc w:val="both"/>
            </w:pPr>
            <w:r w:rsidRPr="0016722C">
              <w:rPr>
                <w:b/>
                <w:sz w:val="24"/>
                <w:szCs w:val="24"/>
              </w:rPr>
              <w:t xml:space="preserve">Particularité(s) : </w:t>
            </w:r>
            <w:r w:rsidRPr="0016722C">
              <w:t xml:space="preserve">Parcours emprunté le 4 mai 2019 lors de la journée découverte des chemins de Roquefixade organisée avec l’association </w:t>
            </w:r>
            <w:r w:rsidRPr="0016722C">
              <w:rPr>
                <w:rFonts w:cs="Calibri"/>
              </w:rPr>
              <w:t>"</w:t>
            </w:r>
            <w:r w:rsidRPr="0016722C">
              <w:t>Patrimoine de Roquefixade</w:t>
            </w:r>
            <w:r w:rsidRPr="0016722C">
              <w:rPr>
                <w:rFonts w:cs="Calibri"/>
              </w:rPr>
              <w:t>"</w:t>
            </w:r>
            <w:r w:rsidRPr="0016722C">
              <w:t xml:space="preserve"> qui s’attache à redécouvrir et mettre en valeur les chemins de la commune.</w:t>
            </w:r>
          </w:p>
          <w:p w:rsidR="00DF5FCD" w:rsidRPr="0016722C" w:rsidRDefault="00DF5FCD" w:rsidP="001672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>Site ou point remarquable :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6722C">
              <w:t>Le village de Roquefixade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6722C">
              <w:t>Les ruines du hameau de Puget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6722C">
              <w:t>Le vieux cimetière de Saint-Martin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6722C">
              <w:t>Le monument de ma résistance inachevé</w:t>
            </w:r>
          </w:p>
          <w:p w:rsidR="00DF5FCD" w:rsidRPr="0016722C" w:rsidRDefault="00DF5FCD" w:rsidP="001672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 xml:space="preserve">Trace GPS : </w:t>
            </w:r>
            <w:r w:rsidRPr="0016722C">
              <w:t xml:space="preserve">Oui </w:t>
            </w:r>
          </w:p>
          <w:p w:rsidR="00DF5FCD" w:rsidRPr="0016722C" w:rsidRDefault="00DF5FCD" w:rsidP="0016722C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rPr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7 km"/>
              </w:smartTagPr>
              <w:r w:rsidRPr="0016722C">
                <w:t>27 km</w:t>
              </w:r>
            </w:smartTag>
            <w:r w:rsidRPr="0016722C">
              <w:t xml:space="preserve"> par Soula, </w:t>
            </w:r>
            <w:smartTag w:uri="urn:schemas-microsoft-com:office:smarttags" w:element="metricconverter">
              <w:smartTagPr>
                <w:attr w:name="ProductID" w:val="31 km"/>
              </w:smartTagPr>
              <w:r w:rsidRPr="0016722C">
                <w:t>31 km</w:t>
              </w:r>
            </w:smartTag>
            <w:r w:rsidRPr="0016722C">
              <w:t xml:space="preserve"> par Celles</w:t>
            </w:r>
            <w:bookmarkStart w:id="0" w:name="_GoBack"/>
            <w:bookmarkEnd w:id="0"/>
          </w:p>
          <w:p w:rsidR="00DF5FCD" w:rsidRPr="0016722C" w:rsidRDefault="00DF5FCD" w:rsidP="001672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5FCD" w:rsidRPr="0016722C" w:rsidTr="0016722C">
        <w:trPr>
          <w:trHeight w:val="567"/>
        </w:trPr>
        <w:tc>
          <w:tcPr>
            <w:tcW w:w="9062" w:type="dxa"/>
          </w:tcPr>
          <w:p w:rsidR="00DF5FCD" w:rsidRPr="0016722C" w:rsidRDefault="00DF5FCD" w:rsidP="001672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722C">
              <w:rPr>
                <w:b/>
                <w:sz w:val="24"/>
                <w:szCs w:val="24"/>
              </w:rPr>
              <w:t xml:space="preserve">Observation(s) : </w:t>
            </w:r>
          </w:p>
          <w:p w:rsidR="00DF5FCD" w:rsidRPr="0016722C" w:rsidRDefault="00DF5FCD" w:rsidP="001672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6722C">
              <w:t xml:space="preserve">L’association </w:t>
            </w:r>
            <w:r w:rsidRPr="0016722C">
              <w:rPr>
                <w:rFonts w:cs="Calibri"/>
              </w:rPr>
              <w:t>"</w:t>
            </w:r>
            <w:r w:rsidRPr="0016722C">
              <w:t>Patrimoine de Roquefixade</w:t>
            </w:r>
            <w:r w:rsidRPr="0016722C">
              <w:rPr>
                <w:rFonts w:cs="Calibri"/>
              </w:rPr>
              <w:t>" a dégagé, entretenu et documenté 12 boucles décrite dans un topoguide en vente à la mairie et au gîte d’étape. Notre club contribue à la poursuite de ce travail en participants à des chantiers et en valorisant les chemins ouverts.</w:t>
            </w:r>
          </w:p>
          <w:p w:rsidR="00DF5FCD" w:rsidRPr="0016722C" w:rsidRDefault="00DF5FCD" w:rsidP="001672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F5FCD" w:rsidRPr="00893879" w:rsidRDefault="00DF5FCD" w:rsidP="00DC20CC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DF5FCD" w:rsidRDefault="00DF5FCD" w:rsidP="00DC20CC">
      <w:r>
        <w:t xml:space="preserve">Date de la dernière mise à jour : </w:t>
      </w:r>
      <w:r w:rsidRPr="00AE16B0">
        <w:rPr>
          <w:b/>
        </w:rPr>
        <w:t>27 juillet 2019</w:t>
      </w:r>
    </w:p>
    <w:p w:rsidR="00DF5FCD" w:rsidRDefault="00DF5FCD" w:rsidP="00DC20C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5FCD" w:rsidRDefault="00DF5FCD" w:rsidP="00C62876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DF5FCD" w:rsidRDefault="00DF5FCD" w:rsidP="00C62876">
      <w:pPr>
        <w:jc w:val="center"/>
        <w:rPr>
          <w:b/>
          <w:sz w:val="28"/>
          <w:szCs w:val="28"/>
        </w:rPr>
      </w:pPr>
      <w:r w:rsidRPr="00C62876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291pt">
            <v:imagedata r:id="rId5" o:title=""/>
          </v:shape>
        </w:pict>
      </w:r>
    </w:p>
    <w:p w:rsidR="00DF5FCD" w:rsidRPr="00C62876" w:rsidRDefault="00DF5FCD" w:rsidP="00C62876">
      <w:pPr>
        <w:jc w:val="center"/>
        <w:rPr>
          <w:b/>
          <w:sz w:val="28"/>
          <w:szCs w:val="28"/>
        </w:rPr>
      </w:pPr>
      <w:r w:rsidRPr="00C62876">
        <w:rPr>
          <w:b/>
          <w:sz w:val="28"/>
          <w:szCs w:val="28"/>
        </w:rPr>
        <w:pict>
          <v:shape id="_x0000_i1026" type="#_x0000_t75" style="width:448.5pt;height:166.5pt">
            <v:imagedata r:id="rId6" o:title=""/>
          </v:shape>
        </w:pict>
      </w:r>
    </w:p>
    <w:sectPr w:rsidR="00DF5FCD" w:rsidRPr="00C62876" w:rsidSect="0071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207F"/>
    <w:multiLevelType w:val="hybridMultilevel"/>
    <w:tmpl w:val="61161460"/>
    <w:lvl w:ilvl="0" w:tplc="0D3AE9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0CC"/>
    <w:rsid w:val="0016722C"/>
    <w:rsid w:val="00252DDA"/>
    <w:rsid w:val="007115E8"/>
    <w:rsid w:val="00893879"/>
    <w:rsid w:val="00924001"/>
    <w:rsid w:val="00966BCE"/>
    <w:rsid w:val="009B1182"/>
    <w:rsid w:val="00AA624B"/>
    <w:rsid w:val="00AE16B0"/>
    <w:rsid w:val="00B971B6"/>
    <w:rsid w:val="00C62876"/>
    <w:rsid w:val="00D84B0D"/>
    <w:rsid w:val="00DC20CC"/>
    <w:rsid w:val="00DF5FCD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C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2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C2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2</Pages>
  <Words>280</Words>
  <Characters>1540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2019-07-28T14:15:00Z</dcterms:created>
  <dcterms:modified xsi:type="dcterms:W3CDTF">2019-07-28T14:15:00Z</dcterms:modified>
</cp:coreProperties>
</file>