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61" w:rsidRDefault="00EB1061" w:rsidP="00B80F4E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EB1061" w:rsidRPr="00B971B6" w:rsidRDefault="00EB1061" w:rsidP="00B80F4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LAVELANET n° 31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EB1061" w:rsidRPr="005D4D86" w:rsidTr="005D4D86">
        <w:trPr>
          <w:trHeight w:val="567"/>
        </w:trPr>
        <w:tc>
          <w:tcPr>
            <w:tcW w:w="9062" w:type="dxa"/>
          </w:tcPr>
          <w:p w:rsidR="00EB1061" w:rsidRPr="005D4D86" w:rsidRDefault="00EB1061" w:rsidP="005D4D86">
            <w:pPr>
              <w:spacing w:after="0" w:line="240" w:lineRule="auto"/>
              <w:rPr>
                <w:sz w:val="24"/>
                <w:szCs w:val="24"/>
              </w:rPr>
            </w:pPr>
            <w:r w:rsidRPr="005D4D86">
              <w:rPr>
                <w:b/>
                <w:sz w:val="24"/>
                <w:szCs w:val="24"/>
              </w:rPr>
              <w:t>Commune de départ et dénomination de l’itinéraire :</w:t>
            </w:r>
            <w:r w:rsidRPr="005D4D86">
              <w:rPr>
                <w:sz w:val="24"/>
                <w:szCs w:val="24"/>
              </w:rPr>
              <w:t xml:space="preserve"> </w:t>
            </w:r>
          </w:p>
          <w:p w:rsidR="00EB1061" w:rsidRPr="005D4D86" w:rsidRDefault="00EB1061" w:rsidP="005D4D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</w:rPr>
            </w:pPr>
            <w:r w:rsidRPr="005D4D86">
              <w:rPr>
                <w:b/>
              </w:rPr>
              <w:t xml:space="preserve">Dreuilhe </w:t>
            </w:r>
            <w:r w:rsidRPr="005D4D86">
              <w:t xml:space="preserve">– Parking au bord de la voie verte devant l’usine de tissage – </w:t>
            </w:r>
            <w:r w:rsidRPr="005D4D86">
              <w:rPr>
                <w:b/>
              </w:rPr>
              <w:t>Les eaux de Foncirgues en circuit depuis Dreuilhe</w:t>
            </w:r>
          </w:p>
          <w:p w:rsidR="00EB1061" w:rsidRPr="005D4D86" w:rsidRDefault="00EB1061" w:rsidP="005D4D8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1061" w:rsidRPr="005D4D86" w:rsidTr="005D4D86">
        <w:trPr>
          <w:trHeight w:val="567"/>
        </w:trPr>
        <w:tc>
          <w:tcPr>
            <w:tcW w:w="9062" w:type="dxa"/>
          </w:tcPr>
          <w:p w:rsidR="00EB1061" w:rsidRPr="005D4D86" w:rsidRDefault="00EB1061" w:rsidP="005D4D8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D4D86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EB1061" w:rsidRPr="005D4D86" w:rsidRDefault="00EB1061" w:rsidP="005D4D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D4D86">
              <w:t>02.09.2017 – J. Gaillard – 13 participants (Reportage photos)</w:t>
            </w:r>
          </w:p>
          <w:p w:rsidR="00EB1061" w:rsidRPr="005D4D86" w:rsidRDefault="00EB1061" w:rsidP="005D4D8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1061" w:rsidRPr="005D4D86" w:rsidTr="005D4D86">
        <w:trPr>
          <w:trHeight w:val="567"/>
        </w:trPr>
        <w:tc>
          <w:tcPr>
            <w:tcW w:w="9062" w:type="dxa"/>
          </w:tcPr>
          <w:p w:rsidR="00EB1061" w:rsidRPr="005D4D86" w:rsidRDefault="00EB1061" w:rsidP="005D4D8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D4D86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EB1061" w:rsidRPr="005D4D86" w:rsidRDefault="00EB1061" w:rsidP="005D4D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5D4D86">
              <w:t xml:space="preserve">Pas de descriptif spécifique – Parcours </w:t>
            </w:r>
            <w:r w:rsidRPr="005D4D86">
              <w:rPr>
                <w:rFonts w:cs="Calibri"/>
              </w:rPr>
              <w:t>"</w:t>
            </w:r>
            <w:r w:rsidRPr="005D4D86">
              <w:t>inventé</w:t>
            </w:r>
            <w:r w:rsidRPr="005D4D86">
              <w:rPr>
                <w:rFonts w:cs="Calibri"/>
              </w:rPr>
              <w:t>"</w:t>
            </w:r>
            <w:r w:rsidRPr="005D4D86">
              <w:t xml:space="preserve"> par Jean Gaillard</w:t>
            </w:r>
          </w:p>
          <w:p w:rsidR="00EB1061" w:rsidRPr="005D4D86" w:rsidRDefault="00EB1061" w:rsidP="005D4D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5D4D86">
              <w:t>Trace Openrunner 7367108</w:t>
            </w:r>
          </w:p>
          <w:p w:rsidR="00EB1061" w:rsidRPr="005D4D86" w:rsidRDefault="00EB1061" w:rsidP="005D4D8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1061" w:rsidRPr="005D4D86" w:rsidTr="005D4D86">
        <w:trPr>
          <w:trHeight w:val="567"/>
        </w:trPr>
        <w:tc>
          <w:tcPr>
            <w:tcW w:w="9062" w:type="dxa"/>
          </w:tcPr>
          <w:p w:rsidR="00EB1061" w:rsidRPr="005D4D86" w:rsidRDefault="00EB1061" w:rsidP="005D4D8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D4D86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EB1061" w:rsidRPr="004D0948" w:rsidRDefault="00EB1061" w:rsidP="005D4D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5D4D86">
              <w:t xml:space="preserve">Marcheur – 3h30 – </w:t>
            </w:r>
            <w:smartTag w:uri="urn:schemas-microsoft-com:office:smarttags" w:element="metricconverter">
              <w:smartTagPr>
                <w:attr w:name="ProductID" w:val="250 m"/>
              </w:smartTagPr>
              <w:r w:rsidRPr="005D4D86">
                <w:t>250 m</w:t>
              </w:r>
            </w:smartTag>
            <w:r w:rsidRPr="005D4D86">
              <w:t xml:space="preserve"> – </w:t>
            </w:r>
            <w:smartTag w:uri="urn:schemas-microsoft-com:office:smarttags" w:element="metricconverter">
              <w:smartTagPr>
                <w:attr w:name="ProductID" w:val="12 km"/>
              </w:smartTagPr>
              <w:r w:rsidRPr="005D4D86">
                <w:t>12 km</w:t>
              </w:r>
            </w:smartTag>
            <w:r w:rsidRPr="005D4D86">
              <w:t xml:space="preserve"> – ½ journée</w:t>
            </w:r>
          </w:p>
          <w:p w:rsidR="00EB1061" w:rsidRPr="005D4D86" w:rsidRDefault="00EB1061" w:rsidP="009303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t xml:space="preserve">Indice d’effort   :  42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24.75pt">
                  <v:imagedata r:id="rId5" o:title=""/>
                </v:shape>
              </w:pict>
            </w:r>
          </w:p>
        </w:tc>
      </w:tr>
      <w:tr w:rsidR="00EB1061" w:rsidRPr="005D4D86" w:rsidTr="005D4D86">
        <w:trPr>
          <w:trHeight w:val="567"/>
        </w:trPr>
        <w:tc>
          <w:tcPr>
            <w:tcW w:w="9062" w:type="dxa"/>
          </w:tcPr>
          <w:p w:rsidR="00EB1061" w:rsidRPr="005D4D86" w:rsidRDefault="00EB1061" w:rsidP="005D4D86">
            <w:pPr>
              <w:spacing w:after="120" w:line="240" w:lineRule="auto"/>
              <w:jc w:val="both"/>
              <w:rPr>
                <w:b/>
                <w:sz w:val="24"/>
                <w:szCs w:val="24"/>
              </w:rPr>
            </w:pPr>
            <w:r w:rsidRPr="005D4D86">
              <w:rPr>
                <w:b/>
                <w:sz w:val="24"/>
                <w:szCs w:val="24"/>
              </w:rPr>
              <w:t xml:space="preserve">Balisage : </w:t>
            </w:r>
            <w:r w:rsidRPr="005D4D86">
              <w:t xml:space="preserve">Jaune et rouge du GR du Pays d’Olmes du départ à Ivry sur l’Hers ; Jaune ensuite jusqu’à Camp Redon ; Jaune et rouge du GR 7B ensuite jusqu’à </w:t>
            </w:r>
            <w:smartTag w:uri="urn:schemas-microsoft-com:office:smarttags" w:element="PersonName">
              <w:smartTagPr>
                <w:attr w:name="ProductID" w:val="La Bastide"/>
              </w:smartTagPr>
              <w:r w:rsidRPr="005D4D86">
                <w:t>La Bastide</w:t>
              </w:r>
            </w:smartTag>
            <w:r w:rsidRPr="005D4D86">
              <w:t xml:space="preserve"> sur l’Hers puis jaune sur la voie verte jusqu’à l’arrivée.</w:t>
            </w:r>
          </w:p>
        </w:tc>
      </w:tr>
      <w:tr w:rsidR="00EB1061" w:rsidRPr="005D4D86" w:rsidTr="005D4D86">
        <w:trPr>
          <w:trHeight w:val="567"/>
        </w:trPr>
        <w:tc>
          <w:tcPr>
            <w:tcW w:w="9062" w:type="dxa"/>
          </w:tcPr>
          <w:p w:rsidR="00EB1061" w:rsidRPr="005D4D86" w:rsidRDefault="00EB1061" w:rsidP="005D4D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D4D86">
              <w:rPr>
                <w:b/>
                <w:sz w:val="24"/>
                <w:szCs w:val="24"/>
              </w:rPr>
              <w:t xml:space="preserve">Particularité(s) : </w:t>
            </w:r>
          </w:p>
          <w:p w:rsidR="00EB1061" w:rsidRPr="005D4D86" w:rsidRDefault="00EB1061" w:rsidP="005D4D8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1061" w:rsidRPr="005D4D86" w:rsidTr="005D4D86">
        <w:trPr>
          <w:trHeight w:val="567"/>
        </w:trPr>
        <w:tc>
          <w:tcPr>
            <w:tcW w:w="9062" w:type="dxa"/>
          </w:tcPr>
          <w:p w:rsidR="00EB1061" w:rsidRPr="005D4D86" w:rsidRDefault="00EB1061" w:rsidP="005D4D8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D4D86">
              <w:rPr>
                <w:b/>
                <w:sz w:val="24"/>
                <w:szCs w:val="24"/>
              </w:rPr>
              <w:t>Site ou point remarquable :</w:t>
            </w:r>
          </w:p>
          <w:p w:rsidR="00EB1061" w:rsidRPr="005D4D86" w:rsidRDefault="00EB1061" w:rsidP="005D4D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D4D86">
              <w:rPr>
                <w:sz w:val="24"/>
                <w:szCs w:val="24"/>
              </w:rPr>
              <w:t xml:space="preserve">La belle fresque murale de la filature au départ </w:t>
            </w:r>
          </w:p>
          <w:p w:rsidR="00EB1061" w:rsidRPr="005D4D86" w:rsidRDefault="00EB1061" w:rsidP="005D4D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D4D86">
              <w:rPr>
                <w:sz w:val="24"/>
                <w:szCs w:val="24"/>
              </w:rPr>
              <w:t>L’ancienne station thermale des eaux de Foncirgues</w:t>
            </w:r>
          </w:p>
          <w:p w:rsidR="00EB1061" w:rsidRPr="005D4D86" w:rsidRDefault="00EB1061" w:rsidP="005D4D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D4D86">
              <w:rPr>
                <w:sz w:val="24"/>
                <w:szCs w:val="24"/>
              </w:rPr>
              <w:t xml:space="preserve">Les bords de l’Hers à l’approche de </w:t>
            </w:r>
            <w:smartTag w:uri="urn:schemas-microsoft-com:office:smarttags" w:element="PersonName">
              <w:smartTagPr>
                <w:attr w:name="ProductID" w:val="La Bastide"/>
              </w:smartTagPr>
              <w:r w:rsidRPr="005D4D86">
                <w:rPr>
                  <w:sz w:val="24"/>
                  <w:szCs w:val="24"/>
                </w:rPr>
                <w:t>La Bastide</w:t>
              </w:r>
            </w:smartTag>
          </w:p>
          <w:p w:rsidR="00EB1061" w:rsidRPr="005D4D86" w:rsidRDefault="00EB1061" w:rsidP="005D4D8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1061" w:rsidRPr="005D4D86" w:rsidTr="005D4D86">
        <w:trPr>
          <w:trHeight w:val="567"/>
        </w:trPr>
        <w:tc>
          <w:tcPr>
            <w:tcW w:w="9062" w:type="dxa"/>
          </w:tcPr>
          <w:p w:rsidR="00EB1061" w:rsidRPr="005D4D86" w:rsidRDefault="00EB1061" w:rsidP="005D4D86">
            <w:pPr>
              <w:spacing w:after="0" w:line="240" w:lineRule="auto"/>
              <w:rPr>
                <w:sz w:val="24"/>
                <w:szCs w:val="24"/>
              </w:rPr>
            </w:pPr>
            <w:r w:rsidRPr="005D4D86">
              <w:rPr>
                <w:b/>
                <w:sz w:val="24"/>
                <w:szCs w:val="24"/>
              </w:rPr>
              <w:t xml:space="preserve">Trace GPS : </w:t>
            </w:r>
            <w:r w:rsidRPr="005D4D86">
              <w:t>Oui</w:t>
            </w:r>
          </w:p>
        </w:tc>
      </w:tr>
      <w:tr w:rsidR="00EB1061" w:rsidRPr="005D4D86" w:rsidTr="005D4D86">
        <w:trPr>
          <w:trHeight w:val="567"/>
        </w:trPr>
        <w:tc>
          <w:tcPr>
            <w:tcW w:w="9062" w:type="dxa"/>
          </w:tcPr>
          <w:p w:rsidR="00EB1061" w:rsidRPr="005D4D86" w:rsidRDefault="00EB1061" w:rsidP="005D4D86">
            <w:pPr>
              <w:spacing w:after="0" w:line="240" w:lineRule="auto"/>
              <w:jc w:val="both"/>
            </w:pPr>
            <w:r w:rsidRPr="005D4D86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29 km"/>
              </w:smartTagPr>
              <w:r w:rsidRPr="005D4D86">
                <w:t>29 km</w:t>
              </w:r>
            </w:smartTag>
            <w:r w:rsidRPr="005D4D86">
              <w:t xml:space="preserve"> par Carla de Roquefort et Laroques d’Olmes (sinueux) et </w:t>
            </w:r>
            <w:smartTag w:uri="urn:schemas-microsoft-com:office:smarttags" w:element="metricconverter">
              <w:smartTagPr>
                <w:attr w:name="ProductID" w:val="37 km"/>
              </w:smartTagPr>
              <w:r w:rsidRPr="005D4D86">
                <w:t>37 km</w:t>
              </w:r>
            </w:smartTag>
            <w:r w:rsidRPr="005D4D86">
              <w:t xml:space="preserve"> par Celles et Lavelanet.</w:t>
            </w:r>
          </w:p>
          <w:p w:rsidR="00EB1061" w:rsidRPr="005D4D86" w:rsidRDefault="00EB1061" w:rsidP="005D4D86">
            <w:pPr>
              <w:spacing w:after="0" w:line="240" w:lineRule="auto"/>
              <w:rPr>
                <w:sz w:val="24"/>
                <w:szCs w:val="24"/>
              </w:rPr>
            </w:pPr>
          </w:p>
          <w:p w:rsidR="00EB1061" w:rsidRPr="005D4D86" w:rsidRDefault="00EB1061" w:rsidP="005D4D8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1061" w:rsidRPr="005D4D86" w:rsidTr="005D4D86">
        <w:trPr>
          <w:trHeight w:val="567"/>
        </w:trPr>
        <w:tc>
          <w:tcPr>
            <w:tcW w:w="9062" w:type="dxa"/>
          </w:tcPr>
          <w:p w:rsidR="00EB1061" w:rsidRPr="005D4D86" w:rsidRDefault="00EB1061" w:rsidP="005D4D8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D4D86">
              <w:rPr>
                <w:b/>
                <w:sz w:val="24"/>
                <w:szCs w:val="24"/>
              </w:rPr>
              <w:t xml:space="preserve">Observation(s) : </w:t>
            </w:r>
          </w:p>
          <w:p w:rsidR="00EB1061" w:rsidRPr="005D4D86" w:rsidRDefault="00EB1061" w:rsidP="005D4D8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D4D86">
              <w:t>Le parcours étant un peu long, on le programmera aux beaux jours.</w:t>
            </w:r>
          </w:p>
          <w:p w:rsidR="00EB1061" w:rsidRPr="005D4D86" w:rsidRDefault="00EB1061" w:rsidP="005D4D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5D4D86">
              <w:t>Le club propose une boucle similaire, plus longue (</w:t>
            </w:r>
            <w:smartTag w:uri="urn:schemas-microsoft-com:office:smarttags" w:element="metricconverter">
              <w:smartTagPr>
                <w:attr w:name="ProductID" w:val="21 km"/>
              </w:smartTagPr>
              <w:r w:rsidRPr="005D4D86">
                <w:t>21 km</w:t>
              </w:r>
            </w:smartTag>
            <w:r w:rsidRPr="005D4D86">
              <w:t>) au départ de Laroques d’Olmes (Fiche Lavelanet n° 57</w:t>
            </w:r>
            <w:bookmarkStart w:id="0" w:name="_GoBack"/>
            <w:bookmarkEnd w:id="0"/>
            <w:r w:rsidRPr="005D4D86">
              <w:t>).</w:t>
            </w:r>
          </w:p>
          <w:p w:rsidR="00EB1061" w:rsidRPr="005D4D86" w:rsidRDefault="00EB1061" w:rsidP="005D4D86">
            <w:pPr>
              <w:spacing w:after="0" w:line="240" w:lineRule="auto"/>
              <w:rPr>
                <w:sz w:val="24"/>
                <w:szCs w:val="24"/>
              </w:rPr>
            </w:pPr>
          </w:p>
          <w:p w:rsidR="00EB1061" w:rsidRPr="005D4D86" w:rsidRDefault="00EB1061" w:rsidP="005D4D8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EB1061" w:rsidRPr="00893879" w:rsidRDefault="00EB1061" w:rsidP="00B80F4E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EB1061" w:rsidRDefault="00EB1061" w:rsidP="00B80F4E">
      <w:r>
        <w:t xml:space="preserve">Date de la dernière mise à jour : </w:t>
      </w:r>
      <w:r w:rsidRPr="00A33C3C">
        <w:rPr>
          <w:b/>
        </w:rPr>
        <w:t>15 mars 2020</w:t>
      </w:r>
    </w:p>
    <w:p w:rsidR="00EB1061" w:rsidRDefault="00EB1061" w:rsidP="00B80F4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B1061" w:rsidRPr="00FF2AF5" w:rsidRDefault="00EB1061" w:rsidP="00B80F4E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EB1061" w:rsidRDefault="00EB1061" w:rsidP="00B80F4E"/>
    <w:p w:rsidR="00EB1061" w:rsidRDefault="00EB1061">
      <w:pPr>
        <w:rPr>
          <w:noProof/>
          <w:lang w:eastAsia="fr-FR"/>
        </w:rPr>
      </w:pPr>
      <w:r>
        <w:rPr>
          <w:noProof/>
          <w:lang w:eastAsia="fr-FR"/>
        </w:rPr>
        <w:pict>
          <v:shape id="_x0000_i1026" type="#_x0000_t75" style="width:453pt;height:289.5pt">
            <v:imagedata r:id="rId6" o:title=""/>
          </v:shape>
        </w:pict>
      </w:r>
    </w:p>
    <w:p w:rsidR="00EB1061" w:rsidRDefault="00EB1061">
      <w:r>
        <w:rPr>
          <w:noProof/>
          <w:lang w:eastAsia="fr-FR"/>
        </w:rPr>
        <w:pict>
          <v:shape id="_x0000_i1027" type="#_x0000_t75" style="width:452.25pt;height:168pt">
            <v:imagedata r:id="rId7" o:title=""/>
          </v:shape>
        </w:pict>
      </w:r>
    </w:p>
    <w:p w:rsidR="00EB1061" w:rsidRDefault="00EB1061">
      <w:r>
        <w:rPr>
          <w:noProof/>
          <w:lang w:eastAsia="fr-FR"/>
        </w:rPr>
      </w:r>
      <w:r>
        <w:rPr>
          <w:noProof/>
          <w:lang w:eastAsia="fr-FR"/>
        </w:rPr>
        <w:pict>
          <v:rect id="Rectangle 1" o:spid="_x0000_s1026" alt="https://static.wixstatic.com/media/d5849a_ca6d13af02a849aaac58b4034f30fd49~mv2.jpg/v1/fill/w_294,h_400,al_c,q_90/d5849a_ca6d13af02a849aaac58b4034f30fd49~mv2.webp" style="width:24pt;height:24pt;visibility:visible;mso-position-horizontal-relative:char;mso-position-vertical-relative:line" filled="f" stroked="f">
            <o:lock v:ext="edit" aspectratio="t"/>
            <w10:anchorlock/>
          </v:rect>
        </w:pict>
      </w:r>
      <w:r w:rsidRPr="00D0542B">
        <w:t xml:space="preserve"> </w:t>
      </w:r>
      <w:r>
        <w:rPr>
          <w:noProof/>
          <w:lang w:eastAsia="fr-FR"/>
        </w:rPr>
      </w:r>
      <w:r>
        <w:rPr>
          <w:noProof/>
          <w:lang w:eastAsia="fr-FR"/>
        </w:rPr>
        <w:pict>
          <v:rect id="Rectangle 2" o:spid="_x0000_s1027" alt="https://static.wixstatic.com/media/d5849a_ca6d13af02a849aaac58b4034f30fd49~mv2.jpg/v1/fill/w_294,h_400,al_c,q_90/d5849a_ca6d13af02a849aaac58b4034f30fd49~mv2.webp" style="width:24pt;height:24pt;visibility:visible;mso-position-horizontal-relative:char;mso-position-vertical-relative:line" filled="f" stroked="f">
            <o:lock v:ext="edit" aspectratio="t"/>
            <w10:anchorlock/>
          </v:rect>
        </w:pict>
      </w:r>
    </w:p>
    <w:sectPr w:rsidR="00EB1061" w:rsidSect="00447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F3808"/>
    <w:multiLevelType w:val="hybridMultilevel"/>
    <w:tmpl w:val="8112190E"/>
    <w:lvl w:ilvl="0" w:tplc="9C72417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F4E"/>
    <w:rsid w:val="000D35BE"/>
    <w:rsid w:val="003B0761"/>
    <w:rsid w:val="00447368"/>
    <w:rsid w:val="004D0948"/>
    <w:rsid w:val="005803A8"/>
    <w:rsid w:val="005D4D86"/>
    <w:rsid w:val="006C2E4B"/>
    <w:rsid w:val="008154D0"/>
    <w:rsid w:val="00893879"/>
    <w:rsid w:val="009303D9"/>
    <w:rsid w:val="00966BCE"/>
    <w:rsid w:val="00A33C3C"/>
    <w:rsid w:val="00B80F4E"/>
    <w:rsid w:val="00B971B6"/>
    <w:rsid w:val="00C32561"/>
    <w:rsid w:val="00C66906"/>
    <w:rsid w:val="00D0542B"/>
    <w:rsid w:val="00EB1061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F4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80F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80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274</Words>
  <Characters>1509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3</cp:revision>
  <dcterms:created xsi:type="dcterms:W3CDTF">2020-03-15T16:10:00Z</dcterms:created>
  <dcterms:modified xsi:type="dcterms:W3CDTF">2020-03-15T16:10:00Z</dcterms:modified>
</cp:coreProperties>
</file>