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65" w:rsidRDefault="00456865" w:rsidP="00966BC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56865" w:rsidRPr="00B971B6" w:rsidRDefault="00456865" w:rsidP="00966BC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Commune de départ et dénomination de l’itinéraire :</w:t>
            </w:r>
            <w:r w:rsidRPr="0095102B">
              <w:rPr>
                <w:sz w:val="24"/>
                <w:szCs w:val="24"/>
              </w:rPr>
              <w:t xml:space="preserve"> </w:t>
            </w:r>
          </w:p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Lavelanet</w:t>
            </w:r>
            <w:r w:rsidRPr="0095102B">
              <w:rPr>
                <w:sz w:val="24"/>
                <w:szCs w:val="24"/>
              </w:rPr>
              <w:t xml:space="preserve"> – Carrefour de la rue Ste-Ruffine et de la rue du Maréchal Joffre (RD10) – </w:t>
            </w:r>
            <w:r w:rsidRPr="0095102B">
              <w:rPr>
                <w:b/>
                <w:sz w:val="24"/>
                <w:szCs w:val="24"/>
              </w:rPr>
              <w:t xml:space="preserve">Boucle depuis Lavelanet par Ste-Ruffine, le Cap de </w:t>
            </w:r>
            <w:smartTag w:uri="urn:schemas-microsoft-com:office:smarttags" w:element="PersonName">
              <w:smartTagPr>
                <w:attr w:name="ProductID" w:val="La Coume"/>
              </w:smartTagPr>
              <w:r w:rsidRPr="0095102B">
                <w:rPr>
                  <w:b/>
                  <w:sz w:val="24"/>
                  <w:szCs w:val="24"/>
                </w:rPr>
                <w:t>La Coume</w:t>
              </w:r>
            </w:smartTag>
            <w:r w:rsidRPr="0095102B">
              <w:rPr>
                <w:b/>
                <w:sz w:val="24"/>
                <w:szCs w:val="24"/>
              </w:rPr>
              <w:t xml:space="preserve"> et la crête de Coulassou</w:t>
            </w:r>
          </w:p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95102B">
              <w:rPr>
                <w:sz w:val="24"/>
                <w:szCs w:val="24"/>
              </w:rPr>
              <w:t>20/03/2016 – Jean Gaillard – 20 participants (Photos)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95102B">
              <w:t xml:space="preserve">(En partie) Topo-guide </w:t>
            </w:r>
            <w:r w:rsidRPr="0095102B">
              <w:rPr>
                <w:rFonts w:cs="Calibri"/>
              </w:rPr>
              <w:t>"</w:t>
            </w:r>
            <w:r w:rsidRPr="0095102B">
              <w:t>Balades et randonnées en Pays d’Olmes</w:t>
            </w:r>
            <w:r w:rsidRPr="0095102B">
              <w:rPr>
                <w:rFonts w:cs="Calibri"/>
              </w:rPr>
              <w:t>"</w:t>
            </w:r>
            <w:r w:rsidRPr="0095102B">
              <w:t xml:space="preserve"> ‘ Edition 2017 – Circuit 2 </w:t>
            </w:r>
            <w:r w:rsidRPr="0095102B">
              <w:rPr>
                <w:rFonts w:cs="Calibri"/>
              </w:rPr>
              <w:t>"</w:t>
            </w:r>
            <w:r w:rsidRPr="0095102B">
              <w:t>Les crêtes du Plantaurel</w:t>
            </w:r>
            <w:r w:rsidRPr="0095102B">
              <w:rPr>
                <w:rFonts w:cs="Calibri"/>
              </w:rPr>
              <w:t>"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 w:rsidRPr="0095102B">
              <w:rPr>
                <w:rFonts w:cs="Calibri"/>
              </w:rPr>
              <w:t>Magazine "L’Ariégeois" – n° 229 d’octobre 2017 – Pages 70 à 77</w:t>
            </w:r>
          </w:p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95102B">
              <w:t xml:space="preserve">Marcheur – 4h00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95102B">
                <w:t>350 m</w:t>
              </w:r>
            </w:smartTag>
            <w:r w:rsidRPr="0095102B">
              <w:t xml:space="preserve"> –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95102B">
                <w:t>10 km</w:t>
              </w:r>
            </w:smartTag>
            <w:r w:rsidRPr="0095102B">
              <w:t xml:space="preserve"> - Journée</w:t>
            </w:r>
          </w:p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 xml:space="preserve">Balisage : </w:t>
            </w:r>
            <w:r w:rsidRPr="0095102B">
              <w:rPr>
                <w:sz w:val="24"/>
                <w:szCs w:val="24"/>
              </w:rPr>
              <w:t>Jaune</w:t>
            </w: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 xml:space="preserve">Particularité(s) : </w:t>
            </w:r>
          </w:p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Site ou point remarquable :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5102B">
              <w:rPr>
                <w:sz w:val="24"/>
                <w:szCs w:val="24"/>
              </w:rPr>
              <w:t>Oratoire de Ste-Ruffine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5102B">
              <w:rPr>
                <w:sz w:val="24"/>
                <w:szCs w:val="24"/>
              </w:rPr>
              <w:t>Beau point de vue sur la combe depuis la crête de Coulassou particulièrement d’un lieu où on peut pique-niquer au km 4,5 entre Tartié et L’Oustalet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95102B">
              <w:rPr>
                <w:sz w:val="24"/>
                <w:szCs w:val="24"/>
              </w:rPr>
              <w:t>Rocher/grotte après le km 8 juste avant de rejoindre la voie verte</w:t>
            </w:r>
          </w:p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>Trace GPS : </w:t>
            </w:r>
            <w:r w:rsidRPr="0095102B">
              <w:t>??</w:t>
            </w:r>
          </w:p>
          <w:p w:rsidR="00456865" w:rsidRPr="0095102B" w:rsidRDefault="00456865" w:rsidP="0095102B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</w:pPr>
            <w:r w:rsidRPr="0095102B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36 km"/>
              </w:smartTagPr>
              <w:r w:rsidRPr="0095102B">
                <w:t>36 km</w:t>
              </w:r>
            </w:smartTag>
            <w:r w:rsidRPr="0095102B">
              <w:t xml:space="preserve"> par RN20 et RD117 (Itinéraire le plus rapide)</w:t>
            </w:r>
          </w:p>
          <w:p w:rsidR="00456865" w:rsidRPr="0095102B" w:rsidRDefault="00456865" w:rsidP="0095102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6865" w:rsidRPr="0095102B" w:rsidTr="0095102B">
        <w:trPr>
          <w:trHeight w:val="567"/>
        </w:trPr>
        <w:tc>
          <w:tcPr>
            <w:tcW w:w="9062" w:type="dxa"/>
          </w:tcPr>
          <w:p w:rsidR="00456865" w:rsidRPr="0095102B" w:rsidRDefault="00456865" w:rsidP="0095102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102B">
              <w:rPr>
                <w:b/>
                <w:sz w:val="24"/>
                <w:szCs w:val="24"/>
              </w:rPr>
              <w:t xml:space="preserve">Observation(s) : 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5102B">
              <w:t>Tel que décrit l’itinéraire ne constitue pas une boucle complète (Fiche Lavelanet n° 2.  J. Gaillard a choisi d’éliminer la longue traversée de Lavelanet. L’itinéraire proposé s’arrête donc à la fin de la voie verte. Il suppose des voitures remisées là le matin pour que les chauffeurs puissent revenir prendre leurs véhicules au point de départ en fin de journée.</w:t>
            </w:r>
          </w:p>
          <w:p w:rsidR="00456865" w:rsidRPr="0095102B" w:rsidRDefault="00456865" w:rsidP="009510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56865" w:rsidRPr="00893879" w:rsidRDefault="00456865" w:rsidP="003060F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56865" w:rsidRDefault="00456865">
      <w:r>
        <w:t xml:space="preserve">Date de la dernière mise à jour : </w:t>
      </w:r>
      <w:r>
        <w:rPr>
          <w:b/>
        </w:rPr>
        <w:t>18 août</w:t>
      </w:r>
      <w:r w:rsidRPr="005A1AFA">
        <w:rPr>
          <w:b/>
        </w:rPr>
        <w:t xml:space="preserve"> 2018</w:t>
      </w:r>
    </w:p>
    <w:p w:rsidR="00456865" w:rsidRDefault="00456865" w:rsidP="00AF6322">
      <w:pPr>
        <w:jc w:val="center"/>
        <w:rPr>
          <w:noProof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315.75pt">
            <v:imagedata r:id="rId5" o:title=""/>
          </v:shape>
        </w:pict>
      </w:r>
    </w:p>
    <w:p w:rsidR="00456865" w:rsidRDefault="00456865" w:rsidP="00AF6322">
      <w:pPr>
        <w:jc w:val="center"/>
      </w:pPr>
      <w:r>
        <w:rPr>
          <w:noProof/>
          <w:lang w:eastAsia="fr-FR"/>
        </w:rPr>
        <w:pict>
          <v:shape id="_x0000_i1026" type="#_x0000_t75" style="width:422.25pt;height:237pt">
            <v:imagedata r:id="rId6" o:title=""/>
          </v:shape>
        </w:pict>
      </w:r>
    </w:p>
    <w:sectPr w:rsidR="00456865" w:rsidSect="008A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1780"/>
    <w:multiLevelType w:val="hybridMultilevel"/>
    <w:tmpl w:val="5C243BFC"/>
    <w:lvl w:ilvl="0" w:tplc="1640F3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06DBC"/>
    <w:multiLevelType w:val="hybridMultilevel"/>
    <w:tmpl w:val="623067C8"/>
    <w:lvl w:ilvl="0" w:tplc="0CF8D11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A33B4"/>
    <w:multiLevelType w:val="hybridMultilevel"/>
    <w:tmpl w:val="B284EE0A"/>
    <w:lvl w:ilvl="0" w:tplc="6C927B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76F53"/>
    <w:multiLevelType w:val="hybridMultilevel"/>
    <w:tmpl w:val="EA985646"/>
    <w:lvl w:ilvl="0" w:tplc="ED4628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C5FF6"/>
    <w:multiLevelType w:val="hybridMultilevel"/>
    <w:tmpl w:val="528407F6"/>
    <w:lvl w:ilvl="0" w:tplc="30C432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791"/>
    <w:rsid w:val="001412C5"/>
    <w:rsid w:val="001C10D8"/>
    <w:rsid w:val="001C11C8"/>
    <w:rsid w:val="00233651"/>
    <w:rsid w:val="00302903"/>
    <w:rsid w:val="003060FE"/>
    <w:rsid w:val="00341766"/>
    <w:rsid w:val="003E6796"/>
    <w:rsid w:val="00456865"/>
    <w:rsid w:val="00473721"/>
    <w:rsid w:val="004A4E11"/>
    <w:rsid w:val="00557F44"/>
    <w:rsid w:val="005A1AFA"/>
    <w:rsid w:val="006117F7"/>
    <w:rsid w:val="00814695"/>
    <w:rsid w:val="00836791"/>
    <w:rsid w:val="00866DB0"/>
    <w:rsid w:val="00867DFC"/>
    <w:rsid w:val="00872DB0"/>
    <w:rsid w:val="00893879"/>
    <w:rsid w:val="008A2346"/>
    <w:rsid w:val="008C0DEA"/>
    <w:rsid w:val="00916B10"/>
    <w:rsid w:val="0095102B"/>
    <w:rsid w:val="00966BCE"/>
    <w:rsid w:val="009A1419"/>
    <w:rsid w:val="009A548E"/>
    <w:rsid w:val="009D2148"/>
    <w:rsid w:val="009E0498"/>
    <w:rsid w:val="00AC31EC"/>
    <w:rsid w:val="00AC3314"/>
    <w:rsid w:val="00AF6322"/>
    <w:rsid w:val="00B971B6"/>
    <w:rsid w:val="00C41040"/>
    <w:rsid w:val="00C94B59"/>
    <w:rsid w:val="00CB3D48"/>
    <w:rsid w:val="00D05D7F"/>
    <w:rsid w:val="00D61E33"/>
    <w:rsid w:val="00DC3D33"/>
    <w:rsid w:val="00E10100"/>
    <w:rsid w:val="00E24217"/>
    <w:rsid w:val="00E52B42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4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36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6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283</Words>
  <Characters>1557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2019-01-26T16:02:00Z</cp:lastPrinted>
  <dcterms:created xsi:type="dcterms:W3CDTF">2019-04-12T16:09:00Z</dcterms:created>
  <dcterms:modified xsi:type="dcterms:W3CDTF">2019-04-12T16:09:00Z</dcterms:modified>
</cp:coreProperties>
</file>