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CC7" w:rsidRDefault="00136CC7" w:rsidP="00121CBB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136CC7" w:rsidRPr="00B971B6" w:rsidRDefault="00136CC7" w:rsidP="00121CBB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130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136CC7" w:rsidRPr="00314FD7" w:rsidTr="00314FD7">
        <w:trPr>
          <w:trHeight w:val="567"/>
        </w:trPr>
        <w:tc>
          <w:tcPr>
            <w:tcW w:w="9062" w:type="dxa"/>
          </w:tcPr>
          <w:p w:rsidR="00136CC7" w:rsidRPr="00314FD7" w:rsidRDefault="00136CC7" w:rsidP="00314FD7">
            <w:pPr>
              <w:spacing w:after="0" w:line="240" w:lineRule="auto"/>
              <w:rPr>
                <w:sz w:val="24"/>
                <w:szCs w:val="24"/>
              </w:rPr>
            </w:pPr>
            <w:r w:rsidRPr="00314FD7">
              <w:rPr>
                <w:b/>
                <w:sz w:val="24"/>
                <w:szCs w:val="24"/>
              </w:rPr>
              <w:t>Commune de départ et dénomination de l’itinéraire :</w:t>
            </w:r>
            <w:r w:rsidRPr="00314FD7">
              <w:rPr>
                <w:sz w:val="24"/>
                <w:szCs w:val="24"/>
              </w:rPr>
              <w:t xml:space="preserve"> </w:t>
            </w:r>
          </w:p>
          <w:p w:rsidR="00136CC7" w:rsidRPr="00314FD7" w:rsidRDefault="00136CC7" w:rsidP="00314F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</w:rPr>
            </w:pPr>
            <w:r w:rsidRPr="00314FD7">
              <w:rPr>
                <w:b/>
              </w:rPr>
              <w:t>Montoulieu</w:t>
            </w:r>
            <w:r w:rsidRPr="00314FD7">
              <w:t xml:space="preserve"> – Parking à l’entrée du hameau de Seignaux – </w:t>
            </w:r>
            <w:r w:rsidRPr="00314FD7">
              <w:rPr>
                <w:b/>
              </w:rPr>
              <w:t>Boucle par Goulzen et Eycherque depuis Seignaux</w:t>
            </w:r>
          </w:p>
          <w:p w:rsidR="00136CC7" w:rsidRPr="00314FD7" w:rsidRDefault="00136CC7" w:rsidP="00314FD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6CC7" w:rsidRPr="00314FD7" w:rsidTr="00314FD7">
        <w:trPr>
          <w:trHeight w:val="567"/>
        </w:trPr>
        <w:tc>
          <w:tcPr>
            <w:tcW w:w="9062" w:type="dxa"/>
          </w:tcPr>
          <w:p w:rsidR="00136CC7" w:rsidRPr="00314FD7" w:rsidRDefault="00136CC7" w:rsidP="00314FD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14FD7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136CC7" w:rsidRPr="00314FD7" w:rsidRDefault="00136CC7" w:rsidP="00314FD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14FD7">
              <w:t>01.07.2020 – J. Decker – 12 participants (Reportage photos)</w:t>
            </w:r>
          </w:p>
          <w:p w:rsidR="00136CC7" w:rsidRPr="00314FD7" w:rsidRDefault="00136CC7" w:rsidP="00314FD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6CC7" w:rsidRPr="00314FD7" w:rsidTr="00314FD7">
        <w:trPr>
          <w:trHeight w:val="567"/>
        </w:trPr>
        <w:tc>
          <w:tcPr>
            <w:tcW w:w="9062" w:type="dxa"/>
          </w:tcPr>
          <w:p w:rsidR="00136CC7" w:rsidRPr="00314FD7" w:rsidRDefault="00136CC7" w:rsidP="00314FD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14FD7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136CC7" w:rsidRPr="00314FD7" w:rsidRDefault="00136CC7" w:rsidP="00314F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314FD7">
              <w:t xml:space="preserve">Parcours </w:t>
            </w:r>
            <w:r w:rsidRPr="00314FD7">
              <w:rPr>
                <w:rFonts w:cs="Calibri"/>
              </w:rPr>
              <w:t>"</w:t>
            </w:r>
            <w:r w:rsidRPr="00314FD7">
              <w:t>inventé</w:t>
            </w:r>
            <w:r w:rsidRPr="00314FD7">
              <w:rPr>
                <w:rFonts w:cs="Calibri"/>
              </w:rPr>
              <w:t>"</w:t>
            </w:r>
            <w:r w:rsidRPr="00314FD7">
              <w:t xml:space="preserve"> par Jacky Decker</w:t>
            </w:r>
          </w:p>
          <w:p w:rsidR="00136CC7" w:rsidRPr="00314FD7" w:rsidRDefault="00136CC7" w:rsidP="00314FD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6CC7" w:rsidRPr="00314FD7" w:rsidTr="00314FD7">
        <w:trPr>
          <w:trHeight w:val="567"/>
        </w:trPr>
        <w:tc>
          <w:tcPr>
            <w:tcW w:w="9062" w:type="dxa"/>
          </w:tcPr>
          <w:p w:rsidR="00136CC7" w:rsidRPr="00314FD7" w:rsidRDefault="00136CC7" w:rsidP="00314FD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14FD7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136CC7" w:rsidRPr="00173B7A" w:rsidRDefault="00136CC7" w:rsidP="00314F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314FD7">
              <w:t xml:space="preserve">Promeneur – 2h30 – </w:t>
            </w:r>
            <w:smartTag w:uri="urn:schemas-microsoft-com:office:smarttags" w:element="metricconverter">
              <w:smartTagPr>
                <w:attr w:name="ProductID" w:val="220 m"/>
              </w:smartTagPr>
              <w:r w:rsidRPr="00314FD7">
                <w:t>220 m</w:t>
              </w:r>
            </w:smartTag>
            <w:r w:rsidRPr="00314FD7">
              <w:t xml:space="preserve"> - </w:t>
            </w:r>
            <w:smartTag w:uri="urn:schemas-microsoft-com:office:smarttags" w:element="metricconverter">
              <w:smartTagPr>
                <w:attr w:name="ProductID" w:val="7,5 km"/>
              </w:smartTagPr>
              <w:r w:rsidRPr="00314FD7">
                <w:t>7,5 km</w:t>
              </w:r>
            </w:smartTag>
            <w:r w:rsidRPr="00314FD7">
              <w:t xml:space="preserve"> – ½ journée</w:t>
            </w:r>
          </w:p>
          <w:p w:rsidR="00136CC7" w:rsidRPr="00314FD7" w:rsidRDefault="00136CC7" w:rsidP="00314F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Indice d’effort :  32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26.25pt">
                  <v:imagedata r:id="rId5" o:title=""/>
                </v:shape>
              </w:pict>
            </w:r>
          </w:p>
          <w:p w:rsidR="00136CC7" w:rsidRPr="00314FD7" w:rsidRDefault="00136CC7" w:rsidP="00314FD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36CC7" w:rsidRPr="00314FD7" w:rsidTr="00314FD7">
        <w:trPr>
          <w:trHeight w:val="567"/>
        </w:trPr>
        <w:tc>
          <w:tcPr>
            <w:tcW w:w="9062" w:type="dxa"/>
          </w:tcPr>
          <w:p w:rsidR="00136CC7" w:rsidRPr="00314FD7" w:rsidRDefault="00136CC7" w:rsidP="00314FD7">
            <w:pPr>
              <w:spacing w:after="120" w:line="240" w:lineRule="auto"/>
              <w:jc w:val="both"/>
              <w:rPr>
                <w:b/>
                <w:sz w:val="24"/>
                <w:szCs w:val="24"/>
              </w:rPr>
            </w:pPr>
            <w:r w:rsidRPr="00314FD7">
              <w:rPr>
                <w:b/>
                <w:sz w:val="24"/>
                <w:szCs w:val="24"/>
              </w:rPr>
              <w:t xml:space="preserve">Balisage : </w:t>
            </w:r>
            <w:r w:rsidRPr="00314FD7">
              <w:t>Pas de balisage à l’exception de la courte partie commune avec le chemin conduisant à la cabane des gardes (Jaune).</w:t>
            </w:r>
          </w:p>
        </w:tc>
      </w:tr>
      <w:tr w:rsidR="00136CC7" w:rsidRPr="00314FD7" w:rsidTr="00314FD7">
        <w:trPr>
          <w:trHeight w:val="567"/>
        </w:trPr>
        <w:tc>
          <w:tcPr>
            <w:tcW w:w="9062" w:type="dxa"/>
          </w:tcPr>
          <w:p w:rsidR="00136CC7" w:rsidRPr="00314FD7" w:rsidRDefault="00136CC7" w:rsidP="00314F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14FD7">
              <w:rPr>
                <w:b/>
                <w:sz w:val="24"/>
                <w:szCs w:val="24"/>
              </w:rPr>
              <w:t xml:space="preserve">Particularité(s) : </w:t>
            </w:r>
            <w:bookmarkStart w:id="0" w:name="_GoBack"/>
            <w:bookmarkEnd w:id="0"/>
          </w:p>
          <w:p w:rsidR="00136CC7" w:rsidRPr="00314FD7" w:rsidRDefault="00136CC7" w:rsidP="00314FD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6CC7" w:rsidRPr="00314FD7" w:rsidTr="00314FD7">
        <w:trPr>
          <w:trHeight w:val="567"/>
        </w:trPr>
        <w:tc>
          <w:tcPr>
            <w:tcW w:w="9062" w:type="dxa"/>
          </w:tcPr>
          <w:p w:rsidR="00136CC7" w:rsidRPr="00314FD7" w:rsidRDefault="00136CC7" w:rsidP="00314FD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14FD7">
              <w:rPr>
                <w:b/>
                <w:sz w:val="24"/>
                <w:szCs w:val="24"/>
              </w:rPr>
              <w:t>Site ou point remarquable :</w:t>
            </w:r>
          </w:p>
          <w:p w:rsidR="00136CC7" w:rsidRPr="00314FD7" w:rsidRDefault="00136CC7" w:rsidP="00314F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314FD7">
              <w:t>Le panorama sur la chaîne, la vue sur la vallée de l’Ariège et le site consacré à l’ancienne exploitation du kaolin (détour vivement conseillé).</w:t>
            </w:r>
          </w:p>
          <w:p w:rsidR="00136CC7" w:rsidRPr="00314FD7" w:rsidRDefault="00136CC7" w:rsidP="00314FD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6CC7" w:rsidRPr="00314FD7" w:rsidTr="00314FD7">
        <w:trPr>
          <w:trHeight w:val="567"/>
        </w:trPr>
        <w:tc>
          <w:tcPr>
            <w:tcW w:w="9062" w:type="dxa"/>
          </w:tcPr>
          <w:p w:rsidR="00136CC7" w:rsidRPr="00314FD7" w:rsidRDefault="00136CC7" w:rsidP="00314FD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14FD7">
              <w:rPr>
                <w:b/>
                <w:sz w:val="24"/>
                <w:szCs w:val="24"/>
              </w:rPr>
              <w:t xml:space="preserve">Trace GPS : </w:t>
            </w:r>
            <w:r w:rsidRPr="00314FD7">
              <w:t xml:space="preserve">Oui </w:t>
            </w:r>
          </w:p>
          <w:p w:rsidR="00136CC7" w:rsidRPr="00314FD7" w:rsidRDefault="00136CC7" w:rsidP="00314FD7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136CC7" w:rsidRPr="00314FD7" w:rsidTr="00314FD7">
        <w:trPr>
          <w:trHeight w:val="567"/>
        </w:trPr>
        <w:tc>
          <w:tcPr>
            <w:tcW w:w="9062" w:type="dxa"/>
          </w:tcPr>
          <w:p w:rsidR="00136CC7" w:rsidRPr="00314FD7" w:rsidRDefault="00136CC7" w:rsidP="00314FD7">
            <w:pPr>
              <w:spacing w:after="0" w:line="240" w:lineRule="auto"/>
              <w:rPr>
                <w:sz w:val="24"/>
                <w:szCs w:val="24"/>
              </w:rPr>
            </w:pPr>
            <w:r w:rsidRPr="00314FD7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22 km"/>
              </w:smartTagPr>
              <w:r w:rsidRPr="00314FD7">
                <w:t>22 km</w:t>
              </w:r>
            </w:smartTag>
          </w:p>
          <w:p w:rsidR="00136CC7" w:rsidRPr="00314FD7" w:rsidRDefault="00136CC7" w:rsidP="00314FD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6CC7" w:rsidRPr="00314FD7" w:rsidTr="00314FD7">
        <w:trPr>
          <w:trHeight w:val="567"/>
        </w:trPr>
        <w:tc>
          <w:tcPr>
            <w:tcW w:w="9062" w:type="dxa"/>
          </w:tcPr>
          <w:p w:rsidR="00136CC7" w:rsidRPr="00314FD7" w:rsidRDefault="00136CC7" w:rsidP="00314FD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14FD7">
              <w:rPr>
                <w:b/>
                <w:sz w:val="24"/>
                <w:szCs w:val="24"/>
              </w:rPr>
              <w:t xml:space="preserve">Observation(s) : </w:t>
            </w:r>
          </w:p>
          <w:p w:rsidR="00136CC7" w:rsidRPr="00314FD7" w:rsidRDefault="00136CC7" w:rsidP="00314FD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14FD7">
              <w:t>Une grande partie du parcours en forêt (Recommandé par forte chaleur).</w:t>
            </w:r>
          </w:p>
          <w:p w:rsidR="00136CC7" w:rsidRPr="00314FD7" w:rsidRDefault="00136CC7" w:rsidP="00314FD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36CC7" w:rsidRPr="00314FD7" w:rsidRDefault="00136CC7" w:rsidP="00314FD7">
            <w:pPr>
              <w:spacing w:after="0" w:line="240" w:lineRule="auto"/>
              <w:rPr>
                <w:sz w:val="24"/>
                <w:szCs w:val="24"/>
              </w:rPr>
            </w:pPr>
          </w:p>
          <w:p w:rsidR="00136CC7" w:rsidRPr="00314FD7" w:rsidRDefault="00136CC7" w:rsidP="00314FD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36CC7" w:rsidRPr="00893879" w:rsidRDefault="00136CC7" w:rsidP="00121CBB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136CC7" w:rsidRDefault="00136CC7" w:rsidP="00121CBB">
      <w:r>
        <w:t xml:space="preserve">Date de la dernière mise à jour : </w:t>
      </w:r>
      <w:r w:rsidRPr="0009166A">
        <w:rPr>
          <w:b/>
        </w:rPr>
        <w:t>1 juillet 2020</w:t>
      </w:r>
    </w:p>
    <w:p w:rsidR="00136CC7" w:rsidRDefault="00136CC7" w:rsidP="00121CB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36CC7" w:rsidRPr="00FF2AF5" w:rsidRDefault="00136CC7" w:rsidP="00121CBB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136CC7" w:rsidRDefault="00136CC7" w:rsidP="00121CBB"/>
    <w:p w:rsidR="00136CC7" w:rsidRDefault="00136CC7">
      <w:pPr>
        <w:rPr>
          <w:noProof/>
          <w:lang w:eastAsia="fr-FR"/>
        </w:rPr>
      </w:pPr>
      <w:r>
        <w:rPr>
          <w:noProof/>
          <w:lang w:eastAsia="fr-FR"/>
        </w:rPr>
        <w:pict>
          <v:shape id="_x0000_i1026" type="#_x0000_t75" style="width:451.5pt;height:345pt">
            <v:imagedata r:id="rId6" o:title=""/>
          </v:shape>
        </w:pict>
      </w:r>
    </w:p>
    <w:p w:rsidR="00136CC7" w:rsidRDefault="00136CC7">
      <w:r>
        <w:rPr>
          <w:noProof/>
          <w:lang w:eastAsia="fr-FR"/>
        </w:rPr>
        <w:pict>
          <v:shape id="_x0000_i1027" type="#_x0000_t75" style="width:452.25pt;height:167.25pt">
            <v:imagedata r:id="rId7" o:title=""/>
          </v:shape>
        </w:pict>
      </w:r>
    </w:p>
    <w:sectPr w:rsidR="00136CC7" w:rsidSect="00DA5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C1C7B"/>
    <w:multiLevelType w:val="hybridMultilevel"/>
    <w:tmpl w:val="AF90D6BA"/>
    <w:lvl w:ilvl="0" w:tplc="821010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CBB"/>
    <w:rsid w:val="0009166A"/>
    <w:rsid w:val="00121CBB"/>
    <w:rsid w:val="00136CC7"/>
    <w:rsid w:val="00173B7A"/>
    <w:rsid w:val="0023050C"/>
    <w:rsid w:val="00314FD7"/>
    <w:rsid w:val="003505C7"/>
    <w:rsid w:val="00497D5F"/>
    <w:rsid w:val="00817000"/>
    <w:rsid w:val="00893879"/>
    <w:rsid w:val="00966BCE"/>
    <w:rsid w:val="00B8636C"/>
    <w:rsid w:val="00B971B6"/>
    <w:rsid w:val="00DA570B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CB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21C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21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208</Words>
  <Characters>1147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2020-07-01T15:43:00Z</dcterms:created>
  <dcterms:modified xsi:type="dcterms:W3CDTF">2020-07-01T15:43:00Z</dcterms:modified>
</cp:coreProperties>
</file>