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58" w:rsidRDefault="00C55858" w:rsidP="00BB4C5A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C55858" w:rsidRPr="00B971B6" w:rsidRDefault="00C55858" w:rsidP="00BB4C5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>Commune de départ et dénomination de l’itinéraire :</w:t>
            </w:r>
            <w:r w:rsidRPr="00772E27">
              <w:rPr>
                <w:sz w:val="24"/>
                <w:szCs w:val="24"/>
              </w:rPr>
              <w:t xml:space="preserve"> </w:t>
            </w:r>
          </w:p>
          <w:p w:rsidR="00C55858" w:rsidRPr="00772E27" w:rsidRDefault="00C55858" w:rsidP="00772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72E27">
              <w:rPr>
                <w:b/>
              </w:rPr>
              <w:t>Brassac</w:t>
            </w:r>
            <w:r w:rsidRPr="00772E27">
              <w:t xml:space="preserve"> – Parking du Traucadou</w:t>
            </w:r>
            <w:r w:rsidRPr="00772E27">
              <w:rPr>
                <w:sz w:val="24"/>
                <w:szCs w:val="24"/>
              </w:rPr>
              <w:t xml:space="preserve"> - </w:t>
            </w:r>
            <w:r w:rsidRPr="00772E27">
              <w:rPr>
                <w:b/>
              </w:rPr>
              <w:t xml:space="preserve">Le Picou et le Rocher de Batail depuis </w:t>
            </w:r>
            <w:smartTag w:uri="urn:schemas-microsoft-com:office:smarttags" w:element="PersonName">
              <w:smartTagPr>
                <w:attr w:name="ProductID" w:val="La Traucadou A"/>
              </w:smartTagPr>
              <w:r w:rsidRPr="00772E27">
                <w:rPr>
                  <w:b/>
                </w:rPr>
                <w:t>La Traucadou A</w:t>
              </w:r>
            </w:smartTag>
            <w:r w:rsidRPr="00772E27">
              <w:rPr>
                <w:b/>
              </w:rPr>
              <w:t>/R</w:t>
            </w:r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C55858" w:rsidRPr="00772E27" w:rsidRDefault="00C55858" w:rsidP="00772E2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72E27">
              <w:t>20.02.2020 – J.P. Baccou – 18 participants (Reportage photos)</w:t>
            </w:r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C55858" w:rsidRPr="00772E27" w:rsidRDefault="00C55858" w:rsidP="00772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72E27">
              <w:t>Pas de descriptif spécifique</w:t>
            </w:r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C55858" w:rsidRDefault="00C55858" w:rsidP="00772E2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72E27">
              <w:t xml:space="preserve">Randonneur – 4h00 –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72E27">
                <w:t>600 m</w:t>
              </w:r>
            </w:smartTag>
            <w:r>
              <w:t xml:space="preserve"> – 7</w:t>
            </w:r>
            <w:r w:rsidRPr="00772E27">
              <w:t xml:space="preserve"> km – Journée – 3.2.2</w:t>
            </w:r>
            <w:r>
              <w:t> </w:t>
            </w:r>
          </w:p>
          <w:p w:rsidR="00C55858" w:rsidRPr="00AF2535" w:rsidRDefault="00C55858" w:rsidP="00AF253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 :  68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9.5pt">
                  <v:imagedata r:id="rId5" o:title=""/>
                </v:shape>
              </w:pict>
            </w: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 xml:space="preserve">Balisage : </w:t>
            </w:r>
            <w:r w:rsidRPr="00772E27">
              <w:t xml:space="preserve">Pas de balisage au départ ; Jaune de la cabane de l’homme mort au point de rencontre avec le Tour de </w:t>
            </w:r>
            <w:smartTag w:uri="urn:schemas-microsoft-com:office:smarttags" w:element="metricconverter">
              <w:smartTagPr>
                <w:attr w:name="ProductID" w:val="25 km"/>
              </w:smartTagPr>
              <w:r w:rsidRPr="00772E27">
                <w:t>la Barguillère</w:t>
              </w:r>
            </w:smartTag>
            <w:r w:rsidRPr="00772E27">
              <w:t xml:space="preserve"> au-dessus du Picou – Jaune et rouge du GRP de ce point au rocher de Batail.</w:t>
            </w:r>
            <w:r w:rsidRPr="00772E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55858" w:rsidRPr="00772E27" w:rsidRDefault="00C55858" w:rsidP="00772E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 xml:space="preserve">Particularité(s) : </w:t>
            </w:r>
            <w:bookmarkStart w:id="0" w:name="_GoBack"/>
            <w:bookmarkEnd w:id="0"/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>Site ou point remarquable :</w:t>
            </w:r>
          </w:p>
          <w:p w:rsidR="00C55858" w:rsidRPr="00772E27" w:rsidRDefault="00C55858" w:rsidP="00772E27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72E27">
              <w:rPr>
                <w:sz w:val="24"/>
                <w:szCs w:val="24"/>
              </w:rPr>
              <w:t xml:space="preserve">Vues sur la vallée de </w:t>
            </w:r>
            <w:smartTag w:uri="urn:schemas-microsoft-com:office:smarttags" w:element="metricconverter">
              <w:smartTagPr>
                <w:attr w:name="ProductID" w:val="25 km"/>
              </w:smartTagPr>
              <w:r w:rsidRPr="00772E27">
                <w:rPr>
                  <w:sz w:val="24"/>
                  <w:szCs w:val="24"/>
                </w:rPr>
                <w:t>la Barguillière</w:t>
              </w:r>
            </w:smartTag>
            <w:r w:rsidRPr="00772E27">
              <w:rPr>
                <w:sz w:val="24"/>
                <w:szCs w:val="24"/>
              </w:rPr>
              <w:t>, Foix et son château etc...</w:t>
            </w:r>
          </w:p>
          <w:p w:rsidR="00C55858" w:rsidRPr="00772E27" w:rsidRDefault="00C55858" w:rsidP="00772E27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72E27">
              <w:rPr>
                <w:sz w:val="24"/>
                <w:szCs w:val="24"/>
              </w:rPr>
              <w:t>Vues sur la haute chaîne depuis la crête et le rocher de Batail</w:t>
            </w:r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 xml:space="preserve">Trace GPS : </w:t>
            </w:r>
            <w:r w:rsidRPr="00772E27">
              <w:t xml:space="preserve">Oui </w:t>
            </w:r>
          </w:p>
          <w:p w:rsidR="00C55858" w:rsidRPr="00772E27" w:rsidRDefault="00C55858" w:rsidP="00772E27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5 km"/>
              </w:smartTagPr>
              <w:r w:rsidRPr="00772E27">
                <w:t>25 km</w:t>
              </w:r>
            </w:smartTag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5858" w:rsidRPr="00772E27" w:rsidTr="00772E27">
        <w:trPr>
          <w:trHeight w:val="567"/>
        </w:trPr>
        <w:tc>
          <w:tcPr>
            <w:tcW w:w="9062" w:type="dxa"/>
          </w:tcPr>
          <w:p w:rsidR="00C55858" w:rsidRPr="00772E27" w:rsidRDefault="00C55858" w:rsidP="00772E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2E27">
              <w:rPr>
                <w:b/>
                <w:sz w:val="24"/>
                <w:szCs w:val="24"/>
              </w:rPr>
              <w:t xml:space="preserve">Observation(s) : </w:t>
            </w:r>
          </w:p>
          <w:p w:rsidR="00C55858" w:rsidRPr="00772E27" w:rsidRDefault="00C55858" w:rsidP="00772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72E27">
              <w:t>Point de départ : Prendre la piste forestière du Carmil depuis Légrillou ou depuis le Prat d’Albis. Aller jusqu’au lieu-dit Traucadou. Attention, en hiver cette piste est enneigée et impraticable</w:t>
            </w:r>
          </w:p>
          <w:p w:rsidR="00C55858" w:rsidRPr="00772E27" w:rsidRDefault="00C55858" w:rsidP="00772E27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772E27">
              <w:t xml:space="preserve">Au départ, </w:t>
            </w:r>
            <w:r w:rsidRPr="00772E27">
              <w:rPr>
                <w:sz w:val="24"/>
                <w:szCs w:val="24"/>
              </w:rPr>
              <w:t>se diriger droit dans la pente par une piste mal entretenue en direction du Picou qui nous domine. la piste se poursuit dans les sous-bois. À la sortie des bois, on rencontre le sentier normal balisé à hauteur de la cabane de l ‘homme mort.</w:t>
            </w:r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  <w:p w:rsidR="00C55858" w:rsidRPr="00772E27" w:rsidRDefault="00C55858" w:rsidP="00772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55858" w:rsidRPr="00893879" w:rsidRDefault="00C55858" w:rsidP="00BB4C5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C55858" w:rsidRDefault="00C55858" w:rsidP="00BB4C5A">
      <w:r>
        <w:t xml:space="preserve">Date de la dernière mise à jour : </w:t>
      </w:r>
      <w:r w:rsidRPr="007B0105">
        <w:rPr>
          <w:b/>
        </w:rPr>
        <w:t>28 février 2020</w:t>
      </w:r>
    </w:p>
    <w:p w:rsidR="00C55858" w:rsidRDefault="00C55858" w:rsidP="00BB4C5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5858" w:rsidRPr="00FF2AF5" w:rsidRDefault="00C55858" w:rsidP="00BB4C5A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C55858" w:rsidRDefault="00C55858">
      <w:r>
        <w:rPr>
          <w:noProof/>
          <w:lang w:eastAsia="fr-FR"/>
        </w:rPr>
        <w:pict>
          <v:shape id="_x0000_i1026" type="#_x0000_t75" style="width:399pt;height:510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69.5pt">
            <v:imagedata r:id="rId7" o:title=""/>
          </v:shape>
        </w:pict>
      </w:r>
    </w:p>
    <w:sectPr w:rsidR="00C55858" w:rsidSect="00AF253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4DEC"/>
    <w:multiLevelType w:val="hybridMultilevel"/>
    <w:tmpl w:val="3BAED1C8"/>
    <w:lvl w:ilvl="0" w:tplc="679C356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83670"/>
    <w:multiLevelType w:val="multilevel"/>
    <w:tmpl w:val="2870A23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C5A"/>
    <w:rsid w:val="003F4D27"/>
    <w:rsid w:val="00530939"/>
    <w:rsid w:val="006F0936"/>
    <w:rsid w:val="00772E27"/>
    <w:rsid w:val="007B0105"/>
    <w:rsid w:val="00893879"/>
    <w:rsid w:val="00966BCE"/>
    <w:rsid w:val="00967403"/>
    <w:rsid w:val="00AF2535"/>
    <w:rsid w:val="00B2177A"/>
    <w:rsid w:val="00B971B6"/>
    <w:rsid w:val="00BB4C5A"/>
    <w:rsid w:val="00C55858"/>
    <w:rsid w:val="00F93708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4C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0105"/>
    <w:pPr>
      <w:ind w:left="720"/>
      <w:contextualSpacing/>
    </w:pPr>
  </w:style>
  <w:style w:type="paragraph" w:customStyle="1" w:styleId="Standard">
    <w:name w:val="Standard"/>
    <w:uiPriority w:val="99"/>
    <w:rsid w:val="00967403"/>
    <w:pPr>
      <w:suppressAutoHyphens/>
      <w:autoSpaceDN w:val="0"/>
      <w:spacing w:after="160" w:line="259" w:lineRule="auto"/>
      <w:textAlignment w:val="baseline"/>
    </w:pPr>
    <w:rPr>
      <w:rFonts w:cs="F"/>
      <w:lang w:eastAsia="en-US"/>
    </w:rPr>
  </w:style>
  <w:style w:type="numbering" w:customStyle="1" w:styleId="WWNum1">
    <w:name w:val="WWNum1"/>
    <w:rsid w:val="0000335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273</Words>
  <Characters>1506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2020-03-01T16:31:00Z</dcterms:created>
  <dcterms:modified xsi:type="dcterms:W3CDTF">2020-03-01T16:31:00Z</dcterms:modified>
</cp:coreProperties>
</file>