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A7" w:rsidRDefault="00E176A7" w:rsidP="002A1155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176A7" w:rsidRPr="00B971B6" w:rsidRDefault="00E176A7" w:rsidP="002A115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SAINT-GIRONS n° 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>Commune de départ et dénomination de l’itinéraire :</w:t>
            </w:r>
            <w:r w:rsidRPr="009B708C">
              <w:rPr>
                <w:sz w:val="24"/>
                <w:szCs w:val="24"/>
              </w:rPr>
              <w:t xml:space="preserve"> 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9B708C">
              <w:rPr>
                <w:b/>
              </w:rPr>
              <w:t>Eych</w:t>
            </w:r>
            <w:r>
              <w:rPr>
                <w:b/>
              </w:rPr>
              <w:t>i</w:t>
            </w:r>
            <w:r w:rsidRPr="009B708C">
              <w:rPr>
                <w:b/>
              </w:rPr>
              <w:t>el</w:t>
            </w:r>
            <w:r w:rsidRPr="009B708C">
              <w:t xml:space="preserve"> – Parking de la salle des fêtes d’Ouerdes – </w:t>
            </w:r>
            <w:r w:rsidRPr="009B708C">
              <w:rPr>
                <w:b/>
              </w:rPr>
              <w:t>Le tour du Sourroque depuis Eych</w:t>
            </w:r>
            <w:r>
              <w:rPr>
                <w:b/>
              </w:rPr>
              <w:t>i</w:t>
            </w:r>
            <w:r w:rsidRPr="009B708C">
              <w:rPr>
                <w:b/>
              </w:rPr>
              <w:t>el</w:t>
            </w: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B708C">
              <w:t>26.07.2023 – J. Gaillard (Reconnaissance)</w:t>
            </w: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E176A7" w:rsidRPr="009B708C" w:rsidRDefault="00E176A7" w:rsidP="009B708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E176A7" w:rsidRPr="00340089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9B708C">
              <w:t xml:space="preserve">4h30 – </w:t>
            </w:r>
            <w:smartTag w:uri="urn:schemas-microsoft-com:office:smarttags" w:element="metricconverter">
              <w:smartTagPr>
                <w:attr w:name="ProductID" w:val="630 m"/>
              </w:smartTagPr>
              <w:r w:rsidRPr="009B708C">
                <w:t>630 m</w:t>
              </w:r>
            </w:smartTag>
            <w:r w:rsidRPr="009B708C">
              <w:t xml:space="preserve"> – </w:t>
            </w:r>
            <w:smartTag w:uri="urn:schemas-microsoft-com:office:smarttags" w:element="metricconverter">
              <w:smartTagPr>
                <w:attr w:name="ProductID" w:val="15,5 km"/>
              </w:smartTagPr>
              <w:r w:rsidRPr="009B708C">
                <w:t>15,5 km</w:t>
              </w:r>
            </w:smartTag>
            <w:r w:rsidRPr="009B708C">
              <w:t xml:space="preserve"> – Randonneur </w:t>
            </w:r>
            <w:r>
              <w:t>–</w:t>
            </w:r>
            <w:r w:rsidRPr="009B708C">
              <w:t xml:space="preserve"> Journée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72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3.25pt">
                  <v:imagedata r:id="rId5" o:title=""/>
                </v:shape>
              </w:pict>
            </w:r>
          </w:p>
          <w:p w:rsidR="00E176A7" w:rsidRPr="009B708C" w:rsidRDefault="00E176A7" w:rsidP="009B70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 xml:space="preserve">Balisage : </w:t>
            </w:r>
            <w:r w:rsidRPr="009B708C">
              <w:t>Jaune</w:t>
            </w: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 xml:space="preserve">Particularité(s) : 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B708C">
              <w:t>Aux environs du Km 5, rude montée dans la falaise, très bien aménagée (câbles  et marches), pouvant s’avérer délicate par temps de pluie, avec de gros risques de glissade.</w:t>
            </w: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>Site ou point remarquable :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B708C">
              <w:t>A la découverte des curiosités géologiques du massif du Sourroque,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B708C">
              <w:t xml:space="preserve">La succession des </w:t>
            </w:r>
            <w:r w:rsidRPr="009B708C">
              <w:rPr>
                <w:rFonts w:cs="Calibri"/>
              </w:rPr>
              <w:t>"</w:t>
            </w:r>
            <w:r w:rsidRPr="009B708C">
              <w:t>gouffres</w:t>
            </w:r>
            <w:r w:rsidRPr="009B708C">
              <w:rPr>
                <w:rFonts w:cs="Calibri"/>
              </w:rPr>
              <w:t>"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B708C">
              <w:rPr>
                <w:rFonts w:cs="Calibri"/>
              </w:rPr>
              <w:t>La belle hêtrraie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</w:pPr>
            <w:r w:rsidRPr="009B708C">
              <w:t xml:space="preserve">Le site (Surcoté) de </w:t>
            </w:r>
            <w:smartTag w:uri="urn:schemas-microsoft-com:office:smarttags" w:element="PersonName">
              <w:smartTagPr>
                <w:attr w:name="ProductID" w:val="La Table"/>
              </w:smartTagPr>
              <w:r w:rsidRPr="009B708C">
                <w:t>La Table</w:t>
              </w:r>
            </w:smartTag>
            <w:r w:rsidRPr="009B708C">
              <w:t xml:space="preserve"> des Trois Seigneurs,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</w:pPr>
            <w:r w:rsidRPr="009B708C">
              <w:t xml:space="preserve">Le point de vue depuis Le Plagnol de </w:t>
            </w:r>
            <w:smartTag w:uri="urn:schemas-microsoft-com:office:smarttags" w:element="PersonName">
              <w:smartTagPr>
                <w:attr w:name="ProductID" w:val="la Plagne"/>
              </w:smartTagPr>
              <w:r w:rsidRPr="009B708C">
                <w:t>la Plagne</w:t>
              </w:r>
            </w:smartTag>
            <w:r w:rsidRPr="009B708C">
              <w:t xml:space="preserve"> (Faire le court aller/retour)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</w:pPr>
            <w:r w:rsidRPr="009B708C">
              <w:t>Le gouffre Dugaudez, bien aménagé (Faire le court aller/retour)</w:t>
            </w: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 xml:space="preserve">Trace GPS : </w:t>
            </w:r>
            <w:r w:rsidRPr="009B708C">
              <w:t xml:space="preserve">Oui </w:t>
            </w: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54 km"/>
              </w:smartTagPr>
              <w:r w:rsidRPr="009B708C">
                <w:t>54 km</w:t>
              </w:r>
            </w:smartTag>
            <w:r w:rsidRPr="009B708C">
              <w:t xml:space="preserve"> – Covoiturage = 6 €.</w:t>
            </w: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76A7" w:rsidRPr="009B708C" w:rsidTr="009B708C">
        <w:trPr>
          <w:trHeight w:val="567"/>
        </w:trPr>
        <w:tc>
          <w:tcPr>
            <w:tcW w:w="9062" w:type="dxa"/>
          </w:tcPr>
          <w:p w:rsidR="00E176A7" w:rsidRPr="009B708C" w:rsidRDefault="00E176A7" w:rsidP="009B70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08C">
              <w:rPr>
                <w:b/>
                <w:sz w:val="24"/>
                <w:szCs w:val="24"/>
              </w:rPr>
              <w:t xml:space="preserve">Observation(s) : 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B708C">
              <w:t xml:space="preserve">Le Massif de Sourroque est réputé pour ses belles forêts de hêtres, ses falaises et ses curiosités géologiques. Plusieurs randonnées de difficultés et de longueurs différentes sont proposées, celle-ci est une combinaison de certaines d’entre elles. 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B708C">
              <w:t>On évitera cette sortie par temps de pluie, certaines parties du parcours pouvant être très glissante (Plusieurs panneaux indicateurs soulignent cette dangerosité)</w:t>
            </w:r>
          </w:p>
          <w:p w:rsidR="00E176A7" w:rsidRPr="009B708C" w:rsidRDefault="00E176A7" w:rsidP="009B70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B708C">
              <w:t>Le 8 mai 2016, Gisèle Crastre avait proposé une sortie à la journée dans ce secteur. La présence d’un accompagnant local avait permis de découvrir plusieurs gouffres.</w:t>
            </w: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  <w:p w:rsidR="00E176A7" w:rsidRPr="009B708C" w:rsidRDefault="00E176A7" w:rsidP="009B708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176A7" w:rsidRPr="00893879" w:rsidRDefault="00E176A7" w:rsidP="002A1155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 xml:space="preserve">"Cette fiche participe à la constitution d'une mémoire des itinéraires proposés par les animateurs du club. </w:t>
      </w:r>
      <w:r>
        <w:rPr>
          <w:i/>
          <w:sz w:val="18"/>
          <w:szCs w:val="18"/>
        </w:rPr>
        <w:t>S</w:t>
      </w:r>
      <w:r w:rsidRPr="00893879">
        <w:rPr>
          <w:i/>
          <w:sz w:val="18"/>
          <w:szCs w:val="18"/>
        </w:rPr>
        <w:t xml:space="preserve">euls </w:t>
      </w:r>
      <w:r>
        <w:rPr>
          <w:i/>
          <w:sz w:val="18"/>
          <w:szCs w:val="18"/>
        </w:rPr>
        <w:t xml:space="preserve">les membres du club </w:t>
      </w:r>
      <w:r w:rsidRPr="00893879">
        <w:rPr>
          <w:i/>
          <w:sz w:val="18"/>
          <w:szCs w:val="18"/>
        </w:rPr>
        <w:t>y ont accès. Ils s'engagent à ne pas la diffuser en dehors du club."</w:t>
      </w:r>
    </w:p>
    <w:p w:rsidR="00E176A7" w:rsidRDefault="00E176A7" w:rsidP="002A1155">
      <w:pPr>
        <w:rPr>
          <w:b/>
        </w:rPr>
      </w:pPr>
      <w:r>
        <w:t xml:space="preserve">Date de la dernière mise à jour : </w:t>
      </w:r>
      <w:r w:rsidRPr="00C4293B">
        <w:rPr>
          <w:b/>
        </w:rPr>
        <w:t>29 octobre 2023</w:t>
      </w:r>
    </w:p>
    <w:p w:rsidR="00E176A7" w:rsidRPr="00C4293B" w:rsidRDefault="00E176A7" w:rsidP="002A1155">
      <w:pPr>
        <w:rPr>
          <w:b/>
        </w:rPr>
      </w:pPr>
      <w:bookmarkStart w:id="0" w:name="_GoBack"/>
      <w:bookmarkEnd w:id="0"/>
    </w:p>
    <w:p w:rsidR="00E176A7" w:rsidRPr="00AC6746" w:rsidRDefault="00E176A7" w:rsidP="00AC674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E176A7" w:rsidRDefault="00E176A7" w:rsidP="002A1155">
      <w:pPr>
        <w:jc w:val="center"/>
      </w:pPr>
      <w:r>
        <w:pict>
          <v:shape id="_x0000_i1026" type="#_x0000_t75" style="width:417pt;height:465pt">
            <v:imagedata r:id="rId6" o:title=""/>
          </v:shape>
        </w:pict>
      </w:r>
    </w:p>
    <w:p w:rsidR="00E176A7" w:rsidRDefault="00E176A7" w:rsidP="002A1155">
      <w:pPr>
        <w:jc w:val="center"/>
      </w:pPr>
      <w:r>
        <w:pict>
          <v:shape id="_x0000_i1027" type="#_x0000_t75" style="width:450.75pt;height:165.75pt">
            <v:imagedata r:id="rId7" o:title=""/>
          </v:shape>
        </w:pict>
      </w:r>
    </w:p>
    <w:sectPr w:rsidR="00E176A7" w:rsidSect="00CD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127AE"/>
    <w:multiLevelType w:val="hybridMultilevel"/>
    <w:tmpl w:val="037E617C"/>
    <w:lvl w:ilvl="0" w:tplc="0A84B6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155"/>
    <w:rsid w:val="000C5876"/>
    <w:rsid w:val="002114B6"/>
    <w:rsid w:val="002A1155"/>
    <w:rsid w:val="00340089"/>
    <w:rsid w:val="00431CF2"/>
    <w:rsid w:val="00472B00"/>
    <w:rsid w:val="004B1133"/>
    <w:rsid w:val="004B77C5"/>
    <w:rsid w:val="004D15C9"/>
    <w:rsid w:val="004D569C"/>
    <w:rsid w:val="00663EAD"/>
    <w:rsid w:val="0068673A"/>
    <w:rsid w:val="007B5C09"/>
    <w:rsid w:val="00893879"/>
    <w:rsid w:val="00956BDB"/>
    <w:rsid w:val="00966BCE"/>
    <w:rsid w:val="009B708C"/>
    <w:rsid w:val="00A12779"/>
    <w:rsid w:val="00AC6746"/>
    <w:rsid w:val="00B40371"/>
    <w:rsid w:val="00B971B6"/>
    <w:rsid w:val="00BC02F3"/>
    <w:rsid w:val="00BE4C59"/>
    <w:rsid w:val="00C4293B"/>
    <w:rsid w:val="00CD16B3"/>
    <w:rsid w:val="00DD2B43"/>
    <w:rsid w:val="00E176A7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5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11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A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316</Words>
  <Characters>1744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2023-11-07T07:43:00Z</dcterms:created>
  <dcterms:modified xsi:type="dcterms:W3CDTF">2023-11-07T07:43:00Z</dcterms:modified>
</cp:coreProperties>
</file>