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053" w:rsidRDefault="00FF2053" w:rsidP="00484D1D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FF2053" w:rsidRPr="00B971B6" w:rsidRDefault="00FF2053" w:rsidP="00484D1D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FOIX n° 214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FF2053" w:rsidRPr="00E37355" w:rsidTr="00E37355">
        <w:trPr>
          <w:trHeight w:val="567"/>
        </w:trPr>
        <w:tc>
          <w:tcPr>
            <w:tcW w:w="9062" w:type="dxa"/>
          </w:tcPr>
          <w:p w:rsidR="00FF2053" w:rsidRPr="00E37355" w:rsidRDefault="00FF2053" w:rsidP="00E37355">
            <w:pPr>
              <w:spacing w:after="0" w:line="240" w:lineRule="auto"/>
              <w:rPr>
                <w:sz w:val="24"/>
                <w:szCs w:val="24"/>
              </w:rPr>
            </w:pPr>
            <w:r w:rsidRPr="00E37355">
              <w:rPr>
                <w:b/>
                <w:sz w:val="24"/>
                <w:szCs w:val="24"/>
              </w:rPr>
              <w:t>Commune de départ et dénomination de l’itinéraire :</w:t>
            </w:r>
            <w:r w:rsidRPr="00E37355">
              <w:rPr>
                <w:sz w:val="24"/>
                <w:szCs w:val="24"/>
              </w:rPr>
              <w:t xml:space="preserve"> </w:t>
            </w:r>
          </w:p>
          <w:p w:rsidR="00FF2053" w:rsidRPr="00E37355" w:rsidRDefault="00FF2053" w:rsidP="00E3735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E37355">
              <w:rPr>
                <w:b/>
              </w:rPr>
              <w:t>Vernajoul</w:t>
            </w:r>
            <w:r w:rsidRPr="00E37355">
              <w:t xml:space="preserve"> – Parking de la voie verte – </w:t>
            </w:r>
            <w:r w:rsidRPr="00E37355">
              <w:rPr>
                <w:b/>
              </w:rPr>
              <w:t>Le chemin de Loulié</w:t>
            </w:r>
          </w:p>
          <w:p w:rsidR="00FF2053" w:rsidRPr="00E37355" w:rsidRDefault="00FF2053" w:rsidP="00E3735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F2053" w:rsidRPr="00E37355" w:rsidTr="00E37355">
        <w:trPr>
          <w:trHeight w:val="567"/>
        </w:trPr>
        <w:tc>
          <w:tcPr>
            <w:tcW w:w="9062" w:type="dxa"/>
          </w:tcPr>
          <w:p w:rsidR="00FF2053" w:rsidRPr="00E37355" w:rsidRDefault="00FF2053" w:rsidP="00E373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7355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FF2053" w:rsidRPr="00E37355" w:rsidRDefault="00FF2053" w:rsidP="00E3735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E37355">
              <w:t>12.12.2023 – G. Crastre – 34 participants</w:t>
            </w:r>
          </w:p>
          <w:p w:rsidR="00FF2053" w:rsidRPr="00E37355" w:rsidRDefault="00FF2053" w:rsidP="00E3735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F2053" w:rsidRPr="00E37355" w:rsidTr="00E37355">
        <w:trPr>
          <w:trHeight w:val="567"/>
        </w:trPr>
        <w:tc>
          <w:tcPr>
            <w:tcW w:w="9062" w:type="dxa"/>
          </w:tcPr>
          <w:p w:rsidR="00FF2053" w:rsidRPr="00E37355" w:rsidRDefault="00FF2053" w:rsidP="00E3735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37355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FF2053" w:rsidRPr="00E37355" w:rsidRDefault="00FF2053" w:rsidP="00E373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E37355">
              <w:t xml:space="preserve">Topoguide de la série </w:t>
            </w:r>
            <w:r w:rsidRPr="00E37355">
              <w:rPr>
                <w:rFonts w:cs="Calibri"/>
              </w:rPr>
              <w:t>"</w:t>
            </w:r>
            <w:r w:rsidRPr="00E37355">
              <w:t>Un chemin, une école</w:t>
            </w:r>
            <w:r w:rsidRPr="00E37355">
              <w:rPr>
                <w:rFonts w:cs="Calibri"/>
              </w:rPr>
              <w:t>"</w:t>
            </w:r>
            <w:r w:rsidRPr="00E37355">
              <w:t xml:space="preserve"> – Le chemin de Louliè (Oct 2023)</w:t>
            </w:r>
          </w:p>
          <w:p w:rsidR="00FF2053" w:rsidRPr="00E37355" w:rsidRDefault="00FF2053" w:rsidP="00E3735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F2053" w:rsidRPr="00E37355" w:rsidTr="00E37355">
        <w:trPr>
          <w:trHeight w:val="567"/>
        </w:trPr>
        <w:tc>
          <w:tcPr>
            <w:tcW w:w="9062" w:type="dxa"/>
          </w:tcPr>
          <w:p w:rsidR="00FF2053" w:rsidRPr="00E37355" w:rsidRDefault="00FF2053" w:rsidP="00E373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7355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FF2053" w:rsidRPr="00E37355" w:rsidRDefault="00FF2053" w:rsidP="00E3735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E37355">
              <w:t xml:space="preserve">Promeneur – 2h15 – </w:t>
            </w:r>
            <w:smartTag w:uri="urn:schemas-microsoft-com:office:smarttags" w:element="metricconverter">
              <w:smartTagPr>
                <w:attr w:name="ProductID" w:val="6,200 km"/>
              </w:smartTagPr>
              <w:r w:rsidRPr="00E37355">
                <w:t>6,200 km</w:t>
              </w:r>
            </w:smartTag>
            <w:r w:rsidRPr="00E37355">
              <w:t xml:space="preserve"> – </w:t>
            </w:r>
            <w:smartTag w:uri="urn:schemas-microsoft-com:office:smarttags" w:element="metricconverter">
              <w:smartTagPr>
                <w:attr w:name="ProductID" w:val="85 m"/>
              </w:smartTagPr>
              <w:r w:rsidRPr="00E37355">
                <w:t>85 m</w:t>
              </w:r>
            </w:smartTag>
            <w:r w:rsidRPr="00E37355">
              <w:t xml:space="preserve"> – ½ journée</w:t>
            </w:r>
            <w:r>
              <w:t xml:space="preserve">  Indice d’effort : 23  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25pt;height:17.25pt">
                  <v:imagedata r:id="rId5" o:title=""/>
                </v:shape>
              </w:pict>
            </w:r>
          </w:p>
          <w:p w:rsidR="00FF2053" w:rsidRPr="00E37355" w:rsidRDefault="00FF2053" w:rsidP="00E373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735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F2053" w:rsidRPr="00E37355" w:rsidTr="00E37355">
        <w:trPr>
          <w:trHeight w:val="567"/>
        </w:trPr>
        <w:tc>
          <w:tcPr>
            <w:tcW w:w="9062" w:type="dxa"/>
          </w:tcPr>
          <w:p w:rsidR="00FF2053" w:rsidRPr="00E37355" w:rsidRDefault="00FF2053" w:rsidP="00E373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7355">
              <w:rPr>
                <w:b/>
                <w:sz w:val="24"/>
                <w:szCs w:val="24"/>
              </w:rPr>
              <w:t xml:space="preserve">Balisage : </w:t>
            </w:r>
            <w:r w:rsidRPr="00E37355">
              <w:t>Balisage spécifique</w:t>
            </w:r>
            <w:r w:rsidRPr="00E37355">
              <w:rPr>
                <w:b/>
                <w:sz w:val="24"/>
                <w:szCs w:val="24"/>
              </w:rPr>
              <w:t xml:space="preserve"> </w:t>
            </w:r>
            <w:r w:rsidRPr="00E37355">
              <w:rPr>
                <w:rFonts w:cs="Calibri"/>
              </w:rPr>
              <w:t>"</w:t>
            </w:r>
            <w:r w:rsidRPr="00E37355">
              <w:t>Un chemin, une école</w:t>
            </w:r>
            <w:r w:rsidRPr="00E37355">
              <w:rPr>
                <w:rFonts w:cs="Calibri"/>
              </w:rPr>
              <w:t>" (Plaquettes en bois</w:t>
            </w:r>
            <w:r>
              <w:rPr>
                <w:rFonts w:cs="Calibri"/>
              </w:rPr>
              <w:t xml:space="preserve"> ) </w:t>
            </w:r>
          </w:p>
        </w:tc>
      </w:tr>
      <w:tr w:rsidR="00FF2053" w:rsidRPr="00E37355" w:rsidTr="00E37355">
        <w:trPr>
          <w:trHeight w:val="567"/>
        </w:trPr>
        <w:tc>
          <w:tcPr>
            <w:tcW w:w="9062" w:type="dxa"/>
          </w:tcPr>
          <w:p w:rsidR="00FF2053" w:rsidRPr="00E37355" w:rsidRDefault="00FF2053" w:rsidP="00E3735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37355">
              <w:rPr>
                <w:b/>
                <w:sz w:val="24"/>
                <w:szCs w:val="24"/>
              </w:rPr>
              <w:t xml:space="preserve">Particularité(s) : </w:t>
            </w:r>
          </w:p>
          <w:p w:rsidR="00FF2053" w:rsidRPr="00E37355" w:rsidRDefault="00FF2053" w:rsidP="00E373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</w:rPr>
            </w:pPr>
            <w:r w:rsidRPr="00E37355">
              <w:t>Chemin crée dans le cadre du programme</w:t>
            </w:r>
            <w:r w:rsidRPr="00E37355">
              <w:rPr>
                <w:b/>
              </w:rPr>
              <w:t xml:space="preserve"> </w:t>
            </w:r>
            <w:r w:rsidRPr="00E37355">
              <w:rPr>
                <w:rFonts w:cs="Calibri"/>
              </w:rPr>
              <w:t>"</w:t>
            </w:r>
            <w:r w:rsidRPr="00E37355">
              <w:t>Un chemin, une école</w:t>
            </w:r>
            <w:r w:rsidRPr="00E37355">
              <w:rPr>
                <w:rFonts w:cs="Calibri"/>
              </w:rPr>
              <w:t>" avec le soutien du club des Passejaïres (Michel Souleils) et de la mairie de Vernajoul.</w:t>
            </w:r>
          </w:p>
          <w:p w:rsidR="00FF2053" w:rsidRPr="00E37355" w:rsidRDefault="00FF2053" w:rsidP="00E3735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F2053" w:rsidRPr="00E37355" w:rsidTr="00E37355">
        <w:trPr>
          <w:trHeight w:val="567"/>
        </w:trPr>
        <w:tc>
          <w:tcPr>
            <w:tcW w:w="9062" w:type="dxa"/>
          </w:tcPr>
          <w:p w:rsidR="00FF2053" w:rsidRPr="00E37355" w:rsidRDefault="00FF2053" w:rsidP="00E373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7355">
              <w:rPr>
                <w:b/>
                <w:sz w:val="24"/>
                <w:szCs w:val="24"/>
              </w:rPr>
              <w:t>Site ou point remarquable :</w:t>
            </w:r>
          </w:p>
          <w:p w:rsidR="00FF2053" w:rsidRPr="00E37355" w:rsidRDefault="00FF2053" w:rsidP="00E373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E37355">
              <w:rPr>
                <w:sz w:val="24"/>
                <w:szCs w:val="24"/>
              </w:rPr>
              <w:t>Le point de vue sur le lac de Labarre depuis la fontaine bordant ses rives</w:t>
            </w:r>
          </w:p>
          <w:p w:rsidR="00FF2053" w:rsidRPr="00E37355" w:rsidRDefault="00FF2053" w:rsidP="00E373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E37355">
              <w:rPr>
                <w:sz w:val="24"/>
                <w:szCs w:val="24"/>
              </w:rPr>
              <w:t>L’ancien château d’eau du bourg</w:t>
            </w:r>
          </w:p>
          <w:p w:rsidR="00FF2053" w:rsidRPr="00E37355" w:rsidRDefault="00FF2053" w:rsidP="00E373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E37355">
              <w:rPr>
                <w:sz w:val="24"/>
                <w:szCs w:val="24"/>
              </w:rPr>
              <w:t>Le bel alignement de chênes majestueux sur une centaine de mètres à partir du km 4,000</w:t>
            </w:r>
          </w:p>
          <w:p w:rsidR="00FF2053" w:rsidRPr="00E37355" w:rsidRDefault="00FF2053" w:rsidP="00E373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E37355">
              <w:rPr>
                <w:sz w:val="24"/>
                <w:szCs w:val="24"/>
              </w:rPr>
              <w:t>Le viaduc de Vernajoul admiré de sa base</w:t>
            </w:r>
          </w:p>
          <w:p w:rsidR="00FF2053" w:rsidRPr="00E37355" w:rsidRDefault="00FF2053" w:rsidP="00E3735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F2053" w:rsidRPr="00E37355" w:rsidTr="00E37355">
        <w:trPr>
          <w:trHeight w:val="567"/>
        </w:trPr>
        <w:tc>
          <w:tcPr>
            <w:tcW w:w="9062" w:type="dxa"/>
          </w:tcPr>
          <w:p w:rsidR="00FF2053" w:rsidRPr="00E37355" w:rsidRDefault="00FF2053" w:rsidP="00E373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7355">
              <w:rPr>
                <w:b/>
                <w:sz w:val="24"/>
                <w:szCs w:val="24"/>
              </w:rPr>
              <w:t xml:space="preserve">Trace GPS : </w:t>
            </w:r>
            <w:r w:rsidRPr="00E37355">
              <w:t xml:space="preserve">Oui </w:t>
            </w:r>
          </w:p>
          <w:p w:rsidR="00FF2053" w:rsidRPr="00E37355" w:rsidRDefault="00FF2053" w:rsidP="00E37355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FF2053" w:rsidRPr="00E37355" w:rsidTr="00E37355">
        <w:trPr>
          <w:trHeight w:val="567"/>
        </w:trPr>
        <w:tc>
          <w:tcPr>
            <w:tcW w:w="9062" w:type="dxa"/>
          </w:tcPr>
          <w:p w:rsidR="00FF2053" w:rsidRPr="00E37355" w:rsidRDefault="00FF2053" w:rsidP="00E37355">
            <w:pPr>
              <w:spacing w:after="0" w:line="240" w:lineRule="auto"/>
            </w:pPr>
            <w:r w:rsidRPr="00E37355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7 km"/>
              </w:smartTagPr>
              <w:r w:rsidRPr="00E37355">
                <w:t>7 km</w:t>
              </w:r>
            </w:smartTag>
            <w:r w:rsidRPr="00E37355">
              <w:t xml:space="preserve"> – Covoiturage = 1 €</w:t>
            </w:r>
          </w:p>
          <w:p w:rsidR="00FF2053" w:rsidRPr="00E37355" w:rsidRDefault="00FF2053" w:rsidP="00E3735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F2053" w:rsidRPr="00E37355" w:rsidTr="00E37355">
        <w:trPr>
          <w:trHeight w:val="567"/>
        </w:trPr>
        <w:tc>
          <w:tcPr>
            <w:tcW w:w="9062" w:type="dxa"/>
          </w:tcPr>
          <w:p w:rsidR="00FF2053" w:rsidRPr="00E37355" w:rsidRDefault="00FF2053" w:rsidP="00E373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7355">
              <w:rPr>
                <w:b/>
                <w:sz w:val="24"/>
                <w:szCs w:val="24"/>
              </w:rPr>
              <w:t xml:space="preserve">Observation(s) : </w:t>
            </w:r>
          </w:p>
          <w:p w:rsidR="00FF2053" w:rsidRPr="00E37355" w:rsidRDefault="00FF2053" w:rsidP="00E373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E37355">
              <w:t xml:space="preserve">Proposé dans le cadre des sortie </w:t>
            </w:r>
            <w:r w:rsidRPr="00E37355">
              <w:rPr>
                <w:rFonts w:cs="Calibri"/>
              </w:rPr>
              <w:t>"</w:t>
            </w:r>
            <w:r w:rsidRPr="00E37355">
              <w:t>Rando santé</w:t>
            </w:r>
            <w:r w:rsidRPr="00E37355">
              <w:rPr>
                <w:rFonts w:cs="Calibri"/>
              </w:rPr>
              <w:t>"</w:t>
            </w:r>
            <w:r w:rsidRPr="00E37355">
              <w:t xml:space="preserve">. Peut aussi être proposé dans le cadre des sorties classiques à la demi-journée, catégorie </w:t>
            </w:r>
            <w:r w:rsidRPr="00E37355">
              <w:rPr>
                <w:rFonts w:cs="Calibri"/>
              </w:rPr>
              <w:t>"</w:t>
            </w:r>
            <w:r w:rsidRPr="00E37355">
              <w:t>Promeneur</w:t>
            </w:r>
            <w:r w:rsidRPr="00E37355">
              <w:rPr>
                <w:rFonts w:cs="Calibri"/>
              </w:rPr>
              <w:t>"</w:t>
            </w:r>
            <w:r w:rsidRPr="00E37355">
              <w:t>.</w:t>
            </w:r>
          </w:p>
          <w:p w:rsidR="00FF2053" w:rsidRPr="00E37355" w:rsidRDefault="00FF2053" w:rsidP="00E37355">
            <w:pPr>
              <w:spacing w:after="0" w:line="240" w:lineRule="auto"/>
              <w:rPr>
                <w:sz w:val="24"/>
                <w:szCs w:val="24"/>
              </w:rPr>
            </w:pPr>
          </w:p>
          <w:p w:rsidR="00FF2053" w:rsidRPr="00E37355" w:rsidRDefault="00FF2053" w:rsidP="00E3735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F2053" w:rsidRPr="00893879" w:rsidRDefault="00FF2053" w:rsidP="00484D1D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 xml:space="preserve">"Cette fiche participe à la constitution d'une mémoire des itinéraires proposés par les animateurs du club. </w:t>
      </w:r>
      <w:r>
        <w:rPr>
          <w:i/>
          <w:sz w:val="18"/>
          <w:szCs w:val="18"/>
        </w:rPr>
        <w:t>Seuls lkes membres du club</w:t>
      </w:r>
      <w:r w:rsidRPr="00893879">
        <w:rPr>
          <w:i/>
          <w:sz w:val="18"/>
          <w:szCs w:val="18"/>
        </w:rPr>
        <w:t xml:space="preserve"> y ont accès. Ils s'engagent à ne pas la diffuser en dehors du club."</w:t>
      </w:r>
    </w:p>
    <w:p w:rsidR="00FF2053" w:rsidRDefault="00FF2053" w:rsidP="00484D1D">
      <w:pPr>
        <w:rPr>
          <w:b/>
        </w:rPr>
      </w:pPr>
      <w:r>
        <w:t xml:space="preserve">Date de la dernière mise à jour : </w:t>
      </w:r>
      <w:r w:rsidRPr="000F4EE6">
        <w:rPr>
          <w:b/>
        </w:rPr>
        <w:t>13 décembre 2023</w:t>
      </w:r>
    </w:p>
    <w:p w:rsidR="00FF2053" w:rsidRDefault="00FF2053">
      <w:pPr>
        <w:rPr>
          <w:b/>
        </w:rPr>
      </w:pPr>
      <w:r>
        <w:rPr>
          <w:b/>
        </w:rPr>
        <w:br w:type="page"/>
      </w:r>
    </w:p>
    <w:p w:rsidR="00FF2053" w:rsidRPr="005E3132" w:rsidRDefault="00FF2053" w:rsidP="005E313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F2AF5">
        <w:rPr>
          <w:b/>
          <w:sz w:val="28"/>
          <w:szCs w:val="28"/>
        </w:rPr>
        <w:t>La carte</w:t>
      </w:r>
    </w:p>
    <w:p w:rsidR="00FF2053" w:rsidRDefault="00FF2053">
      <w:pPr>
        <w:rPr>
          <w:noProof/>
          <w:lang w:eastAsia="fr-FR"/>
        </w:rPr>
      </w:pPr>
      <w:r>
        <w:rPr>
          <w:noProof/>
          <w:lang w:eastAsia="fr-FR"/>
        </w:rPr>
        <w:pict>
          <v:shape id="_x0000_i1026" type="#_x0000_t75" style="width:450.75pt;height:538.5pt">
            <v:imagedata r:id="rId6" o:title=""/>
          </v:shape>
        </w:pict>
      </w:r>
    </w:p>
    <w:p w:rsidR="00FF2053" w:rsidRDefault="00FF2053">
      <w:pPr>
        <w:rPr>
          <w:noProof/>
          <w:lang w:eastAsia="fr-FR"/>
        </w:rPr>
      </w:pPr>
    </w:p>
    <w:p w:rsidR="00FF2053" w:rsidRDefault="00FF2053">
      <w:pPr>
        <w:rPr>
          <w:noProof/>
          <w:lang w:eastAsia="fr-FR"/>
        </w:rPr>
      </w:pPr>
    </w:p>
    <w:p w:rsidR="00FF2053" w:rsidRDefault="00FF2053">
      <w:pPr>
        <w:rPr>
          <w:noProof/>
          <w:lang w:eastAsia="fr-FR"/>
        </w:rPr>
      </w:pPr>
    </w:p>
    <w:p w:rsidR="00FF2053" w:rsidRDefault="00FF2053">
      <w:pPr>
        <w:rPr>
          <w:noProof/>
          <w:lang w:eastAsia="fr-FR"/>
        </w:rPr>
      </w:pPr>
    </w:p>
    <w:p w:rsidR="00FF2053" w:rsidRDefault="00FF2053">
      <w:pPr>
        <w:rPr>
          <w:noProof/>
          <w:lang w:eastAsia="fr-FR"/>
        </w:rPr>
      </w:pPr>
    </w:p>
    <w:p w:rsidR="00FF2053" w:rsidRDefault="00FF2053">
      <w:pPr>
        <w:rPr>
          <w:noProof/>
          <w:lang w:eastAsia="fr-FR"/>
        </w:rPr>
      </w:pPr>
    </w:p>
    <w:p w:rsidR="00FF2053" w:rsidRDefault="00FF2053">
      <w:pPr>
        <w:rPr>
          <w:noProof/>
          <w:lang w:eastAsia="fr-FR"/>
        </w:rPr>
      </w:pPr>
    </w:p>
    <w:p w:rsidR="00FF2053" w:rsidRDefault="00FF2053">
      <w:pPr>
        <w:rPr>
          <w:noProof/>
          <w:lang w:eastAsia="fr-FR"/>
        </w:rPr>
      </w:pPr>
    </w:p>
    <w:p w:rsidR="00FF2053" w:rsidRDefault="00FF2053">
      <w:r>
        <w:rPr>
          <w:noProof/>
          <w:lang w:eastAsia="fr-FR"/>
        </w:rPr>
        <w:pict>
          <v:shape id="_x0000_i1027" type="#_x0000_t75" style="width:451.5pt;height:166.5pt">
            <v:imagedata r:id="rId7" o:title=""/>
          </v:shape>
        </w:pict>
      </w:r>
    </w:p>
    <w:p w:rsidR="00FF2053" w:rsidRDefault="00FF2053"/>
    <w:sectPr w:rsidR="00FF2053" w:rsidSect="003D4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F7B5B"/>
    <w:multiLevelType w:val="hybridMultilevel"/>
    <w:tmpl w:val="A008DB8A"/>
    <w:lvl w:ilvl="0" w:tplc="7CC659B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D1D"/>
    <w:rsid w:val="000F4EE6"/>
    <w:rsid w:val="003D46EB"/>
    <w:rsid w:val="00484D1D"/>
    <w:rsid w:val="005E3132"/>
    <w:rsid w:val="00601BB6"/>
    <w:rsid w:val="00667014"/>
    <w:rsid w:val="007E5C5D"/>
    <w:rsid w:val="008702B4"/>
    <w:rsid w:val="00893879"/>
    <w:rsid w:val="00966BCE"/>
    <w:rsid w:val="00AE1D23"/>
    <w:rsid w:val="00B82A6D"/>
    <w:rsid w:val="00B971B6"/>
    <w:rsid w:val="00BA2127"/>
    <w:rsid w:val="00E37355"/>
    <w:rsid w:val="00F25225"/>
    <w:rsid w:val="00FA066E"/>
    <w:rsid w:val="00FF2053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D1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84D1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84D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254</Words>
  <Characters>1397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2023-12-15T08:11:00Z</dcterms:created>
  <dcterms:modified xsi:type="dcterms:W3CDTF">2023-12-15T08:11:00Z</dcterms:modified>
</cp:coreProperties>
</file>