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470" w:rsidRDefault="009A2470" w:rsidP="00E8043B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="Calibr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Pr="00966BCE">
        <w:rPr>
          <w:b/>
          <w:sz w:val="24"/>
          <w:szCs w:val="24"/>
        </w:rPr>
        <w:t>FICHE ITIN</w:t>
      </w:r>
      <w:r w:rsidRPr="00966BCE">
        <w:rPr>
          <w:rFonts w:cs="Calibr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9A2470" w:rsidRPr="00B971B6" w:rsidRDefault="009A2470" w:rsidP="00E8043B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LAVELANET n° 12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9A2470" w:rsidRPr="003557E5" w:rsidTr="003557E5">
        <w:trPr>
          <w:trHeight w:val="567"/>
        </w:trPr>
        <w:tc>
          <w:tcPr>
            <w:tcW w:w="9062" w:type="dxa"/>
          </w:tcPr>
          <w:p w:rsidR="009A2470" w:rsidRPr="003557E5" w:rsidRDefault="009A2470" w:rsidP="003557E5">
            <w:pPr>
              <w:spacing w:after="0" w:line="240" w:lineRule="auto"/>
              <w:rPr>
                <w:sz w:val="24"/>
                <w:szCs w:val="24"/>
              </w:rPr>
            </w:pPr>
            <w:r w:rsidRPr="003557E5">
              <w:rPr>
                <w:b/>
                <w:sz w:val="24"/>
                <w:szCs w:val="24"/>
              </w:rPr>
              <w:t>Commune de départ et dénomination de l’itinéraire :</w:t>
            </w:r>
            <w:r w:rsidRPr="003557E5">
              <w:rPr>
                <w:sz w:val="24"/>
                <w:szCs w:val="24"/>
              </w:rPr>
              <w:t xml:space="preserve"> </w:t>
            </w:r>
          </w:p>
          <w:p w:rsidR="009A2470" w:rsidRPr="003557E5" w:rsidRDefault="009A2470" w:rsidP="003557E5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3557E5">
              <w:rPr>
                <w:b/>
              </w:rPr>
              <w:t>Belesta</w:t>
            </w:r>
            <w:r w:rsidRPr="003557E5">
              <w:t xml:space="preserve"> – Fontaine de Fontestorbes – </w:t>
            </w:r>
            <w:r w:rsidRPr="003557E5">
              <w:rPr>
                <w:b/>
              </w:rPr>
              <w:t>La forêt de Belesta en boucle depuis Fontestorbes par Bicharole</w:t>
            </w:r>
          </w:p>
          <w:p w:rsidR="009A2470" w:rsidRPr="003557E5" w:rsidRDefault="009A2470" w:rsidP="003557E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2470" w:rsidRPr="003557E5" w:rsidTr="003557E5">
        <w:trPr>
          <w:trHeight w:val="567"/>
        </w:trPr>
        <w:tc>
          <w:tcPr>
            <w:tcW w:w="9062" w:type="dxa"/>
          </w:tcPr>
          <w:p w:rsidR="009A2470" w:rsidRPr="003557E5" w:rsidRDefault="009A2470" w:rsidP="003557E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557E5">
              <w:rPr>
                <w:b/>
                <w:sz w:val="24"/>
                <w:szCs w:val="24"/>
              </w:rPr>
              <w:t>Date, animateur(trice), nombre de participants (éventuel) :</w:t>
            </w:r>
          </w:p>
          <w:p w:rsidR="009A2470" w:rsidRPr="003557E5" w:rsidRDefault="009A2470" w:rsidP="003557E5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3557E5">
              <w:t>16/05/2012 – Jacques Cummenges (Variante Croix de Millet)</w:t>
            </w:r>
          </w:p>
          <w:p w:rsidR="009A2470" w:rsidRPr="003557E5" w:rsidRDefault="009A2470" w:rsidP="003557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3557E5">
              <w:t>13/01/2019 – Michel Souleils (Variante Croix de Millet) – 11 participants (Photos)</w:t>
            </w:r>
          </w:p>
          <w:p w:rsidR="009A2470" w:rsidRPr="003557E5" w:rsidRDefault="009A2470" w:rsidP="003557E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2470" w:rsidRPr="003557E5" w:rsidTr="003557E5">
        <w:trPr>
          <w:trHeight w:val="567"/>
        </w:trPr>
        <w:tc>
          <w:tcPr>
            <w:tcW w:w="9062" w:type="dxa"/>
          </w:tcPr>
          <w:p w:rsidR="009A2470" w:rsidRPr="003557E5" w:rsidRDefault="009A2470" w:rsidP="003557E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3557E5">
              <w:rPr>
                <w:b/>
                <w:sz w:val="24"/>
                <w:szCs w:val="24"/>
              </w:rPr>
              <w:t xml:space="preserve">L’itinéraire est décrit sur les supports suivants : </w:t>
            </w:r>
          </w:p>
          <w:p w:rsidR="009A2470" w:rsidRPr="003557E5" w:rsidRDefault="009A2470" w:rsidP="003557E5">
            <w:pPr>
              <w:spacing w:after="0" w:line="240" w:lineRule="auto"/>
              <w:jc w:val="both"/>
            </w:pPr>
            <w:r w:rsidRPr="003557E5">
              <w:t>Pour la partie jusqu’à la Croix de Millet :</w:t>
            </w:r>
          </w:p>
          <w:p w:rsidR="009A2470" w:rsidRPr="003557E5" w:rsidRDefault="009A2470" w:rsidP="003557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3557E5">
              <w:t xml:space="preserve">Topo-Guide </w:t>
            </w:r>
            <w:r w:rsidRPr="003557E5">
              <w:rPr>
                <w:rFonts w:cs="Calibri"/>
              </w:rPr>
              <w:t>"</w:t>
            </w:r>
            <w:r w:rsidRPr="003557E5">
              <w:t>L’Ariège à pied des Pyrénées au Piémont – Edition de 2002 et 2017</w:t>
            </w:r>
          </w:p>
          <w:p w:rsidR="009A2470" w:rsidRPr="003557E5" w:rsidRDefault="009A2470" w:rsidP="003557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3557E5">
              <w:t xml:space="preserve">Topo-Guide </w:t>
            </w:r>
            <w:r w:rsidRPr="003557E5">
              <w:rPr>
                <w:rFonts w:cs="Calibri"/>
              </w:rPr>
              <w:t>"</w:t>
            </w:r>
            <w:r w:rsidRPr="003557E5">
              <w:t>Sentiers forestiers – Midi-Pyrénées</w:t>
            </w:r>
            <w:r w:rsidRPr="003557E5">
              <w:rPr>
                <w:rFonts w:cs="Calibri"/>
              </w:rPr>
              <w:t>"</w:t>
            </w:r>
            <w:r w:rsidRPr="003557E5">
              <w:t xml:space="preserve"> – Edition de 2011</w:t>
            </w:r>
          </w:p>
          <w:p w:rsidR="009A2470" w:rsidRPr="003557E5" w:rsidRDefault="009A2470" w:rsidP="003557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3557E5">
              <w:t xml:space="preserve">Topo-guide </w:t>
            </w:r>
            <w:r w:rsidRPr="003557E5">
              <w:rPr>
                <w:rFonts w:cs="Calibri"/>
              </w:rPr>
              <w:t>"</w:t>
            </w:r>
            <w:r w:rsidRPr="003557E5">
              <w:t>Pays d’Olmes – Balades et randonnées</w:t>
            </w:r>
            <w:r w:rsidRPr="003557E5">
              <w:rPr>
                <w:rFonts w:cs="Calibri"/>
              </w:rPr>
              <w:t>"</w:t>
            </w:r>
            <w:r w:rsidRPr="003557E5">
              <w:t xml:space="preserve"> – Edition de 2007 – Pages 18 et 19</w:t>
            </w:r>
          </w:p>
          <w:p w:rsidR="009A2470" w:rsidRPr="003557E5" w:rsidRDefault="009A2470" w:rsidP="003557E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2470" w:rsidRPr="003557E5" w:rsidTr="003557E5">
        <w:trPr>
          <w:trHeight w:val="567"/>
        </w:trPr>
        <w:tc>
          <w:tcPr>
            <w:tcW w:w="9062" w:type="dxa"/>
          </w:tcPr>
          <w:p w:rsidR="009A2470" w:rsidRPr="003557E5" w:rsidRDefault="009A2470" w:rsidP="003557E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557E5"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9A2470" w:rsidRPr="003557E5" w:rsidRDefault="009A2470" w:rsidP="003557E5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3557E5">
              <w:t>Randonneur – 5h00 – 600 m – 15 km - Journée</w:t>
            </w:r>
          </w:p>
          <w:p w:rsidR="009A2470" w:rsidRPr="003557E5" w:rsidRDefault="009A2470" w:rsidP="003557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3557E5">
              <w:t>Randonneur – 6h00 – 620 m – 16 km (Variante) - Journée</w:t>
            </w:r>
          </w:p>
          <w:p w:rsidR="009A2470" w:rsidRPr="003557E5" w:rsidRDefault="009A2470" w:rsidP="003557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A2470" w:rsidRPr="003557E5" w:rsidTr="003557E5">
        <w:trPr>
          <w:trHeight w:val="567"/>
        </w:trPr>
        <w:tc>
          <w:tcPr>
            <w:tcW w:w="9062" w:type="dxa"/>
          </w:tcPr>
          <w:p w:rsidR="009A2470" w:rsidRPr="003557E5" w:rsidRDefault="009A2470" w:rsidP="003557E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557E5">
              <w:rPr>
                <w:b/>
                <w:sz w:val="24"/>
                <w:szCs w:val="24"/>
              </w:rPr>
              <w:t xml:space="preserve">Balisage : </w:t>
            </w:r>
            <w:r w:rsidRPr="003557E5">
              <w:t xml:space="preserve">Jaune </w:t>
            </w:r>
          </w:p>
        </w:tc>
      </w:tr>
      <w:tr w:rsidR="009A2470" w:rsidRPr="003557E5" w:rsidTr="003557E5">
        <w:trPr>
          <w:trHeight w:val="567"/>
        </w:trPr>
        <w:tc>
          <w:tcPr>
            <w:tcW w:w="9062" w:type="dxa"/>
          </w:tcPr>
          <w:p w:rsidR="009A2470" w:rsidRPr="003557E5" w:rsidRDefault="009A2470" w:rsidP="003557E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3557E5">
              <w:rPr>
                <w:b/>
                <w:sz w:val="24"/>
                <w:szCs w:val="24"/>
              </w:rPr>
              <w:t xml:space="preserve">Particularité(s) : </w:t>
            </w:r>
          </w:p>
          <w:p w:rsidR="009A2470" w:rsidRPr="003557E5" w:rsidRDefault="009A2470" w:rsidP="003557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3557E5">
              <w:t>Le passage par la Croix de Millet (Variante) est fortement recommandé</w:t>
            </w:r>
          </w:p>
          <w:p w:rsidR="009A2470" w:rsidRPr="003557E5" w:rsidRDefault="009A2470" w:rsidP="003557E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2470" w:rsidRPr="003557E5" w:rsidTr="003557E5">
        <w:trPr>
          <w:trHeight w:val="567"/>
        </w:trPr>
        <w:tc>
          <w:tcPr>
            <w:tcW w:w="9062" w:type="dxa"/>
          </w:tcPr>
          <w:p w:rsidR="009A2470" w:rsidRPr="003557E5" w:rsidRDefault="009A2470" w:rsidP="003557E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557E5">
              <w:rPr>
                <w:b/>
                <w:sz w:val="24"/>
                <w:szCs w:val="24"/>
              </w:rPr>
              <w:t>Site ou point remarquable :</w:t>
            </w:r>
          </w:p>
          <w:p w:rsidR="009A2470" w:rsidRPr="003557E5" w:rsidRDefault="009A2470" w:rsidP="003557E5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3557E5">
              <w:t>La fontaine intermittente de Fontestorbes</w:t>
            </w:r>
          </w:p>
          <w:p w:rsidR="009A2470" w:rsidRPr="003557E5" w:rsidRDefault="009A2470" w:rsidP="003557E5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3557E5">
              <w:t>Le gouffre du trou des corbeaux (km 7,000)</w:t>
            </w:r>
          </w:p>
          <w:p w:rsidR="009A2470" w:rsidRPr="003557E5" w:rsidRDefault="009A2470" w:rsidP="003557E5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3557E5">
              <w:t>Point de vue et table d’orientation depuis l’aire de Bois joli (km 9,000)</w:t>
            </w:r>
          </w:p>
          <w:p w:rsidR="009A2470" w:rsidRPr="003557E5" w:rsidRDefault="009A2470" w:rsidP="003557E5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3557E5">
              <w:t>Le point de vue sur Bélesta depuis la Croix de Millet (Variante)</w:t>
            </w:r>
          </w:p>
          <w:p w:rsidR="009A2470" w:rsidRPr="003557E5" w:rsidRDefault="009A2470" w:rsidP="003557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3557E5">
              <w:t>La remarquable forêt de Bélesta</w:t>
            </w:r>
          </w:p>
          <w:p w:rsidR="009A2470" w:rsidRPr="003557E5" w:rsidRDefault="009A2470" w:rsidP="003557E5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  <w:tr w:rsidR="009A2470" w:rsidRPr="003557E5" w:rsidTr="003557E5">
        <w:trPr>
          <w:trHeight w:val="567"/>
        </w:trPr>
        <w:tc>
          <w:tcPr>
            <w:tcW w:w="9062" w:type="dxa"/>
          </w:tcPr>
          <w:p w:rsidR="009A2470" w:rsidRPr="003557E5" w:rsidRDefault="009A2470" w:rsidP="003557E5">
            <w:pPr>
              <w:spacing w:after="0" w:line="240" w:lineRule="auto"/>
              <w:rPr>
                <w:sz w:val="24"/>
                <w:szCs w:val="24"/>
              </w:rPr>
            </w:pPr>
            <w:r w:rsidRPr="003557E5">
              <w:rPr>
                <w:b/>
                <w:sz w:val="24"/>
                <w:szCs w:val="24"/>
              </w:rPr>
              <w:t xml:space="preserve">Trace GPS : </w:t>
            </w:r>
            <w:r w:rsidRPr="003557E5">
              <w:rPr>
                <w:sz w:val="24"/>
                <w:szCs w:val="24"/>
              </w:rPr>
              <w:t>Xx</w:t>
            </w:r>
          </w:p>
        </w:tc>
      </w:tr>
      <w:tr w:rsidR="009A2470" w:rsidRPr="003557E5" w:rsidTr="003557E5">
        <w:trPr>
          <w:trHeight w:val="567"/>
        </w:trPr>
        <w:tc>
          <w:tcPr>
            <w:tcW w:w="9062" w:type="dxa"/>
          </w:tcPr>
          <w:p w:rsidR="009A2470" w:rsidRPr="003557E5" w:rsidRDefault="009A2470" w:rsidP="003557E5">
            <w:pPr>
              <w:spacing w:after="0" w:line="240" w:lineRule="auto"/>
              <w:rPr>
                <w:sz w:val="24"/>
                <w:szCs w:val="24"/>
              </w:rPr>
            </w:pPr>
            <w:r w:rsidRPr="003557E5">
              <w:rPr>
                <w:b/>
                <w:sz w:val="24"/>
                <w:szCs w:val="24"/>
              </w:rPr>
              <w:t xml:space="preserve">Distance entre la gare de Varilhes et le lieu de départ : </w:t>
            </w:r>
            <w:r w:rsidRPr="003557E5">
              <w:t>46 km</w:t>
            </w:r>
          </w:p>
          <w:p w:rsidR="009A2470" w:rsidRPr="003557E5" w:rsidRDefault="009A2470" w:rsidP="003557E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2470" w:rsidRPr="003557E5" w:rsidTr="003557E5">
        <w:trPr>
          <w:trHeight w:val="567"/>
        </w:trPr>
        <w:tc>
          <w:tcPr>
            <w:tcW w:w="9062" w:type="dxa"/>
          </w:tcPr>
          <w:p w:rsidR="009A2470" w:rsidRPr="003557E5" w:rsidRDefault="009A2470" w:rsidP="003557E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557E5">
              <w:rPr>
                <w:b/>
                <w:sz w:val="24"/>
                <w:szCs w:val="24"/>
              </w:rPr>
              <w:t xml:space="preserve">Observation(s) : </w:t>
            </w:r>
          </w:p>
          <w:p w:rsidR="009A2470" w:rsidRPr="003557E5" w:rsidRDefault="009A2470" w:rsidP="003557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3557E5">
              <w:t>Depuis plusieurs années, le chemin est fortement dégradé sur environ 200 m peu avant d’arriver à la maison forestière des gardes et à la D 16 (Confirmation en janvier 2019).</w:t>
            </w:r>
          </w:p>
          <w:p w:rsidR="009A2470" w:rsidRPr="003557E5" w:rsidRDefault="009A2470" w:rsidP="003557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3557E5">
              <w:rPr>
                <w:sz w:val="24"/>
                <w:szCs w:val="24"/>
              </w:rPr>
              <w:t>Le passage au trou du corbeau nécessite un petit détour à gauche de l’itinéraire (poteau directionnel – km 7,000)</w:t>
            </w:r>
          </w:p>
          <w:p w:rsidR="009A2470" w:rsidRPr="003557E5" w:rsidRDefault="009A2470" w:rsidP="003557E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3557E5">
              <w:t>En janvier 2019, repas partagé au hameau du Caillol d’En Haut</w:t>
            </w:r>
          </w:p>
          <w:p w:rsidR="009A2470" w:rsidRPr="003557E5" w:rsidRDefault="009A2470" w:rsidP="003557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9A2470" w:rsidRPr="00893879" w:rsidRDefault="009A2470" w:rsidP="00262E9E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9A2470" w:rsidRPr="004558F8" w:rsidRDefault="009A2470" w:rsidP="00E8043B">
      <w:pPr>
        <w:rPr>
          <w:b/>
        </w:rPr>
      </w:pPr>
      <w:r>
        <w:t xml:space="preserve">Date de la dernière mise à jour : </w:t>
      </w:r>
      <w:r>
        <w:rPr>
          <w:b/>
        </w:rPr>
        <w:t>17 janvier 2019</w:t>
      </w:r>
    </w:p>
    <w:p w:rsidR="009A2470" w:rsidRDefault="009A2470" w:rsidP="00262E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bookmarkStart w:id="0" w:name="_GoBack"/>
      <w:r w:rsidRPr="00FF2AF5">
        <w:rPr>
          <w:b/>
          <w:sz w:val="28"/>
          <w:szCs w:val="28"/>
        </w:rPr>
        <w:t>La carte</w:t>
      </w:r>
    </w:p>
    <w:bookmarkEnd w:id="0"/>
    <w:p w:rsidR="009A2470" w:rsidRDefault="009A2470" w:rsidP="00E8043B">
      <w:pPr>
        <w:jc w:val="center"/>
        <w:rPr>
          <w:b/>
          <w:sz w:val="28"/>
          <w:szCs w:val="28"/>
        </w:rPr>
      </w:pPr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alt="Capture" style="width:382.5pt;height:511.5pt;rotation:90;visibility:visible">
            <v:imagedata r:id="rId5" o:title="" croptop="8850f" cropbottom="4918f" cropright="351f"/>
          </v:shape>
        </w:pict>
      </w:r>
    </w:p>
    <w:p w:rsidR="009A2470" w:rsidRDefault="009A2470"/>
    <w:p w:rsidR="009A2470" w:rsidRDefault="009A2470" w:rsidP="0018652B">
      <w:pPr>
        <w:jc w:val="center"/>
      </w:pPr>
      <w:r>
        <w:rPr>
          <w:noProof/>
          <w:lang w:eastAsia="fr-FR"/>
        </w:rPr>
        <w:pict>
          <v:shape id="Image 3" o:spid="_x0000_i1026" type="#_x0000_t75" alt="Capture1" style="width:414pt;height:207pt;visibility:visible">
            <v:imagedata r:id="rId6" o:title="" croptop="6229f" cropbottom="34393f" cropleft="1387f" cropright="347f"/>
          </v:shape>
        </w:pict>
      </w:r>
    </w:p>
    <w:sectPr w:rsidR="009A2470" w:rsidSect="00D86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D7D2A"/>
    <w:multiLevelType w:val="hybridMultilevel"/>
    <w:tmpl w:val="D54ECB10"/>
    <w:lvl w:ilvl="0" w:tplc="A75266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53914"/>
    <w:multiLevelType w:val="hybridMultilevel"/>
    <w:tmpl w:val="51CC766E"/>
    <w:lvl w:ilvl="0" w:tplc="8DAEF37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D04183"/>
    <w:multiLevelType w:val="hybridMultilevel"/>
    <w:tmpl w:val="5E1236BA"/>
    <w:lvl w:ilvl="0" w:tplc="D33C4DB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043B"/>
    <w:rsid w:val="0018652B"/>
    <w:rsid w:val="00233DE6"/>
    <w:rsid w:val="0025003B"/>
    <w:rsid w:val="00262E9E"/>
    <w:rsid w:val="00314C60"/>
    <w:rsid w:val="003557E5"/>
    <w:rsid w:val="0037271B"/>
    <w:rsid w:val="003E69F3"/>
    <w:rsid w:val="004558F8"/>
    <w:rsid w:val="004B61FD"/>
    <w:rsid w:val="004F5C6C"/>
    <w:rsid w:val="005F1904"/>
    <w:rsid w:val="00624596"/>
    <w:rsid w:val="00804287"/>
    <w:rsid w:val="008205BE"/>
    <w:rsid w:val="00893879"/>
    <w:rsid w:val="00895B55"/>
    <w:rsid w:val="00966BCE"/>
    <w:rsid w:val="009A2470"/>
    <w:rsid w:val="00A14DC3"/>
    <w:rsid w:val="00B971B6"/>
    <w:rsid w:val="00C076B4"/>
    <w:rsid w:val="00D04D48"/>
    <w:rsid w:val="00D86F1F"/>
    <w:rsid w:val="00E26BF9"/>
    <w:rsid w:val="00E8043B"/>
    <w:rsid w:val="00FF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43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8043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804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315</Words>
  <Characters>1735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PASSEJAÏRES DE VARILHES                    </dc:title>
  <dc:subject/>
  <dc:creator>Jean</dc:creator>
  <cp:keywords/>
  <dc:description/>
  <cp:lastModifiedBy>Michel</cp:lastModifiedBy>
  <cp:revision>2</cp:revision>
  <dcterms:created xsi:type="dcterms:W3CDTF">2019-12-16T08:24:00Z</dcterms:created>
  <dcterms:modified xsi:type="dcterms:W3CDTF">2019-12-16T08:24:00Z</dcterms:modified>
</cp:coreProperties>
</file>