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9C" w:rsidRDefault="00137B9C" w:rsidP="00FE6C2E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="Calibr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="Calibr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137B9C" w:rsidRPr="00B971B6" w:rsidRDefault="00137B9C" w:rsidP="00FE6C2E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FOIX n° 24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137B9C" w:rsidRPr="00BC5E78" w:rsidTr="00BC5E78">
        <w:trPr>
          <w:trHeight w:val="567"/>
        </w:trPr>
        <w:tc>
          <w:tcPr>
            <w:tcW w:w="9062" w:type="dxa"/>
          </w:tcPr>
          <w:p w:rsidR="00137B9C" w:rsidRPr="00BC5E78" w:rsidRDefault="00137B9C" w:rsidP="00BC5E78">
            <w:pPr>
              <w:spacing w:after="0" w:line="240" w:lineRule="auto"/>
              <w:rPr>
                <w:sz w:val="24"/>
                <w:szCs w:val="24"/>
              </w:rPr>
            </w:pPr>
            <w:r w:rsidRPr="00BC5E78">
              <w:rPr>
                <w:b/>
                <w:sz w:val="24"/>
                <w:szCs w:val="24"/>
              </w:rPr>
              <w:t>Commune de départ et dénomination de l’itinéraire :</w:t>
            </w:r>
            <w:r w:rsidRPr="00BC5E78">
              <w:rPr>
                <w:sz w:val="24"/>
                <w:szCs w:val="24"/>
              </w:rPr>
              <w:t xml:space="preserve"> </w:t>
            </w:r>
          </w:p>
          <w:p w:rsidR="00137B9C" w:rsidRPr="00BC5E78" w:rsidRDefault="00137B9C" w:rsidP="00BC5E7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BC5E78">
              <w:rPr>
                <w:b/>
              </w:rPr>
              <w:t>Le Bosc</w:t>
            </w:r>
            <w:r w:rsidRPr="00BC5E78">
              <w:t xml:space="preserve"> – Parking du col des Marrous – </w:t>
            </w:r>
            <w:r w:rsidRPr="00BC5E78">
              <w:rPr>
                <w:b/>
              </w:rPr>
              <w:t>Le col d’Uscla depuis le col des Marrous A/R</w:t>
            </w:r>
          </w:p>
          <w:p w:rsidR="00137B9C" w:rsidRPr="00BC5E78" w:rsidRDefault="00137B9C" w:rsidP="00BC5E7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37B9C" w:rsidRPr="00BC5E78" w:rsidTr="00BC5E78">
        <w:trPr>
          <w:trHeight w:val="567"/>
        </w:trPr>
        <w:tc>
          <w:tcPr>
            <w:tcW w:w="9062" w:type="dxa"/>
          </w:tcPr>
          <w:p w:rsidR="00137B9C" w:rsidRPr="00BC5E78" w:rsidRDefault="00137B9C" w:rsidP="00BC5E7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C5E78">
              <w:rPr>
                <w:b/>
                <w:sz w:val="24"/>
                <w:szCs w:val="24"/>
              </w:rPr>
              <w:t>Date, animateur(trice), nombre de participants (éventuel) :</w:t>
            </w:r>
          </w:p>
          <w:p w:rsidR="00137B9C" w:rsidRPr="00BC5E78" w:rsidRDefault="00137B9C" w:rsidP="00BC5E78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BC5E78">
              <w:t>21.07.2012 – G. Crastre et P. Portet</w:t>
            </w:r>
          </w:p>
          <w:p w:rsidR="00137B9C" w:rsidRPr="00BC5E78" w:rsidRDefault="00137B9C" w:rsidP="00BC5E78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BC5E78">
              <w:t>14.08.2013 – M. Souleils</w:t>
            </w:r>
          </w:p>
          <w:p w:rsidR="00137B9C" w:rsidRPr="00BC5E78" w:rsidRDefault="00137B9C" w:rsidP="00BC5E78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BC5E78">
              <w:t>21.06.2014 – M. Souleils</w:t>
            </w:r>
          </w:p>
          <w:p w:rsidR="00137B9C" w:rsidRPr="00BC5E78" w:rsidRDefault="00137B9C" w:rsidP="00BC5E78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BC5E78">
              <w:t>19.01.2017 – J.P. Baccou (Raquettes) – 13 participants (Reportage photos)</w:t>
            </w:r>
          </w:p>
          <w:p w:rsidR="00137B9C" w:rsidRPr="00BC5E78" w:rsidRDefault="00137B9C" w:rsidP="00BC5E7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37B9C" w:rsidRPr="00BC5E78" w:rsidTr="00BC5E78">
        <w:trPr>
          <w:trHeight w:val="567"/>
        </w:trPr>
        <w:tc>
          <w:tcPr>
            <w:tcW w:w="9062" w:type="dxa"/>
          </w:tcPr>
          <w:p w:rsidR="00137B9C" w:rsidRPr="00BC5E78" w:rsidRDefault="00137B9C" w:rsidP="00BC5E7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BC5E78">
              <w:rPr>
                <w:b/>
                <w:sz w:val="24"/>
                <w:szCs w:val="24"/>
              </w:rPr>
              <w:t xml:space="preserve">L’itinéraire est décrit sur les supports suivants : </w:t>
            </w:r>
          </w:p>
          <w:p w:rsidR="00137B9C" w:rsidRPr="00BC5E78" w:rsidRDefault="00137B9C" w:rsidP="00BC5E7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BC5E78">
              <w:t>Pas de descriptif particulier. Parcours tracé sur la carte IGN TOP25</w:t>
            </w:r>
          </w:p>
          <w:p w:rsidR="00137B9C" w:rsidRPr="00BC5E78" w:rsidRDefault="00137B9C" w:rsidP="00BC5E7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37B9C" w:rsidRPr="00BC5E78" w:rsidTr="00BC5E78">
        <w:trPr>
          <w:trHeight w:val="567"/>
        </w:trPr>
        <w:tc>
          <w:tcPr>
            <w:tcW w:w="9062" w:type="dxa"/>
          </w:tcPr>
          <w:p w:rsidR="00137B9C" w:rsidRPr="00BC5E78" w:rsidRDefault="00137B9C" w:rsidP="00BC5E7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C5E78"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137B9C" w:rsidRPr="00CE7EA1" w:rsidRDefault="00137B9C" w:rsidP="00BC5E7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BC5E78">
              <w:t xml:space="preserve">Promeneur (Marcheur si raquettes) – 2h30 – </w:t>
            </w:r>
            <w:smartTag w:uri="urn:schemas-microsoft-com:office:smarttags" w:element="metricconverter">
              <w:smartTagPr>
                <w:attr w:name="ProductID" w:val="290 m"/>
              </w:smartTagPr>
              <w:r w:rsidRPr="00BC5E78">
                <w:t>290 m</w:t>
              </w:r>
            </w:smartTag>
            <w:r w:rsidRPr="00BC5E78">
              <w:t xml:space="preserve"> – </w:t>
            </w:r>
            <w:smartTag w:uri="urn:schemas-microsoft-com:office:smarttags" w:element="metricconverter">
              <w:smartTagPr>
                <w:attr w:name="ProductID" w:val="6,5 km"/>
              </w:smartTagPr>
              <w:r w:rsidRPr="00BC5E78">
                <w:t>6,5 km</w:t>
              </w:r>
            </w:smartTag>
            <w:r w:rsidRPr="00BC5E78">
              <w:t xml:space="preserve"> – ½ journée</w:t>
            </w:r>
          </w:p>
          <w:p w:rsidR="00137B9C" w:rsidRPr="00BC5E78" w:rsidRDefault="00137B9C" w:rsidP="00BC5E7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  <w:r>
              <w:t xml:space="preserve">Indice d’effort   :  40  </w:t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25pt;height:24.75pt">
                  <v:imagedata r:id="rId5" o:title=""/>
                </v:shape>
              </w:pict>
            </w:r>
          </w:p>
          <w:p w:rsidR="00137B9C" w:rsidRPr="00BC5E78" w:rsidRDefault="00137B9C" w:rsidP="00BC5E7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137B9C" w:rsidRPr="00BC5E78" w:rsidTr="00BC5E78">
        <w:trPr>
          <w:trHeight w:val="567"/>
        </w:trPr>
        <w:tc>
          <w:tcPr>
            <w:tcW w:w="9062" w:type="dxa"/>
          </w:tcPr>
          <w:p w:rsidR="00137B9C" w:rsidRPr="00BC5E78" w:rsidRDefault="00137B9C" w:rsidP="00BC5E7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C5E78">
              <w:rPr>
                <w:b/>
                <w:sz w:val="24"/>
                <w:szCs w:val="24"/>
              </w:rPr>
              <w:t xml:space="preserve">Balisage : </w:t>
            </w:r>
            <w:r w:rsidRPr="00BC5E78">
              <w:t>Jaune et Rouge du GRP du Tour de la Barguillèr</w:t>
            </w:r>
            <w:bookmarkStart w:id="0" w:name="_GoBack"/>
            <w:bookmarkEnd w:id="0"/>
            <w:r w:rsidRPr="00BC5E78">
              <w:t>e</w:t>
            </w:r>
          </w:p>
        </w:tc>
      </w:tr>
      <w:tr w:rsidR="00137B9C" w:rsidRPr="00BC5E78" w:rsidTr="00BC5E78">
        <w:trPr>
          <w:trHeight w:val="567"/>
        </w:trPr>
        <w:tc>
          <w:tcPr>
            <w:tcW w:w="9062" w:type="dxa"/>
          </w:tcPr>
          <w:p w:rsidR="00137B9C" w:rsidRPr="00BC5E78" w:rsidRDefault="00137B9C" w:rsidP="00BC5E7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BC5E78">
              <w:rPr>
                <w:b/>
                <w:sz w:val="24"/>
                <w:szCs w:val="24"/>
              </w:rPr>
              <w:t xml:space="preserve">Particularité(s) : </w:t>
            </w:r>
          </w:p>
          <w:p w:rsidR="00137B9C" w:rsidRPr="00BC5E78" w:rsidRDefault="00137B9C" w:rsidP="00BC5E7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137B9C" w:rsidRPr="00BC5E78" w:rsidRDefault="00137B9C" w:rsidP="00BC5E7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37B9C" w:rsidRPr="00BC5E78" w:rsidTr="00BC5E78">
        <w:trPr>
          <w:trHeight w:val="567"/>
        </w:trPr>
        <w:tc>
          <w:tcPr>
            <w:tcW w:w="9062" w:type="dxa"/>
          </w:tcPr>
          <w:p w:rsidR="00137B9C" w:rsidRPr="00BC5E78" w:rsidRDefault="00137B9C" w:rsidP="00BC5E7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C5E78">
              <w:rPr>
                <w:b/>
                <w:sz w:val="24"/>
                <w:szCs w:val="24"/>
              </w:rPr>
              <w:t>Site ou point remarquable :</w:t>
            </w:r>
          </w:p>
          <w:p w:rsidR="00137B9C" w:rsidRPr="00BC5E78" w:rsidRDefault="00137B9C" w:rsidP="00BC5E78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BC5E78">
              <w:t xml:space="preserve">Beau panorama sur la vallée de </w:t>
            </w:r>
            <w:smartTag w:uri="urn:schemas-microsoft-com:office:smarttags" w:element="PersonName">
              <w:smartTagPr>
                <w:attr w:name="ProductID" w:val="la Barguillère"/>
              </w:smartTagPr>
              <w:r w:rsidRPr="00BC5E78">
                <w:t>la Barguillère</w:t>
              </w:r>
            </w:smartTag>
          </w:p>
          <w:p w:rsidR="00137B9C" w:rsidRPr="00BC5E78" w:rsidRDefault="00137B9C" w:rsidP="00BC5E7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37B9C" w:rsidRPr="00BC5E78" w:rsidTr="00BC5E78">
        <w:trPr>
          <w:trHeight w:val="567"/>
        </w:trPr>
        <w:tc>
          <w:tcPr>
            <w:tcW w:w="9062" w:type="dxa"/>
          </w:tcPr>
          <w:p w:rsidR="00137B9C" w:rsidRPr="00BC5E78" w:rsidRDefault="00137B9C" w:rsidP="00BC5E78">
            <w:pPr>
              <w:spacing w:after="0" w:line="240" w:lineRule="auto"/>
              <w:rPr>
                <w:sz w:val="24"/>
                <w:szCs w:val="24"/>
              </w:rPr>
            </w:pPr>
            <w:r w:rsidRPr="00BC5E78">
              <w:rPr>
                <w:b/>
                <w:sz w:val="24"/>
                <w:szCs w:val="24"/>
              </w:rPr>
              <w:t xml:space="preserve">Trace GPS : </w:t>
            </w:r>
            <w:r w:rsidRPr="00BC5E78">
              <w:t xml:space="preserve">Oui </w:t>
            </w:r>
          </w:p>
        </w:tc>
      </w:tr>
      <w:tr w:rsidR="00137B9C" w:rsidRPr="00BC5E78" w:rsidTr="00BC5E78">
        <w:trPr>
          <w:trHeight w:val="567"/>
        </w:trPr>
        <w:tc>
          <w:tcPr>
            <w:tcW w:w="9062" w:type="dxa"/>
          </w:tcPr>
          <w:p w:rsidR="00137B9C" w:rsidRPr="00BC5E78" w:rsidRDefault="00137B9C" w:rsidP="00BC5E7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C5E78">
              <w:rPr>
                <w:b/>
                <w:sz w:val="24"/>
                <w:szCs w:val="24"/>
              </w:rPr>
              <w:t xml:space="preserve">Distance entre la gare de Varilhes et le lieu de départ : </w:t>
            </w:r>
            <w:smartTag w:uri="urn:schemas-microsoft-com:office:smarttags" w:element="metricconverter">
              <w:smartTagPr>
                <w:attr w:name="ProductID" w:val="29 km"/>
              </w:smartTagPr>
              <w:r w:rsidRPr="00BC5E78">
                <w:t>29 km</w:t>
              </w:r>
            </w:smartTag>
          </w:p>
          <w:p w:rsidR="00137B9C" w:rsidRPr="00BC5E78" w:rsidRDefault="00137B9C" w:rsidP="00BC5E78">
            <w:pPr>
              <w:spacing w:after="0" w:line="240" w:lineRule="auto"/>
              <w:rPr>
                <w:sz w:val="24"/>
                <w:szCs w:val="24"/>
              </w:rPr>
            </w:pPr>
          </w:p>
          <w:p w:rsidR="00137B9C" w:rsidRPr="00BC5E78" w:rsidRDefault="00137B9C" w:rsidP="00BC5E7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37B9C" w:rsidRPr="00BC5E78" w:rsidTr="00BC5E78">
        <w:trPr>
          <w:trHeight w:val="567"/>
        </w:trPr>
        <w:tc>
          <w:tcPr>
            <w:tcW w:w="9062" w:type="dxa"/>
          </w:tcPr>
          <w:p w:rsidR="00137B9C" w:rsidRPr="00BC5E78" w:rsidRDefault="00137B9C" w:rsidP="00BC5E7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C5E78">
              <w:rPr>
                <w:b/>
                <w:sz w:val="24"/>
                <w:szCs w:val="24"/>
              </w:rPr>
              <w:t xml:space="preserve">Observation(s) : </w:t>
            </w:r>
          </w:p>
          <w:p w:rsidR="00137B9C" w:rsidRPr="00BC5E78" w:rsidRDefault="00137B9C" w:rsidP="00BC5E7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137B9C" w:rsidRPr="00BC5E78" w:rsidRDefault="00137B9C" w:rsidP="00BC5E7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137B9C" w:rsidRPr="00BC5E78" w:rsidRDefault="00137B9C" w:rsidP="00BC5E7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137B9C" w:rsidRPr="00BC5E78" w:rsidRDefault="00137B9C" w:rsidP="00BC5E78">
            <w:pPr>
              <w:spacing w:after="0" w:line="240" w:lineRule="auto"/>
              <w:rPr>
                <w:sz w:val="24"/>
                <w:szCs w:val="24"/>
              </w:rPr>
            </w:pPr>
          </w:p>
          <w:p w:rsidR="00137B9C" w:rsidRPr="00BC5E78" w:rsidRDefault="00137B9C" w:rsidP="00BC5E7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137B9C" w:rsidRPr="00893879" w:rsidRDefault="00137B9C" w:rsidP="00FE6C2E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137B9C" w:rsidRDefault="00137B9C" w:rsidP="00FE6C2E">
      <w:r>
        <w:t xml:space="preserve">Date de la dernière mise à jour : </w:t>
      </w:r>
      <w:r w:rsidRPr="008457CA">
        <w:rPr>
          <w:b/>
        </w:rPr>
        <w:t>20 mars 2020</w:t>
      </w:r>
    </w:p>
    <w:p w:rsidR="00137B9C" w:rsidRDefault="00137B9C" w:rsidP="00FE6C2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37B9C" w:rsidRDefault="00137B9C" w:rsidP="00FE6C2E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t>La carte</w:t>
      </w:r>
    </w:p>
    <w:p w:rsidR="00137B9C" w:rsidRPr="00CE7EA1" w:rsidRDefault="00137B9C" w:rsidP="00CE7EA1">
      <w:pPr>
        <w:jc w:val="center"/>
        <w:rPr>
          <w:b/>
          <w:sz w:val="28"/>
          <w:szCs w:val="28"/>
        </w:rPr>
      </w:pPr>
      <w:r w:rsidRPr="00CE7EA1">
        <w:rPr>
          <w:b/>
          <w:sz w:val="28"/>
          <w:szCs w:val="28"/>
        </w:rPr>
        <w:pict>
          <v:shape id="_x0000_i1026" type="#_x0000_t75" style="width:399.75pt;height:470.25pt">
            <v:imagedata r:id="rId6" o:title=""/>
          </v:shape>
        </w:pict>
      </w:r>
      <w:r w:rsidRPr="00CE7EA1">
        <w:rPr>
          <w:b/>
          <w:sz w:val="28"/>
          <w:szCs w:val="28"/>
        </w:rPr>
        <w:pict>
          <v:shape id="_x0000_i1027" type="#_x0000_t75" style="width:452.25pt;height:168.75pt">
            <v:imagedata r:id="rId7" o:title=""/>
          </v:shape>
        </w:pict>
      </w:r>
    </w:p>
    <w:sectPr w:rsidR="00137B9C" w:rsidRPr="00CE7EA1" w:rsidSect="001B2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D28CA"/>
    <w:multiLevelType w:val="hybridMultilevel"/>
    <w:tmpl w:val="A6A24758"/>
    <w:lvl w:ilvl="0" w:tplc="5EB8369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6C2E"/>
    <w:rsid w:val="00137B9C"/>
    <w:rsid w:val="001B25BE"/>
    <w:rsid w:val="0060529D"/>
    <w:rsid w:val="00741A35"/>
    <w:rsid w:val="008457CA"/>
    <w:rsid w:val="00893879"/>
    <w:rsid w:val="00966BCE"/>
    <w:rsid w:val="00B35A14"/>
    <w:rsid w:val="00B534C4"/>
    <w:rsid w:val="00B971B6"/>
    <w:rsid w:val="00BC5E78"/>
    <w:rsid w:val="00CE7EA1"/>
    <w:rsid w:val="00F471A5"/>
    <w:rsid w:val="00FE6C2E"/>
    <w:rsid w:val="00FF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C2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E6C2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E6C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2</Pages>
  <Words>193</Words>
  <Characters>1062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PASSEJAÏRES DE VARILHES                    </dc:title>
  <dc:subject/>
  <dc:creator>Jean</dc:creator>
  <cp:keywords/>
  <dc:description/>
  <cp:lastModifiedBy>Michel</cp:lastModifiedBy>
  <cp:revision>2</cp:revision>
  <dcterms:created xsi:type="dcterms:W3CDTF">2020-03-21T08:59:00Z</dcterms:created>
  <dcterms:modified xsi:type="dcterms:W3CDTF">2020-03-21T08:59:00Z</dcterms:modified>
</cp:coreProperties>
</file>