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D7" w:rsidRDefault="002023D7">
      <w:pPr>
        <w:rPr>
          <w:b/>
          <w:color w:val="FF0000"/>
          <w:sz w:val="36"/>
          <w:szCs w:val="36"/>
        </w:rPr>
      </w:pPr>
      <w:r>
        <w:rPr>
          <w:b/>
          <w:sz w:val="24"/>
          <w:szCs w:val="24"/>
        </w:rPr>
        <w:t>LES PASSEJA</w:t>
      </w:r>
      <w:r>
        <w:rPr>
          <w:rFonts w:cs="Calibri"/>
          <w:b/>
          <w:sz w:val="24"/>
          <w:szCs w:val="24"/>
        </w:rPr>
        <w:t>Ï</w:t>
      </w:r>
      <w:r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 xml:space="preserve"> FICHE ITIN</w:t>
      </w:r>
      <w:r>
        <w:rPr>
          <w:rFonts w:cs="Calibri"/>
          <w:b/>
          <w:sz w:val="24"/>
          <w:szCs w:val="24"/>
        </w:rPr>
        <w:t>É</w:t>
      </w:r>
      <w:r>
        <w:rPr>
          <w:b/>
          <w:sz w:val="24"/>
          <w:szCs w:val="24"/>
        </w:rPr>
        <w:t>RAIRE</w:t>
      </w:r>
    </w:p>
    <w:p w:rsidR="002023D7" w:rsidRDefault="002023D7">
      <w:pPr>
        <w:jc w:val="center"/>
        <w:rPr>
          <w:b/>
          <w:sz w:val="24"/>
          <w:szCs w:val="24"/>
        </w:rPr>
      </w:pPr>
      <w:r>
        <w:rPr>
          <w:b/>
          <w:color w:val="FF0000"/>
          <w:sz w:val="36"/>
          <w:szCs w:val="36"/>
        </w:rPr>
        <w:t>MASSAT N° 13</w:t>
      </w:r>
    </w:p>
    <w:tbl>
      <w:tblPr>
        <w:tblW w:w="0" w:type="auto"/>
        <w:tblInd w:w="-25" w:type="dxa"/>
        <w:tblLayout w:type="fixed"/>
        <w:tblLook w:val="0000"/>
      </w:tblPr>
      <w:tblGrid>
        <w:gridCol w:w="9112"/>
      </w:tblGrid>
      <w:tr w:rsidR="002023D7">
        <w:trPr>
          <w:trHeight w:val="567"/>
        </w:trPr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D7" w:rsidRDefault="002023D7">
            <w:pPr>
              <w:spacing w:after="0"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Commune de départ et dénomination de l’itinéraire :</w:t>
            </w:r>
            <w:r>
              <w:rPr>
                <w:sz w:val="24"/>
                <w:szCs w:val="24"/>
              </w:rPr>
              <w:t xml:space="preserve"> </w:t>
            </w:r>
          </w:p>
          <w:p w:rsidR="002023D7" w:rsidRDefault="002023D7">
            <w:pPr>
              <w:spacing w:after="0"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 Port – l'Etang d'Arbu depuis le Port de Lers - AR</w:t>
            </w:r>
          </w:p>
          <w:p w:rsidR="002023D7" w:rsidRDefault="002023D7">
            <w:pPr>
              <w:spacing w:after="0" w:line="10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2023D7">
        <w:trPr>
          <w:trHeight w:val="567"/>
        </w:trPr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26/05/2010 E Labrousse – 12/06/2011 E Labrousse</w:t>
            </w:r>
          </w:p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28/07/2013 E Labrousse  - 08/12/2016 M Souleils</w:t>
            </w:r>
          </w:p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2023D7" w:rsidRPr="00EC1618">
        <w:trPr>
          <w:trHeight w:val="567"/>
        </w:trPr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D7" w:rsidRDefault="002023D7">
            <w:pPr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2023D7" w:rsidRPr="00EC1618" w:rsidRDefault="002023D7">
            <w:pPr>
              <w:spacing w:after="0" w:line="100" w:lineRule="atLeast"/>
              <w:jc w:val="both"/>
              <w:rPr>
                <w:sz w:val="24"/>
                <w:szCs w:val="24"/>
                <w:lang w:val="en-GB"/>
              </w:rPr>
            </w:pPr>
            <w:hyperlink r:id="rId4" w:history="1">
              <w:r>
                <w:rPr>
                  <w:rStyle w:val="Hyperlink"/>
                  <w:color w:val="auto"/>
                  <w:sz w:val="24"/>
                  <w:szCs w:val="24"/>
                  <w:u w:val="none"/>
                </w:rPr>
                <w:t>www.pyranddonnees.fr</w:t>
              </w:r>
            </w:hyperlink>
            <w:r w:rsidRPr="00EC1618">
              <w:rPr>
                <w:sz w:val="24"/>
                <w:szCs w:val="24"/>
                <w:lang w:val="en-GB"/>
              </w:rPr>
              <w:t xml:space="preserve"> – ariègepyrenees.com – photosariege.com</w:t>
            </w:r>
          </w:p>
          <w:p w:rsidR="002023D7" w:rsidRPr="00EC1618" w:rsidRDefault="002023D7">
            <w:pPr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2023D7">
        <w:trPr>
          <w:trHeight w:val="567"/>
        </w:trPr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2023D7" w:rsidRDefault="002023D7">
            <w:pPr>
              <w:spacing w:after="0" w:line="10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Randonneur – 4h – 500m –7km - journée</w:t>
            </w:r>
          </w:p>
          <w:p w:rsidR="002023D7" w:rsidRDefault="002023D7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  <w:p w:rsidR="002023D7" w:rsidRDefault="002023D7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</w:tr>
      <w:tr w:rsidR="002023D7">
        <w:trPr>
          <w:trHeight w:val="567"/>
        </w:trPr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D7" w:rsidRDefault="002023D7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 xml:space="preserve">Balisage : </w:t>
            </w:r>
          </w:p>
        </w:tc>
      </w:tr>
      <w:tr w:rsidR="002023D7">
        <w:trPr>
          <w:trHeight w:val="567"/>
        </w:trPr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D7" w:rsidRDefault="002023D7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Particularité(s) : </w:t>
            </w:r>
          </w:p>
          <w:p w:rsidR="002023D7" w:rsidRDefault="002023D7">
            <w:pPr>
              <w:spacing w:after="0" w:line="100" w:lineRule="atLeast"/>
              <w:jc w:val="both"/>
              <w:rPr>
                <w:sz w:val="24"/>
                <w:szCs w:val="24"/>
              </w:rPr>
            </w:pPr>
          </w:p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2023D7">
        <w:trPr>
          <w:trHeight w:val="567"/>
        </w:trPr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 ou point remarquable :</w:t>
            </w:r>
          </w:p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</w:p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2023D7">
        <w:trPr>
          <w:trHeight w:val="567"/>
        </w:trPr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Trace GPS : </w:t>
            </w:r>
            <w:r>
              <w:t xml:space="preserve">Oui </w:t>
            </w:r>
          </w:p>
          <w:p w:rsidR="002023D7" w:rsidRDefault="002023D7">
            <w:pPr>
              <w:spacing w:after="0" w:line="100" w:lineRule="atLeast"/>
              <w:ind w:left="360"/>
              <w:rPr>
                <w:sz w:val="24"/>
                <w:szCs w:val="24"/>
              </w:rPr>
            </w:pPr>
          </w:p>
        </w:tc>
      </w:tr>
      <w:tr w:rsidR="002023D7">
        <w:trPr>
          <w:trHeight w:val="567"/>
        </w:trPr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Distance entre la gare de Varilhes et le lieu de départ : 91km</w:t>
            </w:r>
          </w:p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</w:p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2023D7">
        <w:trPr>
          <w:trHeight w:val="567"/>
        </w:trPr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Observation(s) : </w:t>
            </w:r>
          </w:p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animateur annonce 5h – 600m - 10km</w:t>
            </w:r>
          </w:p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</w:p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</w:p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</w:p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</w:p>
          <w:p w:rsidR="002023D7" w:rsidRDefault="002023D7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</w:tbl>
    <w:p w:rsidR="002023D7" w:rsidRDefault="002023D7">
      <w:pPr>
        <w:jc w:val="both"/>
      </w:pPr>
      <w:r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2023D7" w:rsidRDefault="002023D7">
      <w:pPr>
        <w:rPr>
          <w:b/>
          <w:sz w:val="28"/>
          <w:szCs w:val="28"/>
        </w:rPr>
      </w:pPr>
      <w:r>
        <w:t>Date de la dernière mise à jour : 20 03 2019</w:t>
      </w:r>
    </w:p>
    <w:p w:rsidR="002023D7" w:rsidRDefault="002023D7">
      <w:pPr>
        <w:rPr>
          <w:b/>
          <w:sz w:val="28"/>
          <w:szCs w:val="28"/>
        </w:rPr>
      </w:pPr>
    </w:p>
    <w:p w:rsidR="002023D7" w:rsidRDefault="002023D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302.25pt">
            <v:imagedata r:id="rId5" o:title=""/>
          </v:shape>
        </w:pict>
      </w:r>
    </w:p>
    <w:p w:rsidR="002023D7" w:rsidRDefault="002023D7">
      <w:r>
        <w:pict>
          <v:shape id="_x0000_i1026" type="#_x0000_t75" style="width:446.25pt;height:166.5pt">
            <v:imagedata r:id="rId6" o:title=""/>
          </v:shape>
        </w:pict>
      </w:r>
    </w:p>
    <w:sectPr w:rsidR="002023D7" w:rsidSect="00247139">
      <w:pgSz w:w="11906" w:h="16838"/>
      <w:pgMar w:top="1417" w:right="1417" w:bottom="1417" w:left="1417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1618"/>
    <w:rsid w:val="002023D7"/>
    <w:rsid w:val="00247139"/>
    <w:rsid w:val="008A772A"/>
    <w:rsid w:val="00D67805"/>
    <w:rsid w:val="00DD7AC9"/>
    <w:rsid w:val="00EC1618"/>
    <w:rsid w:val="00F0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05"/>
    <w:pPr>
      <w:suppressAutoHyphens/>
      <w:spacing w:after="160" w:line="252" w:lineRule="auto"/>
    </w:pPr>
    <w:rPr>
      <w:rFonts w:ascii="Calibri" w:eastAsia="SimSun" w:hAnsi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sid w:val="00D67805"/>
  </w:style>
  <w:style w:type="character" w:customStyle="1" w:styleId="ListLabel2">
    <w:name w:val="ListLabel 2"/>
    <w:uiPriority w:val="99"/>
    <w:rsid w:val="00D67805"/>
  </w:style>
  <w:style w:type="character" w:styleId="Hyperlink">
    <w:name w:val="Hyperlink"/>
    <w:basedOn w:val="DefaultParagraphFont"/>
    <w:uiPriority w:val="99"/>
    <w:rsid w:val="00D67805"/>
    <w:rPr>
      <w:rFonts w:cs="Times New Roman"/>
      <w:color w:val="000080"/>
      <w:u w:val="single"/>
    </w:rPr>
  </w:style>
  <w:style w:type="paragraph" w:customStyle="1" w:styleId="Titre1">
    <w:name w:val="Titre1"/>
    <w:basedOn w:val="Normal"/>
    <w:next w:val="BodyText"/>
    <w:uiPriority w:val="99"/>
    <w:rsid w:val="00D6780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678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eastAsia="SimSun" w:hAnsi="Calibri" w:cs="Times New Roman"/>
      <w:lang w:eastAsia="ar-SA" w:bidi="ar-SA"/>
    </w:rPr>
  </w:style>
  <w:style w:type="paragraph" w:styleId="List">
    <w:name w:val="List"/>
    <w:basedOn w:val="BodyText"/>
    <w:uiPriority w:val="99"/>
    <w:rsid w:val="00D67805"/>
    <w:rPr>
      <w:rFonts w:cs="Lucida Sans"/>
    </w:rPr>
  </w:style>
  <w:style w:type="paragraph" w:customStyle="1" w:styleId="Lgende1">
    <w:name w:val="Légende1"/>
    <w:basedOn w:val="Normal"/>
    <w:uiPriority w:val="99"/>
    <w:rsid w:val="00D6780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D67805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D67805"/>
    <w:pPr>
      <w:ind w:left="720"/>
    </w:pPr>
  </w:style>
  <w:style w:type="paragraph" w:customStyle="1" w:styleId="Contenudetableau">
    <w:name w:val="Contenu de tableau"/>
    <w:basedOn w:val="Normal"/>
    <w:uiPriority w:val="99"/>
    <w:rsid w:val="00D67805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D6780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pyranddonnee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165</Words>
  <Characters>909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cp:lastPrinted>2018-04-08T18:28:00Z</cp:lastPrinted>
  <dcterms:created xsi:type="dcterms:W3CDTF">2019-03-26T07:45:00Z</dcterms:created>
  <dcterms:modified xsi:type="dcterms:W3CDTF">2019-03-26T07:45:00Z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