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14" w:rsidRDefault="003D1D14" w:rsidP="00B10130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3D1D14" w:rsidRDefault="003D1D14" w:rsidP="00B1013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132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>Commune de départ et dénomination de l’itinéraire :</w:t>
            </w:r>
            <w:r w:rsidRPr="00B417D4">
              <w:rPr>
                <w:sz w:val="24"/>
                <w:szCs w:val="24"/>
              </w:rPr>
              <w:t xml:space="preserve"> </w:t>
            </w:r>
          </w:p>
          <w:p w:rsidR="003D1D14" w:rsidRPr="00B417D4" w:rsidRDefault="003D1D14" w:rsidP="00B417D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417D4">
              <w:rPr>
                <w:b/>
              </w:rPr>
              <w:t>Montoulieu</w:t>
            </w:r>
            <w:r w:rsidRPr="00B417D4">
              <w:t xml:space="preserve"> – Parking à l’entrée du hameau de Seignaux - </w:t>
            </w:r>
            <w:r w:rsidRPr="00B417D4">
              <w:rPr>
                <w:b/>
                <w:color w:val="000000"/>
              </w:rPr>
              <w:t>Boucle depuis  Seignaux par le Roc des Croisés et le Pla de Castel</w:t>
            </w:r>
          </w:p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3D1D14" w:rsidRPr="00B417D4" w:rsidRDefault="003D1D14" w:rsidP="00B417D4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B417D4">
              <w:t>01.10.2020 – J. Decker – 14 participants</w:t>
            </w:r>
          </w:p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3D1D14" w:rsidRPr="00B417D4" w:rsidRDefault="003D1D14" w:rsidP="00B417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B417D4">
              <w:t xml:space="preserve">Parcours </w:t>
            </w:r>
            <w:r w:rsidRPr="00B417D4">
              <w:rPr>
                <w:rFonts w:cs="Calibri"/>
              </w:rPr>
              <w:t>"</w:t>
            </w:r>
            <w:r w:rsidRPr="00B417D4">
              <w:t>inventé</w:t>
            </w:r>
            <w:r w:rsidRPr="00B417D4">
              <w:rPr>
                <w:rFonts w:cs="Calibri"/>
              </w:rPr>
              <w:t>"</w:t>
            </w:r>
            <w:r w:rsidRPr="00B417D4">
              <w:t xml:space="preserve"> par Jacky Decker</w:t>
            </w:r>
          </w:p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3D1D14" w:rsidRPr="000F5599" w:rsidRDefault="003D1D14" w:rsidP="00B417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B417D4">
              <w:rPr>
                <w:color w:val="000000"/>
              </w:rPr>
              <w:t xml:space="preserve">Marcheur - 5h00 - </w:t>
            </w:r>
            <w:smartTag w:uri="urn:schemas-microsoft-com:office:smarttags" w:element="metricconverter">
              <w:smartTagPr>
                <w:attr w:name="ProductID" w:val="640 m"/>
              </w:smartTagPr>
              <w:r>
                <w:rPr>
                  <w:color w:val="000000"/>
                </w:rPr>
                <w:t>6</w:t>
              </w:r>
              <w:r w:rsidRPr="00B417D4">
                <w:rPr>
                  <w:color w:val="000000"/>
                </w:rPr>
                <w:t>40 m</w:t>
              </w:r>
            </w:smartTag>
            <w:r w:rsidRPr="00B417D4">
              <w:rPr>
                <w:color w:val="00000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4 km"/>
              </w:smartTagPr>
              <w:r w:rsidRPr="00B417D4">
                <w:rPr>
                  <w:color w:val="000000"/>
                </w:rPr>
                <w:t>14 km</w:t>
              </w:r>
            </w:smartTag>
            <w:r w:rsidRPr="00B417D4">
              <w:rPr>
                <w:color w:val="000000"/>
              </w:rPr>
              <w:t xml:space="preserve"> - (3.2.2) </w:t>
            </w:r>
            <w:r>
              <w:rPr>
                <w:color w:val="000000"/>
              </w:rPr>
              <w:t>–</w:t>
            </w:r>
            <w:r w:rsidRPr="00B417D4">
              <w:rPr>
                <w:color w:val="000000"/>
              </w:rPr>
              <w:t xml:space="preserve"> Journée</w:t>
            </w:r>
            <w:bookmarkStart w:id="0" w:name="_GoBack"/>
            <w:bookmarkEnd w:id="0"/>
          </w:p>
          <w:p w:rsidR="003D1D14" w:rsidRPr="00B417D4" w:rsidRDefault="003D1D14" w:rsidP="00B417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 xml:space="preserve">Indice d’effort :  64  </w:t>
            </w:r>
            <w:r w:rsidRPr="000F5599"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22.5pt">
                  <v:imagedata r:id="rId5" o:title=""/>
                </v:shape>
              </w:pict>
            </w:r>
          </w:p>
          <w:p w:rsidR="003D1D14" w:rsidRPr="00B417D4" w:rsidRDefault="003D1D14" w:rsidP="00B417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 xml:space="preserve">Balisage : </w:t>
            </w:r>
            <w:r w:rsidRPr="00B417D4">
              <w:t>Jaune de Seignaux à la piste forestière de Boulziou. Poas de balisage au-delà.</w:t>
            </w: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jc w:val="both"/>
            </w:pPr>
            <w:r w:rsidRPr="00B417D4">
              <w:rPr>
                <w:b/>
                <w:sz w:val="24"/>
                <w:szCs w:val="24"/>
              </w:rPr>
              <w:t xml:space="preserve">Particularité(s) : </w:t>
            </w:r>
            <w:r w:rsidRPr="00B417D4">
              <w:t>Beau circuit par des chemins peu parcourus.</w:t>
            </w:r>
          </w:p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>Site ou point remarquable :</w:t>
            </w:r>
          </w:p>
          <w:p w:rsidR="003D1D14" w:rsidRPr="00B417D4" w:rsidRDefault="003D1D14" w:rsidP="00B417D4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  <w:lang w:eastAsia="fr-FR"/>
              </w:rPr>
            </w:pPr>
            <w:r w:rsidRPr="00B417D4">
              <w:rPr>
                <w:rFonts w:cs="Calibri"/>
                <w:lang w:eastAsia="fr-FR"/>
              </w:rPr>
              <w:t xml:space="preserve">Belle vue sur le massif de Table entre le Roc des Chemins Croisés et le Roc du Plateau de </w:t>
            </w:r>
            <w:smartTag w:uri="urn:schemas-microsoft-com:office:smarttags" w:element="PersonName">
              <w:smartTagPr>
                <w:attr w:name="ProductID" w:val="la Naut."/>
              </w:smartTagPr>
              <w:r w:rsidRPr="00B417D4">
                <w:rPr>
                  <w:rFonts w:cs="Calibri"/>
                  <w:lang w:eastAsia="fr-FR"/>
                </w:rPr>
                <w:t>la Naut.</w:t>
              </w:r>
            </w:smartTag>
            <w:r w:rsidRPr="00B417D4">
              <w:rPr>
                <w:rFonts w:cs="Calibri"/>
                <w:lang w:eastAsia="fr-FR"/>
              </w:rPr>
              <w:t xml:space="preserve"> </w:t>
            </w:r>
          </w:p>
          <w:p w:rsidR="003D1D14" w:rsidRPr="00B417D4" w:rsidRDefault="003D1D14" w:rsidP="00B417D4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4"/>
                <w:szCs w:val="24"/>
              </w:rPr>
            </w:pPr>
            <w:r w:rsidRPr="00B417D4">
              <w:rPr>
                <w:rFonts w:cs="Calibri"/>
                <w:lang w:eastAsia="fr-FR"/>
              </w:rPr>
              <w:t>Point de vue sur Saint Paul de Jarra au Pla du Castel à l’air de retournement.</w:t>
            </w:r>
          </w:p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 xml:space="preserve">Trace GPS : </w:t>
            </w:r>
            <w:r w:rsidRPr="00B417D4">
              <w:t xml:space="preserve">Oui </w:t>
            </w:r>
          </w:p>
          <w:p w:rsidR="003D1D14" w:rsidRPr="00B417D4" w:rsidRDefault="003D1D14" w:rsidP="00B417D4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2 km"/>
              </w:smartTagPr>
              <w:r w:rsidRPr="00B417D4">
                <w:t>22 km</w:t>
              </w:r>
            </w:smartTag>
          </w:p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D1D14" w:rsidRPr="00B417D4" w:rsidTr="00B417D4">
        <w:trPr>
          <w:trHeight w:val="567"/>
        </w:trPr>
        <w:tc>
          <w:tcPr>
            <w:tcW w:w="9062" w:type="dxa"/>
          </w:tcPr>
          <w:p w:rsidR="003D1D14" w:rsidRPr="00B417D4" w:rsidRDefault="003D1D14" w:rsidP="00B417D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417D4">
              <w:rPr>
                <w:b/>
                <w:sz w:val="24"/>
                <w:szCs w:val="24"/>
              </w:rPr>
              <w:t xml:space="preserve">Observation(s) : </w:t>
            </w:r>
          </w:p>
          <w:p w:rsidR="003D1D14" w:rsidRPr="00B417D4" w:rsidRDefault="003D1D14" w:rsidP="00B417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417D4">
              <w:t xml:space="preserve">Parcours pas très différent de celui décrit sur la fiche Foix n° 129 (Boucle par le Bartat, le Roc de </w:t>
            </w:r>
            <w:smartTag w:uri="urn:schemas-microsoft-com:office:smarttags" w:element="PersonName">
              <w:smartTagPr>
                <w:attr w:name="ProductID" w:val="La Castel"/>
              </w:smartTagPr>
              <w:r w:rsidRPr="00B417D4">
                <w:t>La Castel</w:t>
              </w:r>
            </w:smartTag>
            <w:r w:rsidRPr="00B417D4">
              <w:t xml:space="preserve">, Les Ponces et Seignaux depuis Montoulieu) </w:t>
            </w:r>
          </w:p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</w:p>
          <w:p w:rsidR="003D1D14" w:rsidRPr="00B417D4" w:rsidRDefault="003D1D14" w:rsidP="00B417D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D1D14" w:rsidRPr="00893879" w:rsidRDefault="003D1D14" w:rsidP="00B1013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3D1D14" w:rsidRDefault="003D1D14" w:rsidP="00B10130">
      <w:r>
        <w:t xml:space="preserve">Date de la dernière mise à jour : </w:t>
      </w:r>
      <w:r w:rsidRPr="00685730">
        <w:rPr>
          <w:b/>
        </w:rPr>
        <w:t>15 octobre 2020</w:t>
      </w:r>
    </w:p>
    <w:p w:rsidR="003D1D14" w:rsidRDefault="003D1D14" w:rsidP="00B1013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D1D14" w:rsidRPr="00FF2AF5" w:rsidRDefault="003D1D14" w:rsidP="00B10130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3D1D14" w:rsidRDefault="003D1D14" w:rsidP="00B10130">
      <w:pPr>
        <w:rPr>
          <w:noProof/>
          <w:lang w:eastAsia="fr-FR"/>
        </w:rPr>
      </w:pPr>
      <w:r>
        <w:rPr>
          <w:noProof/>
          <w:lang w:eastAsia="fr-FR"/>
        </w:rPr>
        <w:pict>
          <v:shape id="_x0000_i1026" type="#_x0000_t75" style="width:453.75pt;height:285.75pt">
            <v:imagedata r:id="rId6" o:title=""/>
          </v:shape>
        </w:pict>
      </w:r>
    </w:p>
    <w:p w:rsidR="003D1D14" w:rsidRDefault="003D1D14" w:rsidP="00B10130">
      <w:r>
        <w:rPr>
          <w:noProof/>
          <w:lang w:eastAsia="fr-FR"/>
        </w:rPr>
        <w:pict>
          <v:shape id="_x0000_i1027" type="#_x0000_t75" style="width:453pt;height:170.25pt">
            <v:imagedata r:id="rId7" o:title=""/>
          </v:shape>
        </w:pict>
      </w:r>
    </w:p>
    <w:p w:rsidR="003D1D14" w:rsidRDefault="003D1D14"/>
    <w:sectPr w:rsidR="003D1D14" w:rsidSect="0090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D23"/>
    <w:multiLevelType w:val="hybridMultilevel"/>
    <w:tmpl w:val="F4B8CAB8"/>
    <w:lvl w:ilvl="0" w:tplc="444ED4E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C1C7B"/>
    <w:multiLevelType w:val="hybridMultilevel"/>
    <w:tmpl w:val="AF90D6BA"/>
    <w:lvl w:ilvl="0" w:tplc="821010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C6F11"/>
    <w:multiLevelType w:val="hybridMultilevel"/>
    <w:tmpl w:val="8BF00B20"/>
    <w:lvl w:ilvl="0" w:tplc="3CCE01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2184E"/>
    <w:multiLevelType w:val="hybridMultilevel"/>
    <w:tmpl w:val="BDE241DE"/>
    <w:lvl w:ilvl="0" w:tplc="FB36C8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130"/>
    <w:rsid w:val="000F5599"/>
    <w:rsid w:val="00306CDB"/>
    <w:rsid w:val="003D1D14"/>
    <w:rsid w:val="00685730"/>
    <w:rsid w:val="00854E8D"/>
    <w:rsid w:val="00880113"/>
    <w:rsid w:val="00893879"/>
    <w:rsid w:val="00905195"/>
    <w:rsid w:val="00966BCE"/>
    <w:rsid w:val="00B10130"/>
    <w:rsid w:val="00B417D4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3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01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8573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rsid w:val="00685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85730"/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228</Words>
  <Characters>1258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2020-10-16T08:06:00Z</dcterms:created>
  <dcterms:modified xsi:type="dcterms:W3CDTF">2020-10-16T08:06:00Z</dcterms:modified>
</cp:coreProperties>
</file>