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83" w:rsidRDefault="00061B83" w:rsidP="00C23B81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061B83" w:rsidRPr="00B971B6" w:rsidRDefault="00061B83" w:rsidP="00C23B8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>Commune de départ et dénomination de l’itinéraire :</w:t>
            </w:r>
            <w:r w:rsidRPr="00E8200A">
              <w:rPr>
                <w:sz w:val="24"/>
                <w:szCs w:val="24"/>
              </w:rPr>
              <w:t xml:space="preserve"> </w:t>
            </w:r>
          </w:p>
          <w:p w:rsidR="00061B83" w:rsidRPr="00E8200A" w:rsidRDefault="00061B83" w:rsidP="00E820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8200A">
              <w:rPr>
                <w:b/>
              </w:rPr>
              <w:t>St-Jean de Verges</w:t>
            </w:r>
            <w:r w:rsidRPr="00E8200A">
              <w:t xml:space="preserve"> – Parking du stade municipal</w:t>
            </w:r>
            <w:r w:rsidRPr="00E8200A">
              <w:rPr>
                <w:sz w:val="24"/>
                <w:szCs w:val="24"/>
              </w:rPr>
              <w:t xml:space="preserve"> - </w:t>
            </w:r>
            <w:r w:rsidRPr="00E8200A">
              <w:rPr>
                <w:b/>
              </w:rPr>
              <w:t>Le Roc de Lauzy depuis St-Jean de Verges en boucle</w:t>
            </w:r>
          </w:p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061B83" w:rsidRPr="00E8200A" w:rsidRDefault="00061B83" w:rsidP="00E8200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E8200A">
              <w:t>08.02.2020 – M. Morvan - Reconnaissance</w:t>
            </w:r>
          </w:p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061B83" w:rsidRPr="00E8200A" w:rsidRDefault="00061B83" w:rsidP="00E820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8200A">
              <w:t xml:space="preserve">Itinéraire </w:t>
            </w:r>
            <w:r w:rsidRPr="00E8200A">
              <w:rPr>
                <w:rFonts w:cs="Calibri"/>
              </w:rPr>
              <w:t>"</w:t>
            </w:r>
            <w:r w:rsidRPr="00E8200A">
              <w:t>inventé</w:t>
            </w:r>
            <w:r w:rsidRPr="00E8200A">
              <w:rPr>
                <w:rFonts w:cs="Calibri"/>
              </w:rPr>
              <w:t>"</w:t>
            </w:r>
            <w:r w:rsidRPr="00E8200A">
              <w:t xml:space="preserve"> par Michel Morvan</w:t>
            </w:r>
          </w:p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61B83" w:rsidRDefault="00061B83" w:rsidP="00E8200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E8200A">
              <w:t xml:space="preserve">Promeneur (1) – 2h30 –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E8200A">
                <w:t>3</w:t>
              </w:r>
              <w:r>
                <w:t>5</w:t>
              </w:r>
              <w:r w:rsidRPr="00E8200A">
                <w:t>0 m</w:t>
              </w:r>
            </w:smartTag>
            <w:r w:rsidRPr="00E8200A">
              <w:t xml:space="preserve"> – </w:t>
            </w:r>
            <w:smartTag w:uri="urn:schemas-microsoft-com:office:smarttags" w:element="metricconverter">
              <w:smartTagPr>
                <w:attr w:name="ProductID" w:val="4 km"/>
              </w:smartTagPr>
              <w:r w:rsidRPr="00E8200A">
                <w:t>7 km</w:t>
              </w:r>
            </w:smartTag>
            <w:r w:rsidRPr="00E8200A">
              <w:t xml:space="preserve"> – ½ journée</w:t>
            </w:r>
          </w:p>
          <w:p w:rsidR="00061B83" w:rsidRPr="00E8200A" w:rsidRDefault="00061B83" w:rsidP="00E8200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Indice d’effort :   42 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4.75pt">
                  <v:imagedata r:id="rId5" o:title=""/>
                </v:shape>
              </w:pict>
            </w:r>
          </w:p>
          <w:p w:rsidR="00061B83" w:rsidRPr="00E8200A" w:rsidRDefault="00061B83" w:rsidP="00E820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</w:pPr>
            <w:r w:rsidRPr="00E8200A">
              <w:rPr>
                <w:b/>
                <w:sz w:val="24"/>
                <w:szCs w:val="24"/>
              </w:rPr>
              <w:t xml:space="preserve">Balisage : </w:t>
            </w:r>
            <w:r w:rsidRPr="00E8200A">
              <w:t xml:space="preserve">Jaune en bon état sur la partie commune avec le sentier </w:t>
            </w:r>
            <w:r w:rsidRPr="00E8200A">
              <w:rPr>
                <w:rFonts w:cs="Calibri"/>
              </w:rPr>
              <w:t>"</w:t>
            </w:r>
            <w:r w:rsidRPr="00E8200A">
              <w:t>Un chemin, une école</w:t>
            </w:r>
            <w:r w:rsidRPr="00E8200A">
              <w:rPr>
                <w:rFonts w:cs="Calibri"/>
              </w:rPr>
              <w:t>"</w:t>
            </w:r>
            <w:r w:rsidRPr="00E8200A">
              <w:t>, plus incertain voire inexistant ailleurs.</w:t>
            </w:r>
          </w:p>
          <w:p w:rsidR="00061B83" w:rsidRPr="00E8200A" w:rsidRDefault="00061B83" w:rsidP="00E820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 xml:space="preserve">Particularité(s) : </w:t>
            </w:r>
            <w:r w:rsidRPr="00E8200A">
              <w:t xml:space="preserve">(1) Difficulté particulière : marche en crête délicate sur les rochers et éboulis à l’approche du Roc de Lauzy. Un peu </w:t>
            </w:r>
            <w:r w:rsidRPr="00E8200A">
              <w:rPr>
                <w:rFonts w:cs="Calibri"/>
              </w:rPr>
              <w:t>"</w:t>
            </w:r>
            <w:r w:rsidRPr="00E8200A">
              <w:t>acrobatique</w:t>
            </w:r>
            <w:r w:rsidRPr="00E8200A">
              <w:rPr>
                <w:rFonts w:cs="Calibri"/>
              </w:rPr>
              <w:t>"</w:t>
            </w:r>
            <w:r w:rsidRPr="00E8200A">
              <w:t xml:space="preserve"> dans les derniers mètres.</w:t>
            </w:r>
          </w:p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>Site ou point remarquable :</w:t>
            </w:r>
          </w:p>
          <w:p w:rsidR="00061B83" w:rsidRPr="00E8200A" w:rsidRDefault="00061B83" w:rsidP="00E8200A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8200A">
              <w:t>Les nombreux points de vue depuis le cheminement en crête,</w:t>
            </w:r>
          </w:p>
          <w:p w:rsidR="00061B83" w:rsidRPr="00E8200A" w:rsidRDefault="00061B83" w:rsidP="00E8200A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E8200A">
              <w:t>Les ruines éparses et modestes de l’ancien château</w:t>
            </w:r>
          </w:p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 xml:space="preserve">Trace GPS : </w:t>
            </w:r>
            <w:r w:rsidRPr="00E8200A">
              <w:t xml:space="preserve">Oui </w:t>
            </w:r>
          </w:p>
          <w:p w:rsidR="00061B83" w:rsidRPr="00E8200A" w:rsidRDefault="00061B83" w:rsidP="00E8200A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4 km"/>
              </w:smartTagPr>
              <w:r w:rsidRPr="00E8200A">
                <w:t>4 km</w:t>
              </w:r>
            </w:smartTag>
          </w:p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1B83" w:rsidRPr="00E8200A" w:rsidTr="00E8200A">
        <w:trPr>
          <w:trHeight w:val="567"/>
        </w:trPr>
        <w:tc>
          <w:tcPr>
            <w:tcW w:w="9062" w:type="dxa"/>
          </w:tcPr>
          <w:p w:rsidR="00061B83" w:rsidRPr="00E8200A" w:rsidRDefault="00061B83" w:rsidP="00E820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8200A">
              <w:rPr>
                <w:b/>
                <w:sz w:val="24"/>
                <w:szCs w:val="24"/>
              </w:rPr>
              <w:t xml:space="preserve">Observation(s) : </w:t>
            </w:r>
          </w:p>
          <w:p w:rsidR="00061B83" w:rsidRPr="00E8200A" w:rsidRDefault="00061B83" w:rsidP="00E820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E8200A">
              <w:t xml:space="preserve">Cet itinéraire est une variante de l’itinéraire Foix n° 161 </w:t>
            </w:r>
            <w:r w:rsidRPr="00E8200A">
              <w:rPr>
                <w:rFonts w:cs="Calibri"/>
              </w:rPr>
              <w:t>"</w:t>
            </w:r>
            <w:r w:rsidRPr="00E8200A">
              <w:t>Le Roc de Lauzy depuis St-Jean de Verges A/R</w:t>
            </w:r>
            <w:r w:rsidRPr="00E8200A">
              <w:rPr>
                <w:rFonts w:cs="Calibri"/>
              </w:rPr>
              <w:t>"</w:t>
            </w:r>
          </w:p>
          <w:p w:rsidR="00061B83" w:rsidRPr="00E8200A" w:rsidRDefault="00061B83" w:rsidP="00E8200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8200A">
              <w:rPr>
                <w:rFonts w:cs="Calibri"/>
              </w:rPr>
              <w:t>Le parking, anciennement utilisé, pour le parcours vers le Roc de Lauzy est maintenant fermé. Il faut partir du parking du stade municipal</w:t>
            </w:r>
          </w:p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</w:p>
          <w:p w:rsidR="00061B83" w:rsidRPr="00E8200A" w:rsidRDefault="00061B83" w:rsidP="00E8200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61B83" w:rsidRPr="00893879" w:rsidRDefault="00061B83" w:rsidP="00C23B81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61B83" w:rsidRDefault="00061B83" w:rsidP="00C23B81">
      <w:r>
        <w:t xml:space="preserve">Date de la dernière mise à jour : </w:t>
      </w:r>
      <w:r w:rsidRPr="0069413F">
        <w:rPr>
          <w:b/>
        </w:rPr>
        <w:t>20 mars 2020</w:t>
      </w:r>
    </w:p>
    <w:p w:rsidR="00061B83" w:rsidRDefault="00061B83" w:rsidP="00C23B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61B83" w:rsidRPr="00FF2AF5" w:rsidRDefault="00061B83" w:rsidP="00C23B81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061B83" w:rsidRDefault="00061B83" w:rsidP="00C51499">
      <w:pPr>
        <w:jc w:val="center"/>
      </w:pPr>
      <w:bookmarkStart w:id="0" w:name="_GoBack"/>
      <w:r>
        <w:rPr>
          <w:noProof/>
          <w:lang w:eastAsia="fr-FR"/>
        </w:rPr>
        <w:pict>
          <v:shape id="_x0000_i1026" type="#_x0000_t75" style="width:450.75pt;height:530.25pt">
            <v:imagedata r:id="rId6" o:title=""/>
          </v:shape>
        </w:pict>
      </w:r>
      <w:r>
        <w:rPr>
          <w:noProof/>
          <w:lang w:eastAsia="fr-FR"/>
        </w:rPr>
        <w:pict>
          <v:shape id="_x0000_i1027" type="#_x0000_t75" style="width:452.25pt;height:168pt">
            <v:imagedata r:id="rId7" o:title=""/>
          </v:shape>
        </w:pict>
      </w:r>
      <w:bookmarkEnd w:id="0"/>
    </w:p>
    <w:sectPr w:rsidR="00061B83" w:rsidSect="00C514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239AE"/>
    <w:multiLevelType w:val="hybridMultilevel"/>
    <w:tmpl w:val="8F30B942"/>
    <w:lvl w:ilvl="0" w:tplc="F66E8E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E12C6"/>
    <w:multiLevelType w:val="hybridMultilevel"/>
    <w:tmpl w:val="95742E86"/>
    <w:lvl w:ilvl="0" w:tplc="1794D26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06E13"/>
    <w:multiLevelType w:val="hybridMultilevel"/>
    <w:tmpl w:val="51F8F148"/>
    <w:lvl w:ilvl="0" w:tplc="D15C5F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B81"/>
    <w:rsid w:val="00061B83"/>
    <w:rsid w:val="00382407"/>
    <w:rsid w:val="00481164"/>
    <w:rsid w:val="00490728"/>
    <w:rsid w:val="0069413F"/>
    <w:rsid w:val="00893879"/>
    <w:rsid w:val="009651FE"/>
    <w:rsid w:val="00966BCE"/>
    <w:rsid w:val="00B971B6"/>
    <w:rsid w:val="00C23B81"/>
    <w:rsid w:val="00C25501"/>
    <w:rsid w:val="00C51499"/>
    <w:rsid w:val="00E8200A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8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3B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23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251</Words>
  <Characters>1386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2020-03-21T08:41:00Z</dcterms:created>
  <dcterms:modified xsi:type="dcterms:W3CDTF">2020-03-21T08:41:00Z</dcterms:modified>
</cp:coreProperties>
</file>