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FB" w:rsidRDefault="003359FB" w:rsidP="00AA3C5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359FB" w:rsidRPr="00B971B6" w:rsidRDefault="003359FB" w:rsidP="00AA3C5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>Commune de départ et dénomination de l’itinéraire :</w:t>
            </w:r>
            <w:r w:rsidRPr="00082223">
              <w:rPr>
                <w:sz w:val="24"/>
                <w:szCs w:val="24"/>
              </w:rPr>
              <w:t xml:space="preserve"> </w:t>
            </w:r>
          </w:p>
          <w:p w:rsidR="003359FB" w:rsidRPr="00082223" w:rsidRDefault="003359FB" w:rsidP="000822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82223">
              <w:rPr>
                <w:b/>
              </w:rPr>
              <w:t>Brassac</w:t>
            </w:r>
            <w:r w:rsidRPr="00082223">
              <w:t xml:space="preserve"> – Parking du Col de Légrillou -</w:t>
            </w:r>
            <w:r w:rsidRPr="00082223">
              <w:rPr>
                <w:sz w:val="24"/>
                <w:szCs w:val="24"/>
              </w:rPr>
              <w:t xml:space="preserve"> </w:t>
            </w:r>
            <w:r w:rsidRPr="00082223">
              <w:rPr>
                <w:b/>
              </w:rPr>
              <w:t>Le moulin de Laurède depuis Légrillou A/R</w:t>
            </w: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3359FB" w:rsidRPr="00082223" w:rsidRDefault="003359FB" w:rsidP="000822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082223">
              <w:t>01.07.2015 – J. Gaillard – 5 participants (Reportage photos)</w:t>
            </w: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3359FB" w:rsidRPr="00082223" w:rsidRDefault="003359FB" w:rsidP="000822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82223">
              <w:t xml:space="preserve">Topoguide édité par l’association </w:t>
            </w:r>
            <w:r w:rsidRPr="00082223">
              <w:rPr>
                <w:rFonts w:cs="Calibri"/>
              </w:rPr>
              <w:t>"</w:t>
            </w:r>
            <w:r w:rsidRPr="00082223">
              <w:t>Le moulin de Laurède</w:t>
            </w:r>
            <w:r w:rsidRPr="00082223">
              <w:rPr>
                <w:rFonts w:cs="Calibri"/>
              </w:rPr>
              <w:t>"</w:t>
            </w: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3359FB" w:rsidRPr="00082223" w:rsidRDefault="003359FB" w:rsidP="0008222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82223">
              <w:t xml:space="preserve">Marcheur – 2h00 –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082223">
                <w:t>350 m</w:t>
              </w:r>
            </w:smartTag>
            <w:r w:rsidRPr="00082223">
              <w:t xml:space="preserve"> – </w:t>
            </w:r>
            <w:smartTag w:uri="urn:schemas-microsoft-com:office:smarttags" w:element="metricconverter">
              <w:smartTagPr>
                <w:attr w:name="ProductID" w:val="5 km"/>
              </w:smartTagPr>
              <w:r w:rsidRPr="00082223">
                <w:t>5 km</w:t>
              </w:r>
            </w:smartTag>
            <w:r w:rsidRPr="00082223">
              <w:t xml:space="preserve"> – ½ journée</w:t>
            </w:r>
          </w:p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 xml:space="preserve">Balisage : </w:t>
            </w:r>
            <w:r w:rsidRPr="00082223">
              <w:t>Jaune</w:t>
            </w: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 xml:space="preserve">Particularité(s) : </w:t>
            </w:r>
          </w:p>
          <w:p w:rsidR="003359FB" w:rsidRPr="00082223" w:rsidRDefault="003359FB" w:rsidP="0008222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>Site ou point remarquable :</w:t>
            </w:r>
          </w:p>
          <w:p w:rsidR="003359FB" w:rsidRPr="00082223" w:rsidRDefault="003359FB" w:rsidP="000822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082223">
              <w:t xml:space="preserve">Le moulin de </w:t>
            </w:r>
            <w:smartTag w:uri="urn:schemas-microsoft-com:office:smarttags" w:element="PersonName">
              <w:smartTagPr>
                <w:attr w:name="ProductID" w:val="la Laurède"/>
              </w:smartTagPr>
              <w:r w:rsidRPr="00082223">
                <w:t xml:space="preserve">la </w:t>
              </w:r>
              <w:r w:rsidRPr="00082223">
                <w:rPr>
                  <w:b/>
                </w:rPr>
                <w:t>Laurède</w:t>
              </w:r>
            </w:smartTag>
            <w:r w:rsidRPr="00082223">
              <w:t xml:space="preserve"> rénové et visitable certains jours hors saison, tous les jours pendant les vacances d’été.</w:t>
            </w: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 xml:space="preserve">Trace GPS : </w:t>
            </w:r>
            <w:r w:rsidRPr="00082223">
              <w:t xml:space="preserve">Oui </w:t>
            </w:r>
          </w:p>
          <w:p w:rsidR="003359FB" w:rsidRPr="00082223" w:rsidRDefault="003359FB" w:rsidP="00082223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bookmarkStart w:id="0" w:name="_GoBack"/>
            <w:smartTag w:uri="urn:schemas-microsoft-com:office:smarttags" w:element="metricconverter">
              <w:smartTagPr>
                <w:attr w:name="ProductID" w:val="23 km"/>
              </w:smartTagPr>
              <w:r w:rsidRPr="00082223">
                <w:t>23 km</w:t>
              </w:r>
            </w:smartTag>
            <w:bookmarkEnd w:id="0"/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59FB" w:rsidRPr="00082223" w:rsidTr="00082223">
        <w:trPr>
          <w:trHeight w:val="567"/>
        </w:trPr>
        <w:tc>
          <w:tcPr>
            <w:tcW w:w="9062" w:type="dxa"/>
          </w:tcPr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223">
              <w:rPr>
                <w:b/>
                <w:sz w:val="24"/>
                <w:szCs w:val="24"/>
              </w:rPr>
              <w:t xml:space="preserve">Observation(s) : </w:t>
            </w:r>
          </w:p>
          <w:p w:rsidR="003359FB" w:rsidRPr="00082223" w:rsidRDefault="003359FB" w:rsidP="0008222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82223">
              <w:t>Parcours particulièrement recommandé par les chaudes journées d’été.</w:t>
            </w:r>
          </w:p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359FB" w:rsidRPr="00082223" w:rsidRDefault="003359FB" w:rsidP="0008222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  <w:p w:rsidR="003359FB" w:rsidRPr="00082223" w:rsidRDefault="003359FB" w:rsidP="000822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359FB" w:rsidRPr="00893879" w:rsidRDefault="003359FB" w:rsidP="00AA3C5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3359FB" w:rsidRDefault="003359FB" w:rsidP="00AA3C5E">
      <w:r>
        <w:t xml:space="preserve">Date de la dernière mise à jour : </w:t>
      </w:r>
      <w:r w:rsidRPr="00B46BE6">
        <w:rPr>
          <w:b/>
        </w:rPr>
        <w:t>16 novembre 2019</w:t>
      </w:r>
    </w:p>
    <w:p w:rsidR="003359FB" w:rsidRDefault="003359FB" w:rsidP="00AA3C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59FB" w:rsidRPr="00FF2AF5" w:rsidRDefault="003359FB" w:rsidP="00AA3C5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3359FB" w:rsidRDefault="003359FB" w:rsidP="00AA3C5E">
      <w:pPr>
        <w:rPr>
          <w:noProof/>
          <w:lang w:eastAsia="fr-FR"/>
        </w:rPr>
      </w:pPr>
    </w:p>
    <w:p w:rsidR="003359FB" w:rsidRDefault="003359FB" w:rsidP="00AA3C5E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90.75pt">
            <v:imagedata r:id="rId5" o:title=""/>
          </v:shape>
        </w:pict>
      </w:r>
    </w:p>
    <w:p w:rsidR="003359FB" w:rsidRDefault="003359FB" w:rsidP="00AA3C5E">
      <w:r>
        <w:rPr>
          <w:noProof/>
          <w:lang w:eastAsia="fr-FR"/>
        </w:rPr>
        <w:pict>
          <v:shape id="_x0000_i1026" type="#_x0000_t75" style="width:449.25pt;height:166.5pt">
            <v:imagedata r:id="rId6" o:title=""/>
          </v:shape>
        </w:pict>
      </w:r>
    </w:p>
    <w:p w:rsidR="003359FB" w:rsidRDefault="003359FB"/>
    <w:sectPr w:rsidR="003359FB" w:rsidSect="00F4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48F1"/>
    <w:multiLevelType w:val="hybridMultilevel"/>
    <w:tmpl w:val="A2DC806C"/>
    <w:lvl w:ilvl="0" w:tplc="154454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03A96"/>
    <w:multiLevelType w:val="hybridMultilevel"/>
    <w:tmpl w:val="3D868F36"/>
    <w:lvl w:ilvl="0" w:tplc="BED0CB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C5E"/>
    <w:rsid w:val="00082223"/>
    <w:rsid w:val="000D297A"/>
    <w:rsid w:val="00197145"/>
    <w:rsid w:val="00245848"/>
    <w:rsid w:val="003359FB"/>
    <w:rsid w:val="006068C0"/>
    <w:rsid w:val="00620842"/>
    <w:rsid w:val="00780441"/>
    <w:rsid w:val="00825EA0"/>
    <w:rsid w:val="00893879"/>
    <w:rsid w:val="00966BCE"/>
    <w:rsid w:val="009F1C4F"/>
    <w:rsid w:val="00AA3C5E"/>
    <w:rsid w:val="00AC3E60"/>
    <w:rsid w:val="00B46BE6"/>
    <w:rsid w:val="00B971B6"/>
    <w:rsid w:val="00BE7F16"/>
    <w:rsid w:val="00D65ACB"/>
    <w:rsid w:val="00F44B5B"/>
    <w:rsid w:val="00FD7532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3C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06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183</Words>
  <Characters>1007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2019-11-17T15:48:00Z</dcterms:created>
  <dcterms:modified xsi:type="dcterms:W3CDTF">2019-11-17T15:48:00Z</dcterms:modified>
</cp:coreProperties>
</file>