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2A" w:rsidRDefault="009F512A" w:rsidP="00927CC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F512A" w:rsidRPr="00B971B6" w:rsidRDefault="009F512A" w:rsidP="00927CC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>Commune de départ et dénomination de l’itinéraire :</w:t>
            </w:r>
            <w:r w:rsidRPr="00E84A66">
              <w:rPr>
                <w:sz w:val="24"/>
                <w:szCs w:val="24"/>
              </w:rPr>
              <w:t xml:space="preserve"> </w:t>
            </w:r>
          </w:p>
          <w:p w:rsidR="009F512A" w:rsidRPr="00E84A66" w:rsidRDefault="009F512A" w:rsidP="00E84A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E84A66">
              <w:rPr>
                <w:b/>
              </w:rPr>
              <w:t>Ferrières</w:t>
            </w:r>
            <w:r w:rsidRPr="00E84A66">
              <w:t xml:space="preserve"> – Parking en face de le centrale EDF – </w:t>
            </w:r>
            <w:r w:rsidRPr="00E84A66">
              <w:rPr>
                <w:b/>
              </w:rPr>
              <w:t>Boucle par Beziou et Le Pech depuis Ferrières</w:t>
            </w: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F512A" w:rsidRPr="00E84A66" w:rsidRDefault="009F512A" w:rsidP="00E84A6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E84A66">
              <w:t>17.06.2020 – J. Decker – 21 participants</w:t>
            </w: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F512A" w:rsidRPr="00E84A66" w:rsidRDefault="009F512A" w:rsidP="00E84A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E84A66">
              <w:t xml:space="preserve">Parcours </w:t>
            </w:r>
            <w:r w:rsidRPr="00E84A66">
              <w:rPr>
                <w:rFonts w:cs="Calibri"/>
              </w:rPr>
              <w:t>"</w:t>
            </w:r>
            <w:r w:rsidRPr="00E84A66">
              <w:t>inventé</w:t>
            </w:r>
            <w:r w:rsidRPr="00E84A66">
              <w:rPr>
                <w:rFonts w:cs="Calibri"/>
              </w:rPr>
              <w:t>"</w:t>
            </w:r>
            <w:r w:rsidRPr="00E84A66">
              <w:t xml:space="preserve"> par Jacky Decker</w:t>
            </w: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F512A" w:rsidRDefault="009F512A" w:rsidP="00E84A6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E84A66">
              <w:t xml:space="preserve">Marcheur – 2h45 – </w:t>
            </w:r>
            <w:smartTag w:uri="urn:schemas-microsoft-com:office:smarttags" w:element="metricconverter">
              <w:smartTagPr>
                <w:attr w:name="ProductID" w:val="380 m"/>
              </w:smartTagPr>
              <w:r w:rsidRPr="00E84A66">
                <w:t>3</w:t>
              </w:r>
              <w:r>
                <w:t>80</w:t>
              </w:r>
              <w:r w:rsidRPr="00E84A66">
                <w:t xml:space="preserve"> m</w:t>
              </w:r>
            </w:smartTag>
            <w:r w:rsidRPr="00E84A66">
              <w:t xml:space="preserve"> –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E84A66">
                <w:t>8 km</w:t>
              </w:r>
            </w:smartTag>
            <w:r w:rsidRPr="00E84A66">
              <w:t xml:space="preserve"> – ½ journée</w:t>
            </w:r>
          </w:p>
          <w:p w:rsidR="009F512A" w:rsidRPr="00E84A66" w:rsidRDefault="009F512A" w:rsidP="00E84A6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45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6.25pt">
                  <v:imagedata r:id="rId5" o:title=""/>
                </v:shape>
              </w:pict>
            </w:r>
          </w:p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 xml:space="preserve">Balisage : </w:t>
            </w:r>
            <w:r w:rsidRPr="00E84A66">
              <w:t>Jaune sur certaines portions. Pas de balisage ailleurs.</w:t>
            </w: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 xml:space="preserve">Particularité(s) : </w:t>
            </w:r>
          </w:p>
          <w:p w:rsidR="009F512A" w:rsidRPr="00E84A66" w:rsidRDefault="009F512A" w:rsidP="00E84A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>Site ou point remarquable :</w:t>
            </w: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 xml:space="preserve">Trace GPS : </w:t>
            </w:r>
            <w:r w:rsidRPr="00E84A66">
              <w:t xml:space="preserve">Oui </w:t>
            </w:r>
          </w:p>
          <w:p w:rsidR="009F512A" w:rsidRPr="00E84A66" w:rsidRDefault="009F512A" w:rsidP="00E84A6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jc w:val="both"/>
            </w:pPr>
            <w:r w:rsidRPr="00E84A66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E84A66">
                <w:t>14 km</w:t>
              </w:r>
            </w:smartTag>
            <w:r w:rsidRPr="00E84A66">
              <w:t xml:space="preserve"> par Foix ;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E84A66">
                <w:t>20 km</w:t>
              </w:r>
            </w:smartTag>
            <w:r w:rsidRPr="00E84A66">
              <w:t xml:space="preserve"> par l’autoroute et Ginabat</w:t>
            </w: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512A" w:rsidRPr="00E84A66" w:rsidTr="00E84A66">
        <w:trPr>
          <w:trHeight w:val="567"/>
        </w:trPr>
        <w:tc>
          <w:tcPr>
            <w:tcW w:w="9062" w:type="dxa"/>
          </w:tcPr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4A66">
              <w:rPr>
                <w:b/>
                <w:sz w:val="24"/>
                <w:szCs w:val="24"/>
              </w:rPr>
              <w:t xml:space="preserve">Observation(s) : </w:t>
            </w:r>
          </w:p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  <w:p w:rsidR="009F512A" w:rsidRPr="00E84A66" w:rsidRDefault="009F512A" w:rsidP="00E84A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F512A" w:rsidRPr="00893879" w:rsidRDefault="009F512A" w:rsidP="00927CC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F512A" w:rsidRDefault="009F512A" w:rsidP="00927CCA">
      <w:r>
        <w:t xml:space="preserve">Date de la dernière mise à jour : </w:t>
      </w:r>
      <w:r w:rsidRPr="00717F3E">
        <w:rPr>
          <w:b/>
        </w:rPr>
        <w:t>17 juin 2020</w:t>
      </w:r>
    </w:p>
    <w:p w:rsidR="009F512A" w:rsidRDefault="009F512A" w:rsidP="00927CCA">
      <w:pPr>
        <w:rPr>
          <w:b/>
          <w:sz w:val="28"/>
          <w:szCs w:val="28"/>
        </w:rPr>
      </w:pPr>
    </w:p>
    <w:p w:rsidR="009F512A" w:rsidRDefault="009F512A" w:rsidP="00E71026">
      <w:pPr>
        <w:jc w:val="center"/>
        <w:rPr>
          <w:b/>
          <w:sz w:val="28"/>
          <w:szCs w:val="28"/>
        </w:rPr>
      </w:pPr>
    </w:p>
    <w:p w:rsidR="009F512A" w:rsidRDefault="009F512A" w:rsidP="00E71026">
      <w:pPr>
        <w:jc w:val="center"/>
        <w:rPr>
          <w:b/>
          <w:sz w:val="28"/>
          <w:szCs w:val="28"/>
        </w:rPr>
      </w:pPr>
    </w:p>
    <w:p w:rsidR="009F512A" w:rsidRPr="00E71026" w:rsidRDefault="009F512A" w:rsidP="00E7102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9F512A" w:rsidRDefault="009F512A" w:rsidP="00927CCA">
      <w:pPr>
        <w:jc w:val="center"/>
      </w:pPr>
      <w:r>
        <w:rPr>
          <w:noProof/>
          <w:lang w:eastAsia="fr-FR"/>
        </w:rPr>
        <w:pict>
          <v:shape id="_x0000_i1026" type="#_x0000_t75" style="width:396.75pt;height:576.75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8pt">
            <v:imagedata r:id="rId7" o:title=""/>
          </v:shape>
        </w:pict>
      </w:r>
    </w:p>
    <w:sectPr w:rsidR="009F512A" w:rsidSect="00E710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3820"/>
    <w:multiLevelType w:val="hybridMultilevel"/>
    <w:tmpl w:val="053664D0"/>
    <w:lvl w:ilvl="0" w:tplc="001C76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CCA"/>
    <w:rsid w:val="000B424C"/>
    <w:rsid w:val="002A6CEB"/>
    <w:rsid w:val="00717F3E"/>
    <w:rsid w:val="00893879"/>
    <w:rsid w:val="00927CCA"/>
    <w:rsid w:val="00966BCE"/>
    <w:rsid w:val="009F512A"/>
    <w:rsid w:val="00B971B6"/>
    <w:rsid w:val="00BA5D7B"/>
    <w:rsid w:val="00E71026"/>
    <w:rsid w:val="00E84A66"/>
    <w:rsid w:val="00FD2F5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C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7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168</Words>
  <Characters>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2020-06-18T07:58:00Z</dcterms:created>
  <dcterms:modified xsi:type="dcterms:W3CDTF">2020-06-18T07:58:00Z</dcterms:modified>
</cp:coreProperties>
</file>