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10D" w:rsidRDefault="0052710D" w:rsidP="007F63FE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="Calibr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Pr="00966BCE">
        <w:rPr>
          <w:b/>
          <w:sz w:val="24"/>
          <w:szCs w:val="24"/>
        </w:rPr>
        <w:t>FICHE ITIN</w:t>
      </w:r>
      <w:r w:rsidRPr="00966BCE">
        <w:rPr>
          <w:rFonts w:cs="Calibr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52710D" w:rsidRPr="00B971B6" w:rsidRDefault="0052710D" w:rsidP="007F63FE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LAVELANET n° 124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52710D" w:rsidRPr="00EE536E" w:rsidTr="00EE536E">
        <w:trPr>
          <w:trHeight w:val="567"/>
        </w:trPr>
        <w:tc>
          <w:tcPr>
            <w:tcW w:w="9062" w:type="dxa"/>
          </w:tcPr>
          <w:p w:rsidR="0052710D" w:rsidRPr="00EE536E" w:rsidRDefault="0052710D" w:rsidP="00EE536E">
            <w:pPr>
              <w:spacing w:after="0" w:line="240" w:lineRule="auto"/>
              <w:rPr>
                <w:sz w:val="24"/>
                <w:szCs w:val="24"/>
              </w:rPr>
            </w:pPr>
            <w:r w:rsidRPr="00EE536E">
              <w:rPr>
                <w:b/>
                <w:sz w:val="24"/>
                <w:szCs w:val="24"/>
              </w:rPr>
              <w:t>Commune de départ et dénomination de l’itinéraire :</w:t>
            </w:r>
            <w:r w:rsidRPr="00EE536E">
              <w:rPr>
                <w:sz w:val="24"/>
                <w:szCs w:val="24"/>
              </w:rPr>
              <w:t xml:space="preserve"> </w:t>
            </w:r>
          </w:p>
          <w:p w:rsidR="0052710D" w:rsidRPr="00EE536E" w:rsidRDefault="0052710D" w:rsidP="00EE536E">
            <w:pPr>
              <w:spacing w:after="0" w:line="240" w:lineRule="auto"/>
              <w:rPr>
                <w:sz w:val="24"/>
                <w:szCs w:val="24"/>
              </w:rPr>
            </w:pPr>
            <w:r w:rsidRPr="00EE536E">
              <w:rPr>
                <w:b/>
              </w:rPr>
              <w:t>Roquefixade</w:t>
            </w:r>
            <w:r w:rsidRPr="00EE536E">
              <w:t xml:space="preserve"> – Place de la mairie - </w:t>
            </w:r>
            <w:r w:rsidRPr="00EE536E">
              <w:rPr>
                <w:b/>
              </w:rPr>
              <w:t>Boucle depuis Roquefixade par Coulzonne, la grotte de l’église catholique et le Roc Marot</w:t>
            </w:r>
            <w:r w:rsidRPr="00EE536E">
              <w:rPr>
                <w:sz w:val="24"/>
                <w:szCs w:val="24"/>
              </w:rPr>
              <w:t xml:space="preserve"> </w:t>
            </w:r>
          </w:p>
          <w:p w:rsidR="0052710D" w:rsidRPr="00EE536E" w:rsidRDefault="0052710D" w:rsidP="00EE536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710D" w:rsidRPr="00EE536E" w:rsidTr="00EE536E">
        <w:trPr>
          <w:trHeight w:val="567"/>
        </w:trPr>
        <w:tc>
          <w:tcPr>
            <w:tcW w:w="9062" w:type="dxa"/>
          </w:tcPr>
          <w:p w:rsidR="0052710D" w:rsidRPr="00EE536E" w:rsidRDefault="0052710D" w:rsidP="00EE536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536E">
              <w:rPr>
                <w:b/>
                <w:sz w:val="24"/>
                <w:szCs w:val="24"/>
              </w:rPr>
              <w:t>Date, animateur(trice), nombre de participants (éventuel) :</w:t>
            </w:r>
          </w:p>
          <w:p w:rsidR="0052710D" w:rsidRPr="00EE536E" w:rsidRDefault="0052710D" w:rsidP="00EE536E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EE536E">
              <w:t> 26.11.2016 – P. Emlinger -39 participants (photos)</w:t>
            </w:r>
          </w:p>
          <w:p w:rsidR="0052710D" w:rsidRPr="00EE536E" w:rsidRDefault="0052710D" w:rsidP="00EE536E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EE536E">
              <w:t>17.03.2018 – J. Gaillard (reconnaissance)</w:t>
            </w:r>
          </w:p>
          <w:p w:rsidR="0052710D" w:rsidRPr="00EE536E" w:rsidRDefault="0052710D" w:rsidP="00EE536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710D" w:rsidRPr="00EE536E" w:rsidTr="00EE536E">
        <w:trPr>
          <w:trHeight w:val="567"/>
        </w:trPr>
        <w:tc>
          <w:tcPr>
            <w:tcW w:w="9062" w:type="dxa"/>
          </w:tcPr>
          <w:p w:rsidR="0052710D" w:rsidRPr="00EE536E" w:rsidRDefault="0052710D" w:rsidP="00EE536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E536E">
              <w:rPr>
                <w:b/>
                <w:sz w:val="24"/>
                <w:szCs w:val="24"/>
              </w:rPr>
              <w:t xml:space="preserve">L’itinéraire est décrit sur les supports suivants : </w:t>
            </w:r>
          </w:p>
          <w:p w:rsidR="0052710D" w:rsidRPr="00EE536E" w:rsidRDefault="0052710D" w:rsidP="00EE53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EE536E">
              <w:t>Les sentiers d’Emilie en Ariège (Toutes éditions) – Balade n° 6 pages 18 et 19 sur l’édition de 2013</w:t>
            </w:r>
          </w:p>
          <w:p w:rsidR="0052710D" w:rsidRPr="00EE536E" w:rsidRDefault="0052710D" w:rsidP="00EE53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Style w:val="Hyperlink"/>
                <w:color w:val="auto"/>
                <w:u w:val="none"/>
              </w:rPr>
            </w:pPr>
            <w:r w:rsidRPr="00EE536E">
              <w:t xml:space="preserve">Site internet : </w:t>
            </w:r>
            <w:hyperlink r:id="rId5" w:history="1">
              <w:r w:rsidRPr="00EE536E">
                <w:rPr>
                  <w:rStyle w:val="Hyperlink"/>
                </w:rPr>
                <w:t>http://www.photosariege.com/article-les-sentiers-de-roquefixade-48983073.html</w:t>
              </w:r>
            </w:hyperlink>
          </w:p>
          <w:p w:rsidR="0052710D" w:rsidRPr="00EE536E" w:rsidRDefault="0052710D" w:rsidP="00EE53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EE536E">
              <w:t xml:space="preserve">Topo-guide de la mairie de Roquefixade et le l’Association Patrimoine de Roquefixade – Combinaison des boucles n°3 </w:t>
            </w:r>
            <w:r w:rsidRPr="00EE536E">
              <w:rPr>
                <w:rFonts w:cs="Calibri"/>
              </w:rPr>
              <w:t>"</w:t>
            </w:r>
            <w:smartTag w:uri="urn:schemas-microsoft-com:office:smarttags" w:element="PersonName">
              <w:smartTagPr>
                <w:attr w:name="ProductID" w:val="La Calm"/>
              </w:smartTagPr>
              <w:r w:rsidRPr="00EE536E">
                <w:t>La Calm</w:t>
              </w:r>
            </w:smartTag>
            <w:r w:rsidRPr="00EE536E">
              <w:rPr>
                <w:rFonts w:cs="Calibri"/>
              </w:rPr>
              <w:t>" et 5 "</w:t>
            </w:r>
            <w:smartTag w:uri="urn:schemas-microsoft-com:office:smarttags" w:element="PersonName">
              <w:smartTagPr>
                <w:attr w:name="ProductID" w:val="La Gleiso Catoulico"/>
              </w:smartTagPr>
              <w:r w:rsidRPr="00EE536E">
                <w:rPr>
                  <w:rFonts w:cs="Calibri"/>
                </w:rPr>
                <w:t>La Gleiso Catoulico</w:t>
              </w:r>
            </w:smartTag>
            <w:r w:rsidRPr="00EE536E">
              <w:rPr>
                <w:rFonts w:cs="Calibri"/>
              </w:rPr>
              <w:t>"</w:t>
            </w:r>
          </w:p>
          <w:p w:rsidR="0052710D" w:rsidRPr="00EE536E" w:rsidRDefault="0052710D" w:rsidP="00EE536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710D" w:rsidRPr="00EE536E" w:rsidTr="00EE536E">
        <w:trPr>
          <w:trHeight w:val="567"/>
        </w:trPr>
        <w:tc>
          <w:tcPr>
            <w:tcW w:w="9062" w:type="dxa"/>
          </w:tcPr>
          <w:p w:rsidR="0052710D" w:rsidRPr="00EE536E" w:rsidRDefault="0052710D" w:rsidP="00EE536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536E"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52710D" w:rsidRPr="00150E92" w:rsidRDefault="0052710D" w:rsidP="00EE53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EE536E">
              <w:t>Promeneur – 3h00 – 2</w:t>
            </w:r>
            <w:r>
              <w:t>7</w:t>
            </w:r>
            <w:r w:rsidRPr="00EE536E">
              <w:t xml:space="preserve">0 m – </w:t>
            </w:r>
            <w:smartTag w:uri="urn:schemas-microsoft-com:office:smarttags" w:element="metricconverter">
              <w:smartTagPr>
                <w:attr w:name="ProductID" w:val="0,5 km"/>
              </w:smartTagPr>
              <w:r w:rsidRPr="00EE536E">
                <w:t>6,5 km</w:t>
              </w:r>
            </w:smartTag>
            <w:r w:rsidRPr="00EE536E">
              <w:t xml:space="preserve"> – ½ journée</w:t>
            </w:r>
          </w:p>
          <w:p w:rsidR="0052710D" w:rsidRPr="00EE536E" w:rsidRDefault="0052710D" w:rsidP="00EE53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</w:rPr>
            </w:pPr>
            <w:r>
              <w:t xml:space="preserve">Indice d’effort :  36  </w:t>
            </w: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.5pt;height:29.25pt">
                  <v:imagedata r:id="rId6" o:title=""/>
                </v:shape>
              </w:pict>
            </w:r>
          </w:p>
          <w:p w:rsidR="0052710D" w:rsidRPr="00EE536E" w:rsidRDefault="0052710D" w:rsidP="00EE536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52710D" w:rsidRPr="00EE536E" w:rsidTr="00EE536E">
        <w:trPr>
          <w:trHeight w:val="567"/>
        </w:trPr>
        <w:tc>
          <w:tcPr>
            <w:tcW w:w="9062" w:type="dxa"/>
          </w:tcPr>
          <w:p w:rsidR="0052710D" w:rsidRPr="00EE536E" w:rsidRDefault="0052710D" w:rsidP="00EE536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536E">
              <w:rPr>
                <w:b/>
                <w:sz w:val="24"/>
                <w:szCs w:val="24"/>
              </w:rPr>
              <w:t xml:space="preserve">Balisage : </w:t>
            </w:r>
            <w:r w:rsidRPr="00EE536E">
              <w:t>Jaune et Jaune et rouge sur la partie</w:t>
            </w:r>
            <w:r w:rsidRPr="00EE536E">
              <w:rPr>
                <w:b/>
                <w:sz w:val="24"/>
                <w:szCs w:val="24"/>
              </w:rPr>
              <w:t xml:space="preserve"> </w:t>
            </w:r>
            <w:r w:rsidRPr="00EE536E">
              <w:rPr>
                <w:rFonts w:cs="Calibri"/>
              </w:rPr>
              <w:t>"</w:t>
            </w:r>
            <w:r w:rsidRPr="00EE536E">
              <w:t>sentier cathare</w:t>
            </w:r>
            <w:r w:rsidRPr="00EE536E">
              <w:rPr>
                <w:rFonts w:cs="Calibri"/>
              </w:rPr>
              <w:t>"</w:t>
            </w:r>
          </w:p>
        </w:tc>
      </w:tr>
      <w:tr w:rsidR="0052710D" w:rsidRPr="00EE536E" w:rsidTr="00EE536E">
        <w:trPr>
          <w:trHeight w:val="567"/>
        </w:trPr>
        <w:tc>
          <w:tcPr>
            <w:tcW w:w="9062" w:type="dxa"/>
          </w:tcPr>
          <w:p w:rsidR="0052710D" w:rsidRPr="00EE536E" w:rsidRDefault="0052710D" w:rsidP="00EE536E">
            <w:pPr>
              <w:spacing w:after="0" w:line="240" w:lineRule="auto"/>
              <w:jc w:val="both"/>
            </w:pPr>
            <w:r w:rsidRPr="00EE536E">
              <w:rPr>
                <w:b/>
                <w:sz w:val="24"/>
                <w:szCs w:val="24"/>
              </w:rPr>
              <w:t xml:space="preserve">Particularité(s) : </w:t>
            </w:r>
            <w:r w:rsidRPr="00EE536E">
              <w:t xml:space="preserve">En 2018, la mairie et l’association </w:t>
            </w:r>
            <w:r w:rsidRPr="00EE536E">
              <w:rPr>
                <w:rFonts w:cs="Calibri"/>
              </w:rPr>
              <w:t>"</w:t>
            </w:r>
            <w:r w:rsidRPr="00EE536E">
              <w:t>Patrimoine de Roquefixade</w:t>
            </w:r>
            <w:r w:rsidRPr="00EE536E">
              <w:rPr>
                <w:rFonts w:cs="Calibri"/>
              </w:rPr>
              <w:t>"</w:t>
            </w:r>
            <w:r w:rsidRPr="00EE536E">
              <w:t xml:space="preserve"> ont lancé un chantier de réouverture et balisage des chemins de la communes. Un topo-guide présentant les 12 parcours proposés est désormais disponible.</w:t>
            </w:r>
          </w:p>
          <w:p w:rsidR="0052710D" w:rsidRPr="00EE536E" w:rsidRDefault="0052710D" w:rsidP="00EE536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E536E">
              <w:t xml:space="preserve">Une partie du parcours emprunte le célèbre </w:t>
            </w:r>
            <w:r w:rsidRPr="00EE536E">
              <w:rPr>
                <w:rFonts w:cs="Calibri"/>
              </w:rPr>
              <w:t>"</w:t>
            </w:r>
            <w:r w:rsidRPr="00EE536E">
              <w:t>sentier cathare</w:t>
            </w:r>
            <w:r w:rsidRPr="00EE536E">
              <w:rPr>
                <w:rFonts w:cs="Calibri"/>
              </w:rPr>
              <w:t>"</w:t>
            </w:r>
          </w:p>
          <w:p w:rsidR="0052710D" w:rsidRPr="00EE536E" w:rsidRDefault="0052710D" w:rsidP="00EE536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710D" w:rsidRPr="00EE536E" w:rsidTr="00EE536E">
        <w:trPr>
          <w:trHeight w:val="567"/>
        </w:trPr>
        <w:tc>
          <w:tcPr>
            <w:tcW w:w="9062" w:type="dxa"/>
          </w:tcPr>
          <w:p w:rsidR="0052710D" w:rsidRPr="00EE536E" w:rsidRDefault="0052710D" w:rsidP="00EE536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536E">
              <w:rPr>
                <w:b/>
                <w:sz w:val="24"/>
                <w:szCs w:val="24"/>
              </w:rPr>
              <w:t>Site ou point remarquable :</w:t>
            </w:r>
          </w:p>
          <w:p w:rsidR="0052710D" w:rsidRPr="00EE536E" w:rsidRDefault="0052710D" w:rsidP="00EE53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  <w:r w:rsidRPr="00EE536E">
              <w:rPr>
                <w:rFonts w:cs="Calibri"/>
              </w:rPr>
              <w:t>La stèle des Maquisards à la mémoire des combattants tués ici pendant la guerre</w:t>
            </w:r>
          </w:p>
          <w:p w:rsidR="0052710D" w:rsidRPr="00EE536E" w:rsidRDefault="0052710D" w:rsidP="00EE53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EE536E">
              <w:t>Le point de vue depuis le hameau de Coulzonne</w:t>
            </w:r>
          </w:p>
          <w:p w:rsidR="0052710D" w:rsidRPr="00EE536E" w:rsidRDefault="0052710D" w:rsidP="00EE53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EE536E">
              <w:t xml:space="preserve">La grotte de l’église </w:t>
            </w:r>
            <w:r w:rsidRPr="00EE536E">
              <w:rPr>
                <w:rFonts w:cs="Calibri"/>
              </w:rPr>
              <w:t xml:space="preserve">catholique </w:t>
            </w:r>
          </w:p>
          <w:p w:rsidR="0052710D" w:rsidRPr="00EE536E" w:rsidRDefault="0052710D" w:rsidP="00EE53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EE536E">
              <w:t xml:space="preserve">Les points de vue depuis les crêtes, le Roc Marrot et le Roc de </w:t>
            </w:r>
            <w:smartTag w:uri="urn:schemas-microsoft-com:office:smarttags" w:element="metricconverter">
              <w:smartTagPr>
                <w:attr w:name="ProductID" w:val="0,5 km"/>
              </w:smartTagPr>
              <w:r w:rsidRPr="00EE536E">
                <w:t>La Lauzade</w:t>
              </w:r>
            </w:smartTag>
            <w:r w:rsidRPr="00EE536E">
              <w:t>, notamment la vue plongeante (impressionnante ?) sur le village de Roquefixade</w:t>
            </w:r>
          </w:p>
          <w:p w:rsidR="0052710D" w:rsidRPr="00EE536E" w:rsidRDefault="0052710D" w:rsidP="00EE53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EE536E">
              <w:t xml:space="preserve">Le site de </w:t>
            </w:r>
            <w:smartTag w:uri="urn:schemas-microsoft-com:office:smarttags" w:element="metricconverter">
              <w:smartTagPr>
                <w:attr w:name="ProductID" w:val="0,5 km"/>
              </w:smartTagPr>
              <w:r w:rsidRPr="00EE536E">
                <w:t>La Calm</w:t>
              </w:r>
            </w:smartTag>
            <w:r w:rsidRPr="00EE536E">
              <w:t xml:space="preserve"> et le point de vue sur les ruines du château</w:t>
            </w:r>
          </w:p>
          <w:p w:rsidR="0052710D" w:rsidRPr="00EE536E" w:rsidRDefault="0052710D" w:rsidP="00EE53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2710D" w:rsidRPr="00EE536E" w:rsidTr="00EE536E">
        <w:trPr>
          <w:trHeight w:val="567"/>
        </w:trPr>
        <w:tc>
          <w:tcPr>
            <w:tcW w:w="9062" w:type="dxa"/>
          </w:tcPr>
          <w:p w:rsidR="0052710D" w:rsidRPr="00EE536E" w:rsidRDefault="0052710D" w:rsidP="00EE536E">
            <w:pPr>
              <w:spacing w:after="0" w:line="240" w:lineRule="auto"/>
              <w:rPr>
                <w:sz w:val="24"/>
                <w:szCs w:val="24"/>
              </w:rPr>
            </w:pPr>
            <w:r w:rsidRPr="00EE536E">
              <w:rPr>
                <w:b/>
                <w:sz w:val="24"/>
                <w:szCs w:val="24"/>
              </w:rPr>
              <w:t xml:space="preserve">Trace GPS : </w:t>
            </w:r>
            <w:r w:rsidRPr="00EE536E">
              <w:rPr>
                <w:sz w:val="24"/>
                <w:szCs w:val="24"/>
              </w:rPr>
              <w:t>Oui</w:t>
            </w:r>
          </w:p>
          <w:p w:rsidR="0052710D" w:rsidRPr="00EE536E" w:rsidRDefault="0052710D" w:rsidP="00EE53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710D" w:rsidRPr="00EE536E" w:rsidTr="00EE536E">
        <w:trPr>
          <w:trHeight w:val="567"/>
        </w:trPr>
        <w:tc>
          <w:tcPr>
            <w:tcW w:w="9062" w:type="dxa"/>
          </w:tcPr>
          <w:p w:rsidR="0052710D" w:rsidRPr="00EE536E" w:rsidRDefault="0052710D" w:rsidP="00EE536E">
            <w:pPr>
              <w:spacing w:after="0" w:line="240" w:lineRule="auto"/>
              <w:rPr>
                <w:sz w:val="24"/>
                <w:szCs w:val="24"/>
              </w:rPr>
            </w:pPr>
            <w:r w:rsidRPr="00EE536E">
              <w:rPr>
                <w:b/>
                <w:sz w:val="24"/>
                <w:szCs w:val="24"/>
              </w:rPr>
              <w:t xml:space="preserve">Distance entre la gare de Varilhes et le lieu de départ : </w:t>
            </w:r>
            <w:smartTag w:uri="urn:schemas-microsoft-com:office:smarttags" w:element="metricconverter">
              <w:smartTagPr>
                <w:attr w:name="ProductID" w:val="0,5 km"/>
              </w:smartTagPr>
              <w:r w:rsidRPr="00EE536E">
                <w:t>27 km</w:t>
              </w:r>
            </w:smartTag>
            <w:r w:rsidRPr="00EE536E">
              <w:t xml:space="preserve"> par Soula, </w:t>
            </w:r>
            <w:smartTag w:uri="urn:schemas-microsoft-com:office:smarttags" w:element="metricconverter">
              <w:smartTagPr>
                <w:attr w:name="ProductID" w:val="0,5 km"/>
              </w:smartTagPr>
              <w:r w:rsidRPr="00EE536E">
                <w:t>31 km</w:t>
              </w:r>
            </w:smartTag>
            <w:r w:rsidRPr="00EE536E">
              <w:t xml:space="preserve"> par Celles</w:t>
            </w:r>
          </w:p>
          <w:p w:rsidR="0052710D" w:rsidRPr="00EE536E" w:rsidRDefault="0052710D" w:rsidP="00EE536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710D" w:rsidRPr="00EE536E" w:rsidTr="00EE536E">
        <w:trPr>
          <w:trHeight w:val="567"/>
        </w:trPr>
        <w:tc>
          <w:tcPr>
            <w:tcW w:w="9062" w:type="dxa"/>
          </w:tcPr>
          <w:p w:rsidR="0052710D" w:rsidRPr="00EE536E" w:rsidRDefault="0052710D" w:rsidP="00EE536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E536E">
              <w:rPr>
                <w:b/>
                <w:sz w:val="24"/>
                <w:szCs w:val="24"/>
              </w:rPr>
              <w:t xml:space="preserve">Observation(s) : </w:t>
            </w:r>
          </w:p>
          <w:p w:rsidR="0052710D" w:rsidRPr="00EE536E" w:rsidRDefault="0052710D" w:rsidP="00EE536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</w:pPr>
            <w:r w:rsidRPr="00EE536E">
              <w:t xml:space="preserve">Le parcours décrit sur la fiche Lavelanet n° 122 est une variante plus courte de </w:t>
            </w:r>
            <w:r>
              <w:t>c</w:t>
            </w:r>
            <w:r w:rsidRPr="00EE536E">
              <w:t>elui-ci.</w:t>
            </w:r>
          </w:p>
          <w:p w:rsidR="0052710D" w:rsidRPr="00EE536E" w:rsidRDefault="0052710D" w:rsidP="00EE536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EE536E">
              <w:t xml:space="preserve">L’animateur pourra proposer une visite des ruines du château par une descente directe depuis </w:t>
            </w:r>
            <w:smartTag w:uri="urn:schemas-microsoft-com:office:smarttags" w:element="metricconverter">
              <w:smartTagPr>
                <w:attr w:name="ProductID" w:val="0,5 km"/>
              </w:smartTagPr>
              <w:r w:rsidRPr="00EE536E">
                <w:t>La Calm</w:t>
              </w:r>
            </w:smartTag>
            <w:r w:rsidRPr="00EE536E">
              <w:t xml:space="preserve">, sans passer par le Cap Del Rouquet. Le parcours est réduit de </w:t>
            </w:r>
            <w:smartTag w:uri="urn:schemas-microsoft-com:office:smarttags" w:element="metricconverter">
              <w:smartTagPr>
                <w:attr w:name="ProductID" w:val="0,5 km"/>
              </w:smartTagPr>
              <w:r w:rsidRPr="00EE536E">
                <w:t>0,5 km</w:t>
              </w:r>
            </w:smartTag>
            <w:r w:rsidRPr="00EE536E">
              <w:t xml:space="preserve"> sans changer le dénivelé positif.</w:t>
            </w:r>
          </w:p>
          <w:p w:rsidR="0052710D" w:rsidRPr="00EE536E" w:rsidRDefault="0052710D" w:rsidP="00EE536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52710D" w:rsidRPr="00893879" w:rsidRDefault="0052710D" w:rsidP="009746EE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52710D" w:rsidRDefault="0052710D" w:rsidP="007F63FE">
      <w:r>
        <w:t>Date de la dernière mise à jour </w:t>
      </w:r>
      <w:r w:rsidRPr="000B1335">
        <w:rPr>
          <w:b/>
        </w:rPr>
        <w:t xml:space="preserve">: </w:t>
      </w:r>
      <w:r>
        <w:rPr>
          <w:b/>
        </w:rPr>
        <w:t>1 octobre 2020</w:t>
      </w:r>
      <w:bookmarkStart w:id="0" w:name="_GoBack"/>
      <w:bookmarkEnd w:id="0"/>
    </w:p>
    <w:p w:rsidR="0052710D" w:rsidRDefault="0052710D" w:rsidP="007F63FE"/>
    <w:p w:rsidR="0052710D" w:rsidRPr="00FF2AF5" w:rsidRDefault="0052710D" w:rsidP="007F63FE">
      <w:pPr>
        <w:jc w:val="center"/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t>La carte</w:t>
      </w:r>
    </w:p>
    <w:p w:rsidR="0052710D" w:rsidRDefault="0052710D" w:rsidP="007F63FE">
      <w:r>
        <w:rPr>
          <w:noProof/>
          <w:lang w:eastAsia="fr-FR"/>
        </w:rPr>
        <w:pict>
          <v:shape id="_x0000_i1026" type="#_x0000_t75" style="width:449.25pt;height:297.75pt">
            <v:imagedata r:id="rId7" o:title=""/>
          </v:shape>
        </w:pict>
      </w:r>
      <w:r>
        <w:rPr>
          <w:noProof/>
          <w:lang w:eastAsia="fr-FR"/>
        </w:rPr>
        <w:pict>
          <v:shape id="_x0000_i1027" type="#_x0000_t75" style="width:453pt;height:168pt">
            <v:imagedata r:id="rId8" o:title=""/>
          </v:shape>
        </w:pict>
      </w:r>
    </w:p>
    <w:p w:rsidR="0052710D" w:rsidRDefault="0052710D" w:rsidP="007F63FE"/>
    <w:p w:rsidR="0052710D" w:rsidRDefault="0052710D"/>
    <w:sectPr w:rsidR="0052710D" w:rsidSect="003316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4689"/>
    <w:multiLevelType w:val="hybridMultilevel"/>
    <w:tmpl w:val="74626A40"/>
    <w:lvl w:ilvl="0" w:tplc="A412DD1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8C4A66"/>
    <w:multiLevelType w:val="hybridMultilevel"/>
    <w:tmpl w:val="F0D811AC"/>
    <w:lvl w:ilvl="0" w:tplc="A412DD1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D04183"/>
    <w:multiLevelType w:val="hybridMultilevel"/>
    <w:tmpl w:val="5E1236BA"/>
    <w:lvl w:ilvl="0" w:tplc="D33C4DB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63FE"/>
    <w:rsid w:val="000463E2"/>
    <w:rsid w:val="000B1335"/>
    <w:rsid w:val="001147DE"/>
    <w:rsid w:val="00150E92"/>
    <w:rsid w:val="003316EB"/>
    <w:rsid w:val="0052710D"/>
    <w:rsid w:val="0053282E"/>
    <w:rsid w:val="005B18D8"/>
    <w:rsid w:val="00735796"/>
    <w:rsid w:val="00754AA8"/>
    <w:rsid w:val="007F63FE"/>
    <w:rsid w:val="00893879"/>
    <w:rsid w:val="00966BCE"/>
    <w:rsid w:val="009746EE"/>
    <w:rsid w:val="00A604EF"/>
    <w:rsid w:val="00B515DF"/>
    <w:rsid w:val="00B971B6"/>
    <w:rsid w:val="00EE536E"/>
    <w:rsid w:val="00F07EC1"/>
    <w:rsid w:val="00F43721"/>
    <w:rsid w:val="00FF2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3F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F63F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F63FE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7F63FE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rsid w:val="00150E92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photosariege.com/article-les-sentiers-de-roquefixade-48983073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387</Words>
  <Characters>2132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PASSEJAÏRES DE VARILHES                    </dc:title>
  <dc:subject/>
  <dc:creator>Jean</dc:creator>
  <cp:keywords/>
  <dc:description/>
  <cp:lastModifiedBy>Michel</cp:lastModifiedBy>
  <cp:revision>2</cp:revision>
  <dcterms:created xsi:type="dcterms:W3CDTF">2020-10-02T18:51:00Z</dcterms:created>
  <dcterms:modified xsi:type="dcterms:W3CDTF">2020-10-02T18:51:00Z</dcterms:modified>
</cp:coreProperties>
</file>